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9D" w:rsidRPr="00645FDB" w:rsidRDefault="00304F9D" w:rsidP="00665E08">
      <w:pPr>
        <w:jc w:val="center"/>
        <w:rPr>
          <w:sz w:val="16"/>
          <w:szCs w:val="16"/>
          <w:lang w:val="uk-UA"/>
        </w:rPr>
      </w:pPr>
      <w:r w:rsidRPr="00D333C0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0.25pt">
            <v:imagedata r:id="rId4" o:title=""/>
          </v:shape>
        </w:pict>
      </w:r>
    </w:p>
    <w:p w:rsidR="00304F9D" w:rsidRPr="00645FDB" w:rsidRDefault="00304F9D" w:rsidP="00665E08">
      <w:pPr>
        <w:jc w:val="center"/>
        <w:rPr>
          <w:b/>
          <w:sz w:val="16"/>
          <w:szCs w:val="16"/>
          <w:lang w:val="uk-UA"/>
        </w:rPr>
      </w:pPr>
    </w:p>
    <w:p w:rsidR="00304F9D" w:rsidRPr="00645FDB" w:rsidRDefault="00304F9D" w:rsidP="00665E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ЦЕНТР </w:t>
      </w:r>
      <w:r w:rsidRPr="00645FDB">
        <w:rPr>
          <w:b/>
          <w:sz w:val="28"/>
          <w:szCs w:val="28"/>
          <w:lang w:val="uk-UA"/>
        </w:rPr>
        <w:t xml:space="preserve">ПОЗАШКІЛЬНОЇ ОСВІТИ </w:t>
      </w:r>
      <w:r>
        <w:rPr>
          <w:b/>
          <w:sz w:val="28"/>
          <w:szCs w:val="28"/>
          <w:lang w:val="uk-UA"/>
        </w:rPr>
        <w:t xml:space="preserve">ДЛЯ ДІТЕЙ ТА МОЛОДІ </w:t>
      </w:r>
      <w:r w:rsidRPr="00645FDB">
        <w:rPr>
          <w:b/>
          <w:sz w:val="28"/>
          <w:szCs w:val="28"/>
          <w:lang w:val="uk-UA"/>
        </w:rPr>
        <w:t>ЖИТОМИРСЬКОЇ ОБЛАСНОЇ РАДИ</w:t>
      </w:r>
    </w:p>
    <w:p w:rsidR="00304F9D" w:rsidRPr="00645FDB" w:rsidRDefault="00304F9D" w:rsidP="00665E08">
      <w:pPr>
        <w:jc w:val="center"/>
        <w:rPr>
          <w:b/>
          <w:sz w:val="28"/>
          <w:szCs w:val="28"/>
          <w:lang w:val="uk-UA"/>
        </w:rPr>
      </w:pPr>
      <w:r w:rsidRPr="00645FDB">
        <w:rPr>
          <w:b/>
          <w:sz w:val="28"/>
          <w:szCs w:val="28"/>
          <w:lang w:val="uk-UA"/>
        </w:rPr>
        <w:t>(</w:t>
      </w:r>
      <w:r>
        <w:rPr>
          <w:b/>
          <w:sz w:val="28"/>
          <w:szCs w:val="28"/>
          <w:lang w:val="uk-UA"/>
        </w:rPr>
        <w:t>ЦПО для дітей та молоді ЖОР</w:t>
      </w:r>
      <w:r w:rsidRPr="00645FDB">
        <w:rPr>
          <w:b/>
          <w:sz w:val="28"/>
          <w:szCs w:val="28"/>
          <w:lang w:val="uk-UA"/>
        </w:rPr>
        <w:t>)</w:t>
      </w:r>
    </w:p>
    <w:p w:rsidR="00304F9D" w:rsidRPr="00AC383B" w:rsidRDefault="00304F9D" w:rsidP="00665E08">
      <w:pPr>
        <w:ind w:right="-186"/>
        <w:jc w:val="center"/>
        <w:rPr>
          <w:sz w:val="20"/>
          <w:szCs w:val="20"/>
          <w:lang w:val="uk-UA"/>
        </w:rPr>
      </w:pPr>
      <w:r w:rsidRPr="00AC383B">
        <w:rPr>
          <w:sz w:val="20"/>
          <w:szCs w:val="20"/>
          <w:lang w:val="uk-UA"/>
        </w:rPr>
        <w:t xml:space="preserve">вул. Троянівська, </w:t>
      </w:r>
      <w:smartTag w:uri="urn:schemas-microsoft-com:office:smarttags" w:element="metricconverter">
        <w:smartTagPr>
          <w:attr w:name="ProductID" w:val="20, м"/>
        </w:smartTagPr>
        <w:r w:rsidRPr="00AC383B">
          <w:rPr>
            <w:sz w:val="20"/>
            <w:szCs w:val="20"/>
            <w:lang w:val="uk-UA"/>
          </w:rPr>
          <w:t>20, м</w:t>
        </w:r>
      </w:smartTag>
      <w:r w:rsidRPr="00AC383B">
        <w:rPr>
          <w:sz w:val="20"/>
          <w:szCs w:val="20"/>
          <w:lang w:val="uk-UA"/>
        </w:rPr>
        <w:t xml:space="preserve">. Житомир, 10003, тел./факс: (0412) 47-05-07, </w:t>
      </w:r>
    </w:p>
    <w:p w:rsidR="00304F9D" w:rsidRPr="00AC383B" w:rsidRDefault="00304F9D" w:rsidP="00665E08">
      <w:pPr>
        <w:ind w:right="-186"/>
        <w:jc w:val="center"/>
        <w:rPr>
          <w:sz w:val="20"/>
          <w:szCs w:val="20"/>
          <w:lang w:val="uk-UA"/>
        </w:rPr>
      </w:pPr>
      <w:r w:rsidRPr="00AC383B">
        <w:rPr>
          <w:sz w:val="20"/>
          <w:szCs w:val="20"/>
          <w:lang w:val="uk-UA"/>
        </w:rPr>
        <w:t xml:space="preserve">е-mail: </w:t>
      </w:r>
      <w:hyperlink r:id="rId5" w:history="1">
        <w:r w:rsidRPr="00AC383B">
          <w:rPr>
            <w:sz w:val="20"/>
            <w:szCs w:val="20"/>
            <w:lang w:val="uk-UA"/>
          </w:rPr>
          <w:t>ocnttum@ukr.net</w:t>
        </w:r>
      </w:hyperlink>
      <w:r w:rsidRPr="00AC383B">
        <w:rPr>
          <w:sz w:val="20"/>
          <w:szCs w:val="20"/>
          <w:lang w:val="uk-UA"/>
        </w:rPr>
        <w:t>, код ЄДРПОУ 05418276</w:t>
      </w:r>
    </w:p>
    <w:p w:rsidR="00304F9D" w:rsidRPr="005D2773" w:rsidRDefault="00304F9D" w:rsidP="00665E08">
      <w:pPr>
        <w:rPr>
          <w:sz w:val="28"/>
          <w:szCs w:val="28"/>
          <w:lang w:val="uk-UA"/>
        </w:rPr>
      </w:pPr>
      <w:r>
        <w:rPr>
          <w:noProof/>
        </w:rPr>
        <w:pict>
          <v:line id="_x0000_s1026" style="position:absolute;z-index:251658240" from=".5pt,4.55pt" to="469.25pt,4.55pt" strokeweight="3pt">
            <v:stroke linestyle="thinThin"/>
          </v:line>
        </w:pict>
      </w:r>
    </w:p>
    <w:tbl>
      <w:tblPr>
        <w:tblW w:w="0" w:type="auto"/>
        <w:tblLook w:val="01E0"/>
      </w:tblPr>
      <w:tblGrid>
        <w:gridCol w:w="4773"/>
        <w:gridCol w:w="4798"/>
      </w:tblGrid>
      <w:tr w:rsidR="00304F9D" w:rsidRPr="005D2773" w:rsidTr="00922541">
        <w:tc>
          <w:tcPr>
            <w:tcW w:w="4927" w:type="dxa"/>
          </w:tcPr>
          <w:p w:rsidR="00304F9D" w:rsidRPr="009157D9" w:rsidRDefault="00304F9D" w:rsidP="009225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  <w:lang w:val="uk-UA"/>
              </w:rPr>
              <w:t>09.04</w:t>
            </w:r>
            <w:r w:rsidRPr="00AC383B">
              <w:rPr>
                <w:b/>
                <w:snapToGrid w:val="0"/>
                <w:sz w:val="28"/>
                <w:szCs w:val="28"/>
                <w:lang w:val="uk-UA"/>
              </w:rPr>
              <w:t>.</w:t>
            </w:r>
            <w:r w:rsidRPr="00AC383B">
              <w:rPr>
                <w:b/>
                <w:sz w:val="28"/>
                <w:szCs w:val="28"/>
                <w:lang w:val="uk-UA"/>
              </w:rPr>
              <w:t>2024 № 2-</w:t>
            </w:r>
            <w:r>
              <w:rPr>
                <w:b/>
                <w:sz w:val="28"/>
                <w:szCs w:val="28"/>
                <w:lang w:val="uk-UA"/>
              </w:rPr>
              <w:t>257</w:t>
            </w:r>
          </w:p>
          <w:p w:rsidR="00304F9D" w:rsidRPr="00AC383B" w:rsidRDefault="00304F9D" w:rsidP="00922541">
            <w:pPr>
              <w:jc w:val="both"/>
              <w:rPr>
                <w:b/>
                <w:snapToGrid w:val="0"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</w:tcPr>
          <w:p w:rsidR="00304F9D" w:rsidRPr="00AC383B" w:rsidRDefault="00304F9D" w:rsidP="00922541">
            <w:pPr>
              <w:ind w:left="293"/>
              <w:jc w:val="right"/>
              <w:rPr>
                <w:b/>
                <w:snapToGrid w:val="0"/>
                <w:sz w:val="28"/>
                <w:szCs w:val="28"/>
                <w:lang w:val="uk-UA"/>
              </w:rPr>
            </w:pPr>
            <w:r w:rsidRPr="00AC383B">
              <w:rPr>
                <w:b/>
                <w:snapToGrid w:val="0"/>
                <w:sz w:val="28"/>
                <w:szCs w:val="28"/>
                <w:lang w:val="uk-UA"/>
              </w:rPr>
              <w:t>Керівникам органів</w:t>
            </w:r>
          </w:p>
          <w:p w:rsidR="00304F9D" w:rsidRPr="00AC383B" w:rsidRDefault="00304F9D" w:rsidP="006412B1">
            <w:pPr>
              <w:ind w:left="293"/>
              <w:jc w:val="right"/>
              <w:rPr>
                <w:b/>
                <w:snapToGrid w:val="0"/>
                <w:sz w:val="28"/>
                <w:szCs w:val="28"/>
                <w:lang w:val="uk-UA"/>
              </w:rPr>
            </w:pPr>
            <w:r w:rsidRPr="00AC383B">
              <w:rPr>
                <w:b/>
                <w:snapToGrid w:val="0"/>
                <w:sz w:val="28"/>
                <w:szCs w:val="28"/>
                <w:lang w:val="uk-UA"/>
              </w:rPr>
              <w:t xml:space="preserve"> управління освітою</w:t>
            </w:r>
          </w:p>
        </w:tc>
      </w:tr>
    </w:tbl>
    <w:p w:rsidR="00304F9D" w:rsidRPr="005D2773" w:rsidRDefault="00304F9D" w:rsidP="00665E08">
      <w:pPr>
        <w:ind w:left="7070" w:firstLine="720"/>
        <w:rPr>
          <w:snapToGrid w:val="0"/>
          <w:sz w:val="16"/>
          <w:szCs w:val="16"/>
          <w:lang w:val="uk-UA"/>
        </w:rPr>
      </w:pPr>
    </w:p>
    <w:tbl>
      <w:tblPr>
        <w:tblW w:w="10214" w:type="dxa"/>
        <w:tblLook w:val="01E0"/>
      </w:tblPr>
      <w:tblGrid>
        <w:gridCol w:w="4788"/>
        <w:gridCol w:w="5426"/>
      </w:tblGrid>
      <w:tr w:rsidR="00304F9D" w:rsidRPr="005D2773" w:rsidTr="0065245A">
        <w:tc>
          <w:tcPr>
            <w:tcW w:w="4788" w:type="dxa"/>
          </w:tcPr>
          <w:p w:rsidR="00304F9D" w:rsidRPr="00AC383B" w:rsidRDefault="00304F9D" w:rsidP="000D59A7">
            <w:pPr>
              <w:jc w:val="both"/>
              <w:rPr>
                <w:b/>
                <w:snapToGrid w:val="0"/>
                <w:sz w:val="28"/>
                <w:szCs w:val="28"/>
                <w:lang w:val="uk-UA"/>
              </w:rPr>
            </w:pPr>
            <w:r w:rsidRPr="008A0D79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Про проведення</w:t>
            </w:r>
            <w:r w:rsidRPr="008A0D79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Pr="008A0D79">
              <w:rPr>
                <w:rFonts w:ascii="Times New Roman CYR" w:hAnsi="Times New Roman CYR" w:cs="Times New Roman CYR"/>
                <w:b/>
                <w:sz w:val="28"/>
                <w:szCs w:val="28"/>
                <w:lang w:val="en-US"/>
              </w:rPr>
              <w:t>VI</w:t>
            </w:r>
            <w:r w:rsidRPr="008A0D79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І обласного фестивалю-конкурсу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в</w:t>
            </w:r>
            <w:r w:rsidRPr="008A0D79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ідеомистецтва «Світ очима дітей»</w:t>
            </w:r>
          </w:p>
        </w:tc>
        <w:tc>
          <w:tcPr>
            <w:tcW w:w="5426" w:type="dxa"/>
          </w:tcPr>
          <w:p w:rsidR="00304F9D" w:rsidRPr="005D2773" w:rsidRDefault="00304F9D" w:rsidP="00922541">
            <w:pPr>
              <w:rPr>
                <w:snapToGrid w:val="0"/>
                <w:sz w:val="28"/>
                <w:szCs w:val="28"/>
                <w:lang w:val="uk-UA"/>
              </w:rPr>
            </w:pPr>
          </w:p>
        </w:tc>
      </w:tr>
    </w:tbl>
    <w:p w:rsidR="00304F9D" w:rsidRDefault="00304F9D" w:rsidP="00665E08">
      <w:pPr>
        <w:rPr>
          <w:snapToGrid w:val="0"/>
          <w:sz w:val="28"/>
          <w:szCs w:val="28"/>
          <w:lang w:val="uk-UA"/>
        </w:rPr>
      </w:pPr>
    </w:p>
    <w:p w:rsidR="00304F9D" w:rsidRPr="005D2773" w:rsidRDefault="00304F9D" w:rsidP="00665E08">
      <w:pPr>
        <w:rPr>
          <w:snapToGrid w:val="0"/>
          <w:sz w:val="28"/>
          <w:szCs w:val="28"/>
          <w:lang w:val="uk-UA"/>
        </w:rPr>
      </w:pPr>
    </w:p>
    <w:p w:rsidR="00304F9D" w:rsidRPr="003C371C" w:rsidRDefault="00304F9D" w:rsidP="009869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3C371C">
        <w:rPr>
          <w:rStyle w:val="docdata"/>
          <w:color w:val="000000"/>
          <w:sz w:val="28"/>
          <w:szCs w:val="28"/>
          <w:lang w:val="uk-UA"/>
        </w:rPr>
        <w:t>Інформуємо, що відповідно до</w:t>
      </w:r>
      <w:r w:rsidRPr="003C371C">
        <w:rPr>
          <w:sz w:val="28"/>
          <w:szCs w:val="28"/>
          <w:lang w:val="uk-UA"/>
        </w:rPr>
        <w:t xml:space="preserve"> наказу Департаменту освіти і науки Житомирської обласної державної адміністрації від 10</w:t>
      </w:r>
      <w:r>
        <w:rPr>
          <w:sz w:val="28"/>
          <w:szCs w:val="28"/>
          <w:lang w:val="uk-UA"/>
        </w:rPr>
        <w:t xml:space="preserve"> січня </w:t>
      </w:r>
      <w:r w:rsidRPr="003C371C">
        <w:rPr>
          <w:sz w:val="28"/>
          <w:szCs w:val="28"/>
          <w:lang w:val="uk-UA"/>
        </w:rPr>
        <w:t xml:space="preserve">2024 №7 «Про проведення обласних фестивалів-конкурсів у 2024 році» та з метою розвитку і популяризації дитячої кінотворчості, створення сприятливих умов для розвитку діяльності дітей та учнівської молоді у галузі аудіовізуальних мистецтв у травні цього року у заочному форматі буде проведено </w:t>
      </w:r>
      <w:r w:rsidRPr="003C371C">
        <w:rPr>
          <w:sz w:val="28"/>
          <w:szCs w:val="28"/>
          <w:lang w:val="en-US"/>
        </w:rPr>
        <w:t>VI</w:t>
      </w:r>
      <w:r w:rsidRPr="003C371C">
        <w:rPr>
          <w:sz w:val="28"/>
          <w:szCs w:val="28"/>
          <w:lang w:val="uk-UA"/>
        </w:rPr>
        <w:t>І обласний фестиваль-конкурс відеомистецтва «Світ очима дітей» (далі – Фестиваль).</w:t>
      </w:r>
    </w:p>
    <w:p w:rsidR="00304F9D" w:rsidRPr="003C371C" w:rsidRDefault="00304F9D" w:rsidP="009869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3C371C">
        <w:rPr>
          <w:sz w:val="28"/>
          <w:szCs w:val="28"/>
          <w:lang w:val="uk-UA"/>
        </w:rPr>
        <w:t xml:space="preserve">До участі у Фестивалі запрошуються здобувачі освіти закладів позашкільної та загальної середньої освіти Житомирської області віком від </w:t>
      </w:r>
      <w:r w:rsidRPr="003C371C">
        <w:rPr>
          <w:sz w:val="28"/>
          <w:szCs w:val="28"/>
          <w:lang w:val="uk-UA"/>
        </w:rPr>
        <w:br/>
        <w:t>09 до 18 років.</w:t>
      </w:r>
    </w:p>
    <w:p w:rsidR="00304F9D" w:rsidRPr="003C371C" w:rsidRDefault="00304F9D" w:rsidP="009869C0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3C371C">
        <w:rPr>
          <w:b w:val="0"/>
          <w:sz w:val="28"/>
          <w:szCs w:val="28"/>
          <w:lang w:val="uk-UA"/>
        </w:rPr>
        <w:t xml:space="preserve">          Для участі у заході необхідно до 17 травня ц.р. надіслати посилання на відеоматеріали конкурсних робіт, розміщених у </w:t>
      </w:r>
      <w:hyperlink r:id="rId6" w:history="1">
        <w:r w:rsidRPr="003C371C">
          <w:rPr>
            <w:rStyle w:val="Hyperlink"/>
            <w:b w:val="0"/>
            <w:bCs w:val="0"/>
            <w:color w:val="auto"/>
            <w:sz w:val="28"/>
            <w:szCs w:val="28"/>
            <w:u w:val="none"/>
          </w:rPr>
          <w:t>YouTube</w:t>
        </w:r>
      </w:hyperlink>
      <w:r w:rsidRPr="003C371C">
        <w:rPr>
          <w:b w:val="0"/>
          <w:sz w:val="28"/>
          <w:szCs w:val="28"/>
          <w:lang w:val="uk-UA"/>
        </w:rPr>
        <w:t xml:space="preserve">, та зареєструвати кожного учасника на </w:t>
      </w:r>
      <w:r w:rsidRPr="003C371C">
        <w:rPr>
          <w:b w:val="0"/>
          <w:sz w:val="28"/>
          <w:szCs w:val="28"/>
          <w:lang w:val="en-US"/>
        </w:rPr>
        <w:t>Google</w:t>
      </w:r>
      <w:r w:rsidRPr="003C371C">
        <w:rPr>
          <w:b w:val="0"/>
          <w:sz w:val="28"/>
          <w:szCs w:val="28"/>
        </w:rPr>
        <w:t>-формі за посиланням:</w:t>
      </w:r>
      <w:r w:rsidRPr="003C371C">
        <w:rPr>
          <w:b w:val="0"/>
          <w:sz w:val="28"/>
          <w:szCs w:val="28"/>
          <w:lang w:val="uk-UA"/>
        </w:rPr>
        <w:t xml:space="preserve"> </w:t>
      </w:r>
    </w:p>
    <w:p w:rsidR="00304F9D" w:rsidRPr="003C371C" w:rsidRDefault="00304F9D" w:rsidP="009869C0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hyperlink r:id="rId7" w:history="1">
        <w:r w:rsidRPr="003C371C">
          <w:rPr>
            <w:rStyle w:val="Hyperlink"/>
            <w:b w:val="0"/>
            <w:sz w:val="28"/>
            <w:szCs w:val="28"/>
            <w:lang w:val="uk-UA"/>
          </w:rPr>
          <w:t>https://docs.google.com/forms/d/e/1FAIpQLSe346Shrc7SwF7TtkjDX-1SdLe4PX-Gg3r3fi45FHu2F-gX7A/viewform</w:t>
        </w:r>
      </w:hyperlink>
    </w:p>
    <w:p w:rsidR="00304F9D" w:rsidRPr="003C371C" w:rsidRDefault="00304F9D" w:rsidP="009869C0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304F9D" w:rsidRPr="003C371C" w:rsidRDefault="00304F9D" w:rsidP="009869C0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ab/>
      </w:r>
      <w:r w:rsidRPr="003C371C">
        <w:rPr>
          <w:b w:val="0"/>
          <w:sz w:val="28"/>
          <w:szCs w:val="28"/>
          <w:lang w:val="uk-UA"/>
        </w:rPr>
        <w:t xml:space="preserve">Додаток: на 2-х арк. </w:t>
      </w:r>
    </w:p>
    <w:p w:rsidR="00304F9D" w:rsidRDefault="00304F9D" w:rsidP="009869C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04F9D" w:rsidRDefault="00304F9D" w:rsidP="009869C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04F9D" w:rsidRPr="008A0D79" w:rsidRDefault="00304F9D" w:rsidP="009869C0">
      <w:pPr>
        <w:autoSpaceDE w:val="0"/>
        <w:autoSpaceDN w:val="0"/>
        <w:adjustRightInd w:val="0"/>
        <w:ind w:firstLine="284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8A0D79">
        <w:rPr>
          <w:rFonts w:ascii="Times New Roman CYR" w:hAnsi="Times New Roman CYR" w:cs="Times New Roman CYR"/>
          <w:b/>
          <w:sz w:val="28"/>
          <w:szCs w:val="28"/>
          <w:lang w:val="uk-UA"/>
        </w:rPr>
        <w:t>В.о. директора</w:t>
      </w:r>
      <w:r w:rsidRPr="008A0D79">
        <w:rPr>
          <w:rFonts w:ascii="Times New Roman CYR" w:hAnsi="Times New Roman CYR" w:cs="Times New Roman CYR"/>
          <w:b/>
          <w:sz w:val="28"/>
          <w:szCs w:val="28"/>
          <w:lang w:val="uk-UA"/>
        </w:rPr>
        <w:tab/>
      </w:r>
      <w:r w:rsidRPr="008A0D79">
        <w:rPr>
          <w:rFonts w:ascii="Times New Roman CYR" w:hAnsi="Times New Roman CYR" w:cs="Times New Roman CYR"/>
          <w:b/>
          <w:sz w:val="28"/>
          <w:szCs w:val="28"/>
          <w:lang w:val="uk-UA"/>
        </w:rPr>
        <w:tab/>
        <w:t xml:space="preserve">                             </w:t>
      </w:r>
      <w:r w:rsidRPr="008A0D79">
        <w:rPr>
          <w:rFonts w:ascii="Times New Roman CYR" w:hAnsi="Times New Roman CYR" w:cs="Times New Roman CYR"/>
          <w:b/>
          <w:sz w:val="28"/>
          <w:szCs w:val="28"/>
          <w:lang w:val="uk-UA"/>
        </w:rPr>
        <w:tab/>
      </w:r>
      <w:r w:rsidRPr="008A0D79">
        <w:rPr>
          <w:rFonts w:ascii="Times New Roman CYR" w:hAnsi="Times New Roman CYR" w:cs="Times New Roman CYR"/>
          <w:b/>
          <w:sz w:val="28"/>
          <w:szCs w:val="28"/>
          <w:lang w:val="uk-UA"/>
        </w:rPr>
        <w:tab/>
        <w:t>Марія БОВСУНОВСЬКА</w:t>
      </w:r>
    </w:p>
    <w:p w:rsidR="00304F9D" w:rsidRDefault="00304F9D" w:rsidP="009869C0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304F9D" w:rsidRDefault="00304F9D" w:rsidP="009869C0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304F9D" w:rsidRDefault="00304F9D" w:rsidP="009869C0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304F9D" w:rsidRDefault="00304F9D" w:rsidP="009869C0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304F9D" w:rsidRDefault="00304F9D" w:rsidP="009869C0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Оксана ГЕБРИЧ</w:t>
      </w:r>
    </w:p>
    <w:p w:rsidR="00304F9D" w:rsidRPr="005D09B2" w:rsidRDefault="00304F9D" w:rsidP="009869C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0982738638</w:t>
      </w:r>
    </w:p>
    <w:p w:rsidR="00304F9D" w:rsidRPr="00383ABB" w:rsidRDefault="00304F9D" w:rsidP="009869C0">
      <w:pPr>
        <w:autoSpaceDE w:val="0"/>
        <w:autoSpaceDN w:val="0"/>
        <w:adjustRightInd w:val="0"/>
        <w:ind w:firstLine="720"/>
        <w:jc w:val="both"/>
        <w:rPr>
          <w:lang w:val="uk-UA"/>
        </w:rPr>
      </w:pPr>
    </w:p>
    <w:sectPr w:rsidR="00304F9D" w:rsidRPr="00383ABB" w:rsidSect="00142AB2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07E"/>
    <w:rsid w:val="0000692B"/>
    <w:rsid w:val="0001221B"/>
    <w:rsid w:val="00024778"/>
    <w:rsid w:val="00051372"/>
    <w:rsid w:val="00077FDA"/>
    <w:rsid w:val="000A3C3A"/>
    <w:rsid w:val="000B5A56"/>
    <w:rsid w:val="000D59A7"/>
    <w:rsid w:val="00123E76"/>
    <w:rsid w:val="0012476F"/>
    <w:rsid w:val="00142AB2"/>
    <w:rsid w:val="001A7F8B"/>
    <w:rsid w:val="001D374A"/>
    <w:rsid w:val="0020002F"/>
    <w:rsid w:val="00216306"/>
    <w:rsid w:val="002338EE"/>
    <w:rsid w:val="002356A9"/>
    <w:rsid w:val="00255C3D"/>
    <w:rsid w:val="00265F7C"/>
    <w:rsid w:val="00304F9D"/>
    <w:rsid w:val="00315859"/>
    <w:rsid w:val="00315B2C"/>
    <w:rsid w:val="00383ABB"/>
    <w:rsid w:val="003B1DB3"/>
    <w:rsid w:val="003C2D25"/>
    <w:rsid w:val="003C371C"/>
    <w:rsid w:val="00400482"/>
    <w:rsid w:val="00434159"/>
    <w:rsid w:val="004342B9"/>
    <w:rsid w:val="00470E78"/>
    <w:rsid w:val="00496F5B"/>
    <w:rsid w:val="004B73BF"/>
    <w:rsid w:val="004D5F83"/>
    <w:rsid w:val="004E44D3"/>
    <w:rsid w:val="004F25CB"/>
    <w:rsid w:val="004F2F1F"/>
    <w:rsid w:val="004F4226"/>
    <w:rsid w:val="00502AD0"/>
    <w:rsid w:val="0052235A"/>
    <w:rsid w:val="0056275D"/>
    <w:rsid w:val="005D0580"/>
    <w:rsid w:val="005D09B2"/>
    <w:rsid w:val="005D2773"/>
    <w:rsid w:val="005E663F"/>
    <w:rsid w:val="006412B1"/>
    <w:rsid w:val="00645FDB"/>
    <w:rsid w:val="0065245A"/>
    <w:rsid w:val="00665E08"/>
    <w:rsid w:val="00670BAF"/>
    <w:rsid w:val="00692006"/>
    <w:rsid w:val="006975F5"/>
    <w:rsid w:val="006A5731"/>
    <w:rsid w:val="00761F3C"/>
    <w:rsid w:val="007C46DF"/>
    <w:rsid w:val="008065E2"/>
    <w:rsid w:val="008108B9"/>
    <w:rsid w:val="00820F1F"/>
    <w:rsid w:val="00825502"/>
    <w:rsid w:val="0083507E"/>
    <w:rsid w:val="00850E96"/>
    <w:rsid w:val="00857940"/>
    <w:rsid w:val="00877308"/>
    <w:rsid w:val="008840F1"/>
    <w:rsid w:val="008A0D79"/>
    <w:rsid w:val="008A37F1"/>
    <w:rsid w:val="008C1E93"/>
    <w:rsid w:val="008D4F11"/>
    <w:rsid w:val="00901698"/>
    <w:rsid w:val="009157D9"/>
    <w:rsid w:val="00922541"/>
    <w:rsid w:val="0093309F"/>
    <w:rsid w:val="00961519"/>
    <w:rsid w:val="0096453F"/>
    <w:rsid w:val="009869C0"/>
    <w:rsid w:val="00A7522E"/>
    <w:rsid w:val="00A9011B"/>
    <w:rsid w:val="00AC383B"/>
    <w:rsid w:val="00AE31C5"/>
    <w:rsid w:val="00AE43E4"/>
    <w:rsid w:val="00B1034B"/>
    <w:rsid w:val="00B917EF"/>
    <w:rsid w:val="00C4375C"/>
    <w:rsid w:val="00C67978"/>
    <w:rsid w:val="00C97B28"/>
    <w:rsid w:val="00CA30EC"/>
    <w:rsid w:val="00CC0C48"/>
    <w:rsid w:val="00CE4034"/>
    <w:rsid w:val="00CE7FD8"/>
    <w:rsid w:val="00CF6E25"/>
    <w:rsid w:val="00D333C0"/>
    <w:rsid w:val="00E82199"/>
    <w:rsid w:val="00E83EF5"/>
    <w:rsid w:val="00E87C9C"/>
    <w:rsid w:val="00EE640B"/>
    <w:rsid w:val="00EF2766"/>
    <w:rsid w:val="00F40119"/>
    <w:rsid w:val="00F704B5"/>
    <w:rsid w:val="00FE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C3A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9869C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665E0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33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09F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329,baiaagaaboqcaaadwgmaaavoaw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9869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346Shrc7SwF7TtkjDX-1SdLe4PX-Gg3r3fi45FHu2F-gX7A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?tab=w1&amp;gl=RU" TargetMode="External"/><Relationship Id="rId5" Type="http://schemas.openxmlformats.org/officeDocument/2006/relationships/hyperlink" Target="mailto:ocnttum@ukr.ne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246</Words>
  <Characters>1406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PC-1</dc:creator>
  <cp:keywords/>
  <dc:description/>
  <cp:lastModifiedBy>Start</cp:lastModifiedBy>
  <cp:revision>4</cp:revision>
  <cp:lastPrinted>2024-03-11T14:09:00Z</cp:lastPrinted>
  <dcterms:created xsi:type="dcterms:W3CDTF">2024-04-09T09:28:00Z</dcterms:created>
  <dcterms:modified xsi:type="dcterms:W3CDTF">2024-04-10T07:56:00Z</dcterms:modified>
</cp:coreProperties>
</file>