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5F8" w:rsidRDefault="004A35F8" w:rsidP="00F71C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Результати учасників </w:t>
      </w:r>
    </w:p>
    <w:p w:rsidR="004A35F8" w:rsidRDefault="004A35F8" w:rsidP="00F71C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обласного конкурсу буклетів «Музеї Житомирщини»</w:t>
      </w:r>
    </w:p>
    <w:p w:rsidR="004A35F8" w:rsidRDefault="004A35F8" w:rsidP="00F71C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приуроченого Міжнародному Дню Музеїв</w:t>
      </w:r>
    </w:p>
    <w:p w:rsidR="004A35F8" w:rsidRDefault="004A35F8" w:rsidP="00F71C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A35F8" w:rsidRDefault="004A35F8" w:rsidP="00F71C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16 травня 2024 р.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м. Житомир</w:t>
      </w:r>
    </w:p>
    <w:p w:rsidR="004A35F8" w:rsidRPr="00C004CE" w:rsidRDefault="004A35F8" w:rsidP="00C004C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201" w:type="dxa"/>
        <w:tblLayout w:type="fixed"/>
        <w:tblLook w:val="00A0"/>
      </w:tblPr>
      <w:tblGrid>
        <w:gridCol w:w="522"/>
        <w:gridCol w:w="1742"/>
        <w:gridCol w:w="1569"/>
        <w:gridCol w:w="1974"/>
        <w:gridCol w:w="2410"/>
        <w:gridCol w:w="853"/>
        <w:gridCol w:w="1131"/>
      </w:tblGrid>
      <w:tr w:rsidR="004A35F8" w:rsidRPr="00B041E6" w:rsidTr="00433769">
        <w:trPr>
          <w:trHeight w:val="46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b/>
                <w:bCs/>
                <w:color w:val="000000"/>
                <w:lang w:val="uk-UA" w:eastAsia="en-US"/>
              </w:rPr>
              <w:t>№ з/п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b/>
                <w:bCs/>
                <w:color w:val="000000"/>
                <w:lang w:val="uk-UA" w:eastAsia="en-US"/>
              </w:rPr>
              <w:t>Територіальна громада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b/>
                <w:bCs/>
                <w:color w:val="000000"/>
                <w:lang w:val="uk-UA" w:eastAsia="en-US"/>
              </w:rPr>
              <w:t>ПІБ учасника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b/>
                <w:bCs/>
                <w:color w:val="000000"/>
                <w:lang w:val="uk-UA" w:eastAsia="en-US"/>
              </w:rPr>
              <w:t>Освітній заклад (клас, гурток)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b/>
                <w:bCs/>
                <w:color w:val="000000"/>
                <w:lang w:val="uk-UA" w:eastAsia="en-US"/>
              </w:rPr>
              <w:t>Назва музею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en-US"/>
              </w:rPr>
            </w:pPr>
            <w:r w:rsidRPr="00B041E6">
              <w:rPr>
                <w:rFonts w:ascii="Times New Roman" w:hAnsi="Times New Roman"/>
                <w:b/>
                <w:bCs/>
                <w:color w:val="000000"/>
                <w:lang w:val="uk-UA"/>
              </w:rPr>
              <w:t>Сума балів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b/>
                <w:bCs/>
                <w:color w:val="000000"/>
                <w:lang w:val="uk-UA" w:eastAsia="en-US"/>
              </w:rPr>
              <w:t>Місце</w:t>
            </w:r>
          </w:p>
        </w:tc>
      </w:tr>
      <w:tr w:rsidR="004A35F8" w:rsidRPr="00B041E6" w:rsidTr="00433769">
        <w:trPr>
          <w:trHeight w:val="1937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ЦПО для дітей та молоді ЖОР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Заволока Аміна, Ревнюк Анжеліка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ЦПО для дітей та молоді ЖОР,</w:t>
            </w: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 xml:space="preserve">гурток </w:t>
            </w:r>
            <w:r>
              <w:rPr>
                <w:rFonts w:ascii="Times New Roman" w:hAnsi="Times New Roman"/>
                <w:color w:val="000000"/>
                <w:lang w:val="uk-UA" w:eastAsia="en-US"/>
              </w:rPr>
              <w:t>«Цифрова фотографія/fPHOTOAMATOR»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 xml:space="preserve">Музейна зала </w:t>
            </w:r>
          </w:p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 xml:space="preserve">Івана Огієнка Житомирського фахового коледжу культури і мистецтв імені </w:t>
            </w:r>
            <w:r>
              <w:rPr>
                <w:rFonts w:ascii="Times New Roman" w:hAnsi="Times New Roman"/>
                <w:color w:val="000000"/>
                <w:lang w:val="uk-UA" w:eastAsia="en-US"/>
              </w:rPr>
              <w:t>Івана Огієнка Житомирської обла</w:t>
            </w: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сної ради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30,00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АП</w:t>
            </w:r>
          </w:p>
        </w:tc>
      </w:tr>
      <w:tr w:rsidR="004A35F8" w:rsidRPr="00B041E6" w:rsidTr="00433769">
        <w:trPr>
          <w:trHeight w:val="902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Пулинська ТГ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Нортенко Вікторія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Очеретянська філія Пулинського ліцею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Історико-краєзнавчий музей Очеретянської філії Пулинського ліцею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29,67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І</w:t>
            </w:r>
          </w:p>
        </w:tc>
      </w:tr>
      <w:tr w:rsidR="004A35F8" w:rsidRPr="00B041E6" w:rsidTr="00433769">
        <w:trPr>
          <w:trHeight w:val="564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Коростишівська ТГ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Шевчук Аліна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Щигліївський ліцей, 9 клас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«</w:t>
            </w: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Оберіг</w:t>
            </w:r>
            <w:r>
              <w:rPr>
                <w:rFonts w:ascii="Times New Roman" w:hAnsi="Times New Roman"/>
                <w:color w:val="000000"/>
                <w:lang w:val="uk-UA" w:eastAsia="en-US"/>
              </w:rPr>
              <w:t>»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29,00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ІІ</w:t>
            </w:r>
          </w:p>
        </w:tc>
      </w:tr>
      <w:tr w:rsidR="004A35F8" w:rsidRPr="00B041E6" w:rsidTr="00433769">
        <w:trPr>
          <w:trHeight w:val="443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Лугинська ТГ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Поліщук Софія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lang w:val="uk-UA" w:eastAsia="en-US"/>
              </w:rPr>
            </w:pPr>
            <w:r w:rsidRPr="007E3451">
              <w:rPr>
                <w:rFonts w:ascii="Times New Roman" w:hAnsi="Times New Roman"/>
                <w:lang w:val="uk-UA" w:eastAsia="en-US"/>
              </w:rPr>
              <w:t>Жеревецький ліцей, 10 клас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Музей етнічної спадщини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28,67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ІІ</w:t>
            </w:r>
          </w:p>
        </w:tc>
      </w:tr>
      <w:tr w:rsidR="004A35F8" w:rsidRPr="00B041E6" w:rsidTr="00433769">
        <w:trPr>
          <w:trHeight w:val="816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Житомирська ТГ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Оніщук Ілля, Сівченко Іван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 xml:space="preserve">гурток </w:t>
            </w:r>
            <w:r>
              <w:rPr>
                <w:rFonts w:ascii="Times New Roman" w:hAnsi="Times New Roman"/>
                <w:color w:val="000000"/>
                <w:lang w:val="uk-UA" w:eastAsia="en-US"/>
              </w:rPr>
              <w:t>«Цифрова фотографія/fPHOTOAMATOR»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 xml:space="preserve">Зразковий літературний музей поета-перекладача античності </w:t>
            </w:r>
          </w:p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Бориса Тена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27,33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ІІІ</w:t>
            </w:r>
          </w:p>
        </w:tc>
      </w:tr>
      <w:tr w:rsidR="004A35F8" w:rsidRPr="00B041E6" w:rsidTr="00433769">
        <w:trPr>
          <w:trHeight w:val="1116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Тетерівська ТГ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Узбеков Ярослав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 xml:space="preserve">Денишівський ліцей імені </w:t>
            </w:r>
          </w:p>
          <w:p w:rsidR="004A35F8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 xml:space="preserve">В.Г. Бондарчука, </w:t>
            </w:r>
          </w:p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7 клас, гурток краєзнавчий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Меморіально-мінералогічний музей імені В.Г. Бондарчука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27,00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ІІІ</w:t>
            </w:r>
          </w:p>
        </w:tc>
      </w:tr>
      <w:tr w:rsidR="004A35F8" w:rsidRPr="00B041E6" w:rsidTr="00433769">
        <w:trPr>
          <w:trHeight w:val="346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Лугинська ТГ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Кравченко Анастасія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lang w:val="uk-UA" w:eastAsia="en-US"/>
              </w:rPr>
            </w:pPr>
            <w:r w:rsidRPr="007E3451">
              <w:rPr>
                <w:rFonts w:ascii="Times New Roman" w:hAnsi="Times New Roman"/>
                <w:lang w:val="uk-UA" w:eastAsia="en-US"/>
              </w:rPr>
              <w:t>Жеревецький ліцей, 8 клас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Музей війни і пам'яті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26,67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ІІІ</w:t>
            </w:r>
          </w:p>
        </w:tc>
      </w:tr>
      <w:tr w:rsidR="004A35F8" w:rsidRPr="00B041E6" w:rsidTr="00433769">
        <w:trPr>
          <w:trHeight w:val="396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Любарська ТГ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Прокопова Катерина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 xml:space="preserve">Мотовилівський ліцей </w:t>
            </w:r>
          </w:p>
          <w:p w:rsidR="004A35F8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 xml:space="preserve">ім. І.М. Мороза, </w:t>
            </w:r>
          </w:p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9 клас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Краєзнавчий музей Мотовилівського ліцею ім. І.М Мороза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26,33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ІІІ</w:t>
            </w:r>
          </w:p>
        </w:tc>
      </w:tr>
      <w:tr w:rsidR="004A35F8" w:rsidRPr="00B041E6" w:rsidTr="00433769">
        <w:trPr>
          <w:trHeight w:val="22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Звягельська ТГ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Ковальчук Ліна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Звягельське вище професійне училище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C79DB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«</w:t>
            </w: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Звягельські дзвони</w:t>
            </w:r>
            <w:r>
              <w:rPr>
                <w:rFonts w:ascii="Times New Roman" w:hAnsi="Times New Roman"/>
                <w:color w:val="000000"/>
                <w:lang w:val="uk-UA" w:eastAsia="en-US"/>
              </w:rPr>
              <w:t>»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24,67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ІІІ</w:t>
            </w:r>
          </w:p>
        </w:tc>
      </w:tr>
      <w:tr w:rsidR="004A35F8" w:rsidRPr="00B041E6" w:rsidTr="00433769">
        <w:trPr>
          <w:trHeight w:val="45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10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Черняхівська ТГ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Краснобока Анастасія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Головинське ВПУ НТ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C79DB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«</w:t>
            </w: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Пам'ятаємо-шануємо-діємо…</w:t>
            </w:r>
            <w:r>
              <w:rPr>
                <w:rFonts w:ascii="Times New Roman" w:hAnsi="Times New Roman"/>
                <w:color w:val="000000"/>
                <w:lang w:val="uk-UA" w:eastAsia="en-US"/>
              </w:rPr>
              <w:t>»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24,33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Спец диплом</w:t>
            </w:r>
          </w:p>
        </w:tc>
      </w:tr>
      <w:tr w:rsidR="004A35F8" w:rsidRPr="00B041E6" w:rsidTr="00433769">
        <w:trPr>
          <w:trHeight w:val="646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11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Пулинська ТГ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Фатич Анастасія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Івановицький ліцей, 9 клас, екскурсовод музею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Музей Івановицького ліцею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24,33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A35F8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Спец</w:t>
            </w:r>
          </w:p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диплом</w:t>
            </w:r>
          </w:p>
        </w:tc>
      </w:tr>
      <w:tr w:rsidR="004A35F8" w:rsidRPr="00B041E6" w:rsidTr="00433769">
        <w:trPr>
          <w:trHeight w:val="84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12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Коростенська ТГ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Дідківська Дарина, Мелікова Надія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КМЛ № 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C79DB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«</w:t>
            </w: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Шляхами Подвигів та Слави</w:t>
            </w:r>
            <w:r>
              <w:rPr>
                <w:rFonts w:ascii="Times New Roman" w:hAnsi="Times New Roman"/>
                <w:color w:val="000000"/>
                <w:lang w:val="uk-UA" w:eastAsia="en-US"/>
              </w:rPr>
              <w:t>»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23,00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</w:p>
        </w:tc>
      </w:tr>
      <w:tr w:rsidR="004A35F8" w:rsidRPr="00B041E6" w:rsidTr="00433769">
        <w:trPr>
          <w:trHeight w:val="703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13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Тетерівська ТГ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 xml:space="preserve">Лозовська Вікторія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Default="004A35F8" w:rsidP="007C79DB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 xml:space="preserve">Гурток </w:t>
            </w:r>
            <w:r>
              <w:rPr>
                <w:rFonts w:ascii="Times New Roman" w:hAnsi="Times New Roman"/>
                <w:color w:val="000000"/>
                <w:lang w:val="uk-UA" w:eastAsia="en-US"/>
              </w:rPr>
              <w:t>«</w:t>
            </w: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Музеєзнавство</w:t>
            </w:r>
            <w:r>
              <w:rPr>
                <w:rFonts w:ascii="Times New Roman" w:hAnsi="Times New Roman"/>
                <w:color w:val="000000"/>
                <w:lang w:val="uk-UA" w:eastAsia="en-US"/>
              </w:rPr>
              <w:t>»</w:t>
            </w: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 xml:space="preserve"> Високопічського ліцею, </w:t>
            </w:r>
          </w:p>
          <w:p w:rsidR="004A35F8" w:rsidRPr="007E3451" w:rsidRDefault="004A35F8" w:rsidP="007C79DB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 xml:space="preserve">КЗ </w:t>
            </w:r>
            <w:r>
              <w:rPr>
                <w:rFonts w:ascii="Times New Roman" w:hAnsi="Times New Roman"/>
                <w:color w:val="000000"/>
                <w:lang w:val="uk-UA" w:eastAsia="en-US"/>
              </w:rPr>
              <w:t>«</w:t>
            </w: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Чуднівський ліцей</w:t>
            </w:r>
            <w:r>
              <w:rPr>
                <w:rFonts w:ascii="Times New Roman" w:hAnsi="Times New Roman"/>
                <w:color w:val="000000"/>
                <w:lang w:val="uk-UA" w:eastAsia="en-US"/>
              </w:rPr>
              <w:t>»</w:t>
            </w: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, 11 клас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C79DB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 xml:space="preserve">Зразковий краєзнавчий музей </w:t>
            </w:r>
            <w:r>
              <w:rPr>
                <w:rFonts w:ascii="Times New Roman" w:hAnsi="Times New Roman"/>
                <w:color w:val="000000"/>
                <w:lang w:val="uk-UA" w:eastAsia="en-US"/>
              </w:rPr>
              <w:t>«</w:t>
            </w: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Історія села Висока Піч</w:t>
            </w:r>
            <w:r>
              <w:rPr>
                <w:rFonts w:ascii="Times New Roman" w:hAnsi="Times New Roman"/>
                <w:color w:val="000000"/>
                <w:lang w:val="uk-UA" w:eastAsia="en-US"/>
              </w:rPr>
              <w:t>»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22,33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</w:p>
        </w:tc>
      </w:tr>
      <w:tr w:rsidR="004A35F8" w:rsidRPr="00B041E6" w:rsidTr="00433769">
        <w:trPr>
          <w:trHeight w:val="469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14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Хорошівська ТГ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Омельчук Мілана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F125CF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 xml:space="preserve">Рижанський ліцей, 7 клас, гурток </w:t>
            </w:r>
            <w:r>
              <w:rPr>
                <w:rFonts w:ascii="Times New Roman" w:hAnsi="Times New Roman"/>
                <w:color w:val="000000"/>
                <w:lang w:val="uk-UA" w:eastAsia="en-US"/>
              </w:rPr>
              <w:t>«</w:t>
            </w: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Юний екскурсовод</w:t>
            </w:r>
            <w:r>
              <w:rPr>
                <w:rFonts w:ascii="Times New Roman" w:hAnsi="Times New Roman"/>
                <w:color w:val="000000"/>
                <w:lang w:val="uk-UA" w:eastAsia="en-US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Зразковий історико-краєзнавчий музей села Рижани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21,67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</w:p>
        </w:tc>
      </w:tr>
      <w:tr w:rsidR="004A35F8" w:rsidRPr="00B041E6" w:rsidTr="00433769">
        <w:trPr>
          <w:trHeight w:val="711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15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Звягельська ТГ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Айвазьянц Валерія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F125CF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 xml:space="preserve">Комунальний заклад </w:t>
            </w:r>
            <w:r>
              <w:rPr>
                <w:rFonts w:ascii="Times New Roman" w:hAnsi="Times New Roman"/>
                <w:color w:val="000000"/>
                <w:lang w:val="uk-UA" w:eastAsia="en-US"/>
              </w:rPr>
              <w:t>«</w:t>
            </w: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Центр позашкільної освіти</w:t>
            </w:r>
            <w:r>
              <w:rPr>
                <w:rFonts w:ascii="Times New Roman" w:hAnsi="Times New Roman"/>
                <w:color w:val="000000"/>
                <w:lang w:val="uk-UA" w:eastAsia="en-US"/>
              </w:rPr>
              <w:t>»</w:t>
            </w: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 xml:space="preserve">, гурток </w:t>
            </w:r>
            <w:r>
              <w:rPr>
                <w:rFonts w:ascii="Times New Roman" w:hAnsi="Times New Roman"/>
                <w:color w:val="000000"/>
                <w:lang w:val="uk-UA" w:eastAsia="en-US"/>
              </w:rPr>
              <w:t>«</w:t>
            </w: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Краєзнавство</w:t>
            </w:r>
            <w:r>
              <w:rPr>
                <w:rFonts w:ascii="Times New Roman" w:hAnsi="Times New Roman"/>
                <w:color w:val="000000"/>
                <w:lang w:val="uk-UA" w:eastAsia="en-US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Музей льону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20,00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</w:p>
        </w:tc>
      </w:tr>
      <w:tr w:rsidR="004A35F8" w:rsidRPr="00B041E6" w:rsidTr="00433769">
        <w:trPr>
          <w:trHeight w:val="289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1</w:t>
            </w:r>
            <w:r>
              <w:rPr>
                <w:rFonts w:ascii="Times New Roman" w:hAnsi="Times New Roman"/>
                <w:color w:val="000000"/>
                <w:lang w:val="uk-UA" w:eastAsia="en-US"/>
              </w:rPr>
              <w:t>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Овруцька ТГ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Колесник Дарина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Овруцький ліцей №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Шкільний музей культурної та історичної спадщини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17,33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</w:p>
        </w:tc>
      </w:tr>
      <w:tr w:rsidR="004A35F8" w:rsidRPr="00B041E6" w:rsidTr="00433769">
        <w:trPr>
          <w:trHeight w:val="229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2871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1</w:t>
            </w:r>
            <w:r>
              <w:rPr>
                <w:rFonts w:ascii="Times New Roman" w:hAnsi="Times New Roman"/>
                <w:color w:val="000000"/>
                <w:lang w:val="uk-UA" w:eastAsia="en-US"/>
              </w:rPr>
              <w:t>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Ємільчинська ТГ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Фурман Віталіна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Кулішівський ліцей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287122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>
              <w:rPr>
                <w:rFonts w:ascii="Times New Roman" w:hAnsi="Times New Roman"/>
                <w:color w:val="000000"/>
                <w:lang w:val="uk-UA" w:eastAsia="en-US"/>
              </w:rPr>
              <w:t>«</w:t>
            </w: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Оберіг</w:t>
            </w:r>
            <w:r>
              <w:rPr>
                <w:rFonts w:ascii="Times New Roman" w:hAnsi="Times New Roman"/>
                <w:color w:val="000000"/>
                <w:lang w:val="uk-UA" w:eastAsia="en-US"/>
              </w:rPr>
              <w:t>»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15,67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</w:p>
        </w:tc>
      </w:tr>
      <w:tr w:rsidR="004A35F8" w:rsidRPr="00B041E6" w:rsidTr="00433769">
        <w:trPr>
          <w:trHeight w:val="137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18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Черняхівська ТГ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Чумак Андріана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 xml:space="preserve">Черняхівський ліцей № 2, </w:t>
            </w:r>
          </w:p>
          <w:p w:rsidR="004A35F8" w:rsidRPr="007E3451" w:rsidRDefault="004A35F8" w:rsidP="00287122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 xml:space="preserve">10 клас, гурток </w:t>
            </w:r>
            <w:r>
              <w:rPr>
                <w:rFonts w:ascii="Times New Roman" w:hAnsi="Times New Roman"/>
                <w:color w:val="000000"/>
                <w:lang w:val="uk-UA" w:eastAsia="en-US"/>
              </w:rPr>
              <w:t>«</w:t>
            </w: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Патріот</w:t>
            </w:r>
            <w:r>
              <w:rPr>
                <w:rFonts w:ascii="Times New Roman" w:hAnsi="Times New Roman"/>
                <w:color w:val="000000"/>
                <w:lang w:val="uk-UA" w:eastAsia="en-US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Музейна кімната "Історія освітнього закладу"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color w:val="000000"/>
                <w:lang w:val="uk-UA" w:eastAsia="en-US"/>
              </w:rPr>
              <w:t>15,67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A35F8" w:rsidRPr="007E3451" w:rsidRDefault="004A35F8" w:rsidP="007E34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</w:p>
        </w:tc>
      </w:tr>
    </w:tbl>
    <w:p w:rsidR="004A35F8" w:rsidRDefault="004A35F8" w:rsidP="007E34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A35F8" w:rsidRDefault="004A35F8" w:rsidP="00E0521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Поза конкурсом</w:t>
      </w:r>
    </w:p>
    <w:p w:rsidR="004A35F8" w:rsidRDefault="004A35F8" w:rsidP="00E0521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201" w:type="dxa"/>
        <w:tblLook w:val="00A0"/>
      </w:tblPr>
      <w:tblGrid>
        <w:gridCol w:w="572"/>
        <w:gridCol w:w="1698"/>
        <w:gridCol w:w="1555"/>
        <w:gridCol w:w="1982"/>
        <w:gridCol w:w="2410"/>
        <w:gridCol w:w="1984"/>
      </w:tblGrid>
      <w:tr w:rsidR="004A35F8" w:rsidRPr="00B041E6" w:rsidTr="00E05213">
        <w:trPr>
          <w:trHeight w:val="36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E052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b/>
                <w:bCs/>
                <w:color w:val="000000"/>
                <w:lang w:val="uk-UA" w:eastAsia="en-US"/>
              </w:rPr>
              <w:t>№ з/п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E052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b/>
                <w:bCs/>
                <w:color w:val="000000"/>
                <w:lang w:val="uk-UA" w:eastAsia="en-US"/>
              </w:rPr>
              <w:t>Територіальна громада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E052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b/>
                <w:bCs/>
                <w:color w:val="000000"/>
                <w:lang w:val="uk-UA" w:eastAsia="en-US"/>
              </w:rPr>
              <w:t>ПІБ учасника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E052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b/>
                <w:bCs/>
                <w:color w:val="000000"/>
                <w:lang w:val="uk-UA" w:eastAsia="en-US"/>
              </w:rPr>
              <w:t>Освітній заклад (клас, гурток)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7E3451" w:rsidRDefault="004A35F8" w:rsidP="00E052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en-US"/>
              </w:rPr>
            </w:pPr>
            <w:r w:rsidRPr="007E3451">
              <w:rPr>
                <w:rFonts w:ascii="Times New Roman" w:hAnsi="Times New Roman"/>
                <w:b/>
                <w:bCs/>
                <w:color w:val="000000"/>
                <w:lang w:val="uk-UA" w:eastAsia="en-US"/>
              </w:rPr>
              <w:t>Назва музею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5F8" w:rsidRPr="007E3451" w:rsidRDefault="004A35F8" w:rsidP="00E052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uk-UA" w:eastAsia="en-US"/>
              </w:rPr>
            </w:pPr>
            <w:r w:rsidRPr="00B041E6">
              <w:rPr>
                <w:rFonts w:ascii="Times New Roman" w:hAnsi="Times New Roman"/>
                <w:b/>
                <w:bCs/>
                <w:color w:val="000000"/>
                <w:lang w:val="uk-UA"/>
              </w:rPr>
              <w:t>Сума балів</w:t>
            </w:r>
          </w:p>
        </w:tc>
      </w:tr>
      <w:tr w:rsidR="004A35F8" w:rsidRPr="00B041E6" w:rsidTr="00E05213">
        <w:trPr>
          <w:trHeight w:val="31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E05213" w:rsidRDefault="004A35F8" w:rsidP="00EA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E05213">
              <w:rPr>
                <w:rFonts w:ascii="Times New Roman" w:hAnsi="Times New Roman"/>
                <w:color w:val="000000"/>
                <w:lang w:val="uk-UA" w:eastAsia="en-US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E05213" w:rsidRDefault="004A35F8" w:rsidP="00EA181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E05213">
              <w:rPr>
                <w:rFonts w:ascii="Times New Roman" w:hAnsi="Times New Roman"/>
                <w:color w:val="000000"/>
                <w:lang w:val="uk-UA" w:eastAsia="en-US"/>
              </w:rPr>
              <w:t>Овруцька ТГ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E05213" w:rsidRDefault="004A35F8" w:rsidP="00EA181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E05213">
              <w:rPr>
                <w:rFonts w:ascii="Times New Roman" w:hAnsi="Times New Roman"/>
                <w:color w:val="000000"/>
                <w:lang w:val="uk-UA" w:eastAsia="en-US"/>
              </w:rPr>
              <w:t>Черепанський Богдан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E05213" w:rsidRDefault="004A35F8" w:rsidP="00EA181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E05213">
              <w:rPr>
                <w:rFonts w:ascii="Times New Roman" w:hAnsi="Times New Roman"/>
                <w:color w:val="000000"/>
                <w:lang w:val="uk-UA" w:eastAsia="en-US"/>
              </w:rPr>
              <w:t>Овруцький ліцей № 1, 6-Б клас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E05213" w:rsidRDefault="004A35F8" w:rsidP="00EA181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E05213">
              <w:rPr>
                <w:rFonts w:ascii="Times New Roman" w:hAnsi="Times New Roman"/>
                <w:color w:val="000000"/>
                <w:lang w:val="uk-UA" w:eastAsia="en-US"/>
              </w:rPr>
              <w:t>Словечанський музей партизанської Слави Полісся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5F8" w:rsidRPr="00E05213" w:rsidRDefault="004A35F8" w:rsidP="00EA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E05213">
              <w:rPr>
                <w:rFonts w:ascii="Times New Roman" w:hAnsi="Times New Roman"/>
                <w:color w:val="000000"/>
                <w:lang w:val="uk-UA" w:eastAsia="en-US"/>
              </w:rPr>
              <w:t>22,00</w:t>
            </w:r>
          </w:p>
        </w:tc>
      </w:tr>
      <w:tr w:rsidR="004A35F8" w:rsidRPr="00B041E6" w:rsidTr="00E05213">
        <w:trPr>
          <w:trHeight w:val="31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E05213" w:rsidRDefault="004A35F8" w:rsidP="00EA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E05213">
              <w:rPr>
                <w:rFonts w:ascii="Times New Roman" w:hAnsi="Times New Roman"/>
                <w:color w:val="000000"/>
                <w:lang w:val="uk-UA" w:eastAsia="en-US"/>
              </w:rPr>
              <w:t>2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E05213" w:rsidRDefault="004A35F8" w:rsidP="00EA181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E05213">
              <w:rPr>
                <w:rFonts w:ascii="Times New Roman" w:hAnsi="Times New Roman"/>
                <w:color w:val="000000"/>
                <w:lang w:val="uk-UA" w:eastAsia="en-US"/>
              </w:rPr>
              <w:t>Малинська ТГ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E05213" w:rsidRDefault="004A35F8" w:rsidP="00EA181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E05213">
              <w:rPr>
                <w:rFonts w:ascii="Times New Roman" w:hAnsi="Times New Roman"/>
                <w:color w:val="000000"/>
                <w:lang w:val="uk-UA" w:eastAsia="en-US"/>
              </w:rPr>
              <w:t xml:space="preserve">Хачатурова Єлізавета 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E05213" w:rsidRDefault="004A35F8" w:rsidP="00EA181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E05213">
              <w:rPr>
                <w:rFonts w:ascii="Times New Roman" w:hAnsi="Times New Roman"/>
                <w:color w:val="000000"/>
                <w:lang w:val="uk-UA" w:eastAsia="en-US"/>
              </w:rPr>
              <w:t>ЦНТТ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5F8" w:rsidRPr="00E05213" w:rsidRDefault="004A35F8" w:rsidP="00EA1811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E05213">
              <w:rPr>
                <w:rFonts w:ascii="Times New Roman" w:hAnsi="Times New Roman"/>
                <w:color w:val="000000"/>
                <w:lang w:val="uk-UA" w:eastAsia="en-US"/>
              </w:rPr>
              <w:t>Малинський міський краєзнавчий музей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35F8" w:rsidRDefault="004A35F8" w:rsidP="00EA1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</w:p>
          <w:p w:rsidR="004A35F8" w:rsidRPr="00E05213" w:rsidRDefault="004A35F8" w:rsidP="006601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en-US"/>
              </w:rPr>
            </w:pPr>
            <w:r w:rsidRPr="00E05213">
              <w:rPr>
                <w:rFonts w:ascii="Times New Roman" w:hAnsi="Times New Roman"/>
                <w:color w:val="000000"/>
                <w:lang w:val="uk-UA" w:eastAsia="en-US"/>
              </w:rPr>
              <w:t>17,33</w:t>
            </w:r>
            <w:bookmarkStart w:id="0" w:name="_GoBack"/>
            <w:bookmarkEnd w:id="0"/>
          </w:p>
        </w:tc>
      </w:tr>
    </w:tbl>
    <w:p w:rsidR="004A35F8" w:rsidRPr="007E3451" w:rsidRDefault="004A35F8" w:rsidP="00E0521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4A35F8" w:rsidRPr="007E3451" w:rsidSect="007C79DB">
      <w:pgSz w:w="12240" w:h="15840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02B7"/>
    <w:rsid w:val="0011043E"/>
    <w:rsid w:val="00287122"/>
    <w:rsid w:val="002F02B7"/>
    <w:rsid w:val="00433769"/>
    <w:rsid w:val="004A35F8"/>
    <w:rsid w:val="00640EDC"/>
    <w:rsid w:val="00660149"/>
    <w:rsid w:val="007C79DB"/>
    <w:rsid w:val="007E3451"/>
    <w:rsid w:val="008D06B3"/>
    <w:rsid w:val="00A04638"/>
    <w:rsid w:val="00B041E6"/>
    <w:rsid w:val="00C004CE"/>
    <w:rsid w:val="00E05213"/>
    <w:rsid w:val="00EA1811"/>
    <w:rsid w:val="00EE35F0"/>
    <w:rsid w:val="00F125CF"/>
    <w:rsid w:val="00F460B9"/>
    <w:rsid w:val="00F71C76"/>
    <w:rsid w:val="00FC6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C76"/>
    <w:pPr>
      <w:spacing w:after="200" w:line="276" w:lineRule="auto"/>
    </w:pPr>
    <w:rPr>
      <w:rFonts w:eastAsia="Times New Roman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60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0149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90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2</Pages>
  <Words>435</Words>
  <Characters>2483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Microsoft Office</cp:lastModifiedBy>
  <cp:revision>43</cp:revision>
  <cp:lastPrinted>2024-05-17T07:32:00Z</cp:lastPrinted>
  <dcterms:created xsi:type="dcterms:W3CDTF">2024-05-16T13:32:00Z</dcterms:created>
  <dcterms:modified xsi:type="dcterms:W3CDTF">2024-05-17T12:32:00Z</dcterms:modified>
</cp:coreProperties>
</file>