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42" w:rsidRDefault="000D2442" w:rsidP="0054221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</w:p>
    <w:p w:rsidR="000D2442" w:rsidRPr="00113038" w:rsidRDefault="000D2442" w:rsidP="0054221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 w:rsidRPr="00113038">
        <w:rPr>
          <w:rFonts w:ascii="Times New Roman" w:hAnsi="Times New Roman"/>
          <w:b/>
          <w:i/>
          <w:sz w:val="26"/>
          <w:szCs w:val="26"/>
          <w:lang w:val="ru-RU"/>
        </w:rPr>
        <w:t>Протокол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 xml:space="preserve"> особистої першості</w:t>
      </w:r>
    </w:p>
    <w:p w:rsidR="000D2442" w:rsidRPr="00113038" w:rsidRDefault="000D2442" w:rsidP="00752B5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13038">
        <w:rPr>
          <w:rFonts w:ascii="Times New Roman" w:hAnsi="Times New Roman"/>
          <w:b/>
          <w:snapToGrid w:val="0"/>
          <w:sz w:val="26"/>
          <w:szCs w:val="26"/>
          <w:lang w:val="uk-UA"/>
        </w:rPr>
        <w:t xml:space="preserve">ІІІ етапу Всеукраїнського відкритого заходу </w:t>
      </w:r>
      <w:r w:rsidRPr="00113038">
        <w:rPr>
          <w:rFonts w:ascii="Times New Roman" w:hAnsi="Times New Roman"/>
          <w:b/>
          <w:sz w:val="26"/>
          <w:szCs w:val="26"/>
          <w:lang w:val="uk-UA"/>
        </w:rPr>
        <w:t xml:space="preserve">з </w:t>
      </w:r>
      <w:r>
        <w:rPr>
          <w:rFonts w:ascii="Times New Roman" w:hAnsi="Times New Roman"/>
          <w:b/>
          <w:sz w:val="26"/>
          <w:szCs w:val="26"/>
          <w:lang w:val="uk-UA"/>
        </w:rPr>
        <w:t>повітряних зміїв</w:t>
      </w:r>
    </w:p>
    <w:p w:rsidR="000D2442" w:rsidRPr="00113038" w:rsidRDefault="000D2442" w:rsidP="008539BF">
      <w:pPr>
        <w:jc w:val="center"/>
        <w:rPr>
          <w:rFonts w:ascii="Times New Roman" w:hAnsi="Times New Roman"/>
          <w:b/>
          <w:i/>
          <w:sz w:val="26"/>
          <w:szCs w:val="26"/>
          <w:lang w:val="uk-UA"/>
        </w:rPr>
      </w:pPr>
      <w:r>
        <w:rPr>
          <w:rFonts w:ascii="Times New Roman" w:hAnsi="Times New Roman"/>
          <w:b/>
          <w:i/>
          <w:sz w:val="26"/>
          <w:szCs w:val="26"/>
          <w:lang w:val="uk-UA"/>
        </w:rPr>
        <w:t>31 жовтня 2022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 xml:space="preserve">  року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         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                               </w:t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</w:r>
      <w:r w:rsidRPr="00113038">
        <w:rPr>
          <w:rFonts w:ascii="Times New Roman" w:hAnsi="Times New Roman"/>
          <w:b/>
          <w:i/>
          <w:sz w:val="26"/>
          <w:szCs w:val="26"/>
          <w:lang w:val="uk-UA"/>
        </w:rPr>
        <w:tab/>
        <w:t xml:space="preserve"> м. Житомир</w:t>
      </w: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95"/>
        <w:gridCol w:w="2160"/>
        <w:gridCol w:w="2520"/>
        <w:gridCol w:w="1440"/>
        <w:gridCol w:w="1620"/>
      </w:tblGrid>
      <w:tr w:rsidR="000D2442" w:rsidRPr="009C0942" w:rsidTr="00794849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0D2442" w:rsidRPr="009C0942" w:rsidRDefault="000D2442" w:rsidP="00AB3C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Клас моделей «Плоский змій</w:t>
            </w:r>
            <w:r w:rsidRPr="009C094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»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2160" w:type="dxa"/>
            <w:vAlign w:val="center"/>
          </w:tcPr>
          <w:p w:rsidR="000D2442" w:rsidRPr="009C0942" w:rsidRDefault="000D244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9C094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0D2442" w:rsidRPr="009C0942" w:rsidRDefault="000D244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Заклад освіти, клас</w:t>
            </w:r>
          </w:p>
        </w:tc>
        <w:tc>
          <w:tcPr>
            <w:tcW w:w="1440" w:type="dxa"/>
            <w:vAlign w:val="center"/>
          </w:tcPr>
          <w:p w:rsidR="000D2442" w:rsidRPr="009C0942" w:rsidRDefault="000D244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0D2442" w:rsidRPr="009C0942" w:rsidRDefault="000D244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9C094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Гиря Денис</w:t>
            </w:r>
          </w:p>
        </w:tc>
        <w:tc>
          <w:tcPr>
            <w:tcW w:w="252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Озерненський ліцей, 6 клас</w:t>
            </w:r>
          </w:p>
        </w:tc>
        <w:tc>
          <w:tcPr>
            <w:tcW w:w="144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0D2442" w:rsidRPr="009C0942" w:rsidRDefault="000D2442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Коростишів</w:t>
            </w:r>
            <w:r w:rsidRPr="009C0942">
              <w:rPr>
                <w:rFonts w:ascii="Times New Roman" w:hAnsi="Times New Roman"/>
                <w:sz w:val="26"/>
                <w:szCs w:val="26"/>
                <w:lang w:val="uk-UA"/>
              </w:rPr>
              <w:t>ська ТГ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Бондар Владислав</w:t>
            </w:r>
          </w:p>
        </w:tc>
        <w:tc>
          <w:tcPr>
            <w:tcW w:w="252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C0942">
              <w:rPr>
                <w:rFonts w:ascii="Times New Roman" w:hAnsi="Times New Roman"/>
                <w:sz w:val="26"/>
                <w:szCs w:val="26"/>
                <w:lang w:val="ru-RU"/>
              </w:rPr>
              <w:t>Ліцей №5, 9 клас, МСЮТ</w:t>
            </w:r>
          </w:p>
        </w:tc>
        <w:tc>
          <w:tcPr>
            <w:tcW w:w="144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946</w:t>
            </w:r>
          </w:p>
        </w:tc>
        <w:tc>
          <w:tcPr>
            <w:tcW w:w="1620" w:type="dxa"/>
            <w:vAlign w:val="center"/>
          </w:tcPr>
          <w:p w:rsidR="000D2442" w:rsidRPr="00A6198E" w:rsidRDefault="000D2442" w:rsidP="002B5EC7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6838BA" w:rsidRDefault="000D2442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Житомир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ТГ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Кухарський Матвій</w:t>
            </w:r>
          </w:p>
        </w:tc>
        <w:tc>
          <w:tcPr>
            <w:tcW w:w="252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Ліцей №1, 8 клас, ЖМЦНТТУМ</w:t>
            </w:r>
          </w:p>
        </w:tc>
        <w:tc>
          <w:tcPr>
            <w:tcW w:w="144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702</w:t>
            </w:r>
          </w:p>
        </w:tc>
        <w:tc>
          <w:tcPr>
            <w:tcW w:w="1620" w:type="dxa"/>
            <w:vAlign w:val="center"/>
          </w:tcPr>
          <w:p w:rsidR="000D2442" w:rsidRPr="009C0942" w:rsidRDefault="000D2442" w:rsidP="002B5E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Спец</w:t>
            </w:r>
            <w:r w:rsidRPr="00A31FF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диплом</w:t>
            </w:r>
            <w:r w:rsidRPr="009C094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D2442" w:rsidRPr="009C0942" w:rsidTr="009500CC">
        <w:trPr>
          <w:trHeight w:val="454"/>
          <w:jc w:val="center"/>
        </w:trPr>
        <w:tc>
          <w:tcPr>
            <w:tcW w:w="11035" w:type="dxa"/>
            <w:gridSpan w:val="5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«Коробчастий змій»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 w:rsidP="004F6E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2160" w:type="dxa"/>
            <w:vAlign w:val="center"/>
          </w:tcPr>
          <w:p w:rsidR="000D2442" w:rsidRPr="009C0942" w:rsidRDefault="000D2442" w:rsidP="004F6E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9C094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0D2442" w:rsidRPr="009C0942" w:rsidRDefault="000D2442" w:rsidP="004F6E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Заклад освіти, клас</w:t>
            </w:r>
          </w:p>
        </w:tc>
        <w:tc>
          <w:tcPr>
            <w:tcW w:w="1440" w:type="dxa"/>
            <w:vAlign w:val="center"/>
          </w:tcPr>
          <w:p w:rsidR="000D2442" w:rsidRPr="009C0942" w:rsidRDefault="000D244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0D2442" w:rsidRPr="009C0942" w:rsidRDefault="000D244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9C094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Яценко Кіріл</w:t>
            </w:r>
          </w:p>
        </w:tc>
        <w:tc>
          <w:tcPr>
            <w:tcW w:w="252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 xml:space="preserve">Озерненський ліцей, </w:t>
            </w:r>
          </w:p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9 клас</w:t>
            </w:r>
          </w:p>
        </w:tc>
        <w:tc>
          <w:tcPr>
            <w:tcW w:w="144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Бондар Данііл</w:t>
            </w:r>
          </w:p>
        </w:tc>
        <w:tc>
          <w:tcPr>
            <w:tcW w:w="252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C0942">
              <w:rPr>
                <w:rFonts w:ascii="Times New Roman" w:hAnsi="Times New Roman"/>
                <w:sz w:val="26"/>
                <w:szCs w:val="26"/>
                <w:lang w:val="ru-RU"/>
              </w:rPr>
              <w:t>Ліцей №, 4 клас, МСЮТ</w:t>
            </w:r>
          </w:p>
        </w:tc>
        <w:tc>
          <w:tcPr>
            <w:tcW w:w="144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981</w:t>
            </w:r>
          </w:p>
        </w:tc>
        <w:tc>
          <w:tcPr>
            <w:tcW w:w="162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</w:tr>
      <w:tr w:rsidR="000D2442" w:rsidRPr="009C0942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КЗПО «Обласний Центр ДЮТ»</w:t>
            </w:r>
            <w:r w:rsidRPr="009C094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Житомирської обласної ради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Рабовський Кирило</w:t>
            </w:r>
          </w:p>
        </w:tc>
        <w:tc>
          <w:tcPr>
            <w:tcW w:w="252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Ліцей №26</w:t>
            </w:r>
            <w:r w:rsidRPr="009C094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4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867</w:t>
            </w:r>
          </w:p>
        </w:tc>
        <w:tc>
          <w:tcPr>
            <w:tcW w:w="1620" w:type="dxa"/>
            <w:vAlign w:val="center"/>
          </w:tcPr>
          <w:p w:rsidR="000D2442" w:rsidRPr="00A31FF8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Спец</w:t>
            </w:r>
            <w:r w:rsidRPr="00A31FF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диплом</w:t>
            </w:r>
          </w:p>
        </w:tc>
      </w:tr>
      <w:tr w:rsidR="000D2442" w:rsidRPr="009C0942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6838BA" w:rsidRDefault="000D2442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Житомир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ська ТГ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Трухній Владислав</w:t>
            </w:r>
          </w:p>
        </w:tc>
        <w:tc>
          <w:tcPr>
            <w:tcW w:w="252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Ліцей №36, 8 клас, ЖМЦНТТУМ</w:t>
            </w:r>
          </w:p>
        </w:tc>
        <w:tc>
          <w:tcPr>
            <w:tcW w:w="144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743</w:t>
            </w:r>
          </w:p>
        </w:tc>
        <w:tc>
          <w:tcPr>
            <w:tcW w:w="1620" w:type="dxa"/>
            <w:vAlign w:val="center"/>
          </w:tcPr>
          <w:p w:rsidR="000D2442" w:rsidRPr="009C0942" w:rsidRDefault="000D2442" w:rsidP="000C692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Спец</w:t>
            </w:r>
            <w:r w:rsidRPr="00A31FF8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диплом</w:t>
            </w:r>
            <w:r w:rsidRPr="009C094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0D2442" w:rsidRDefault="000D2442">
      <w:r>
        <w:br w:type="page"/>
      </w:r>
    </w:p>
    <w:tbl>
      <w:tblPr>
        <w:tblW w:w="11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95"/>
        <w:gridCol w:w="2160"/>
        <w:gridCol w:w="2520"/>
        <w:gridCol w:w="1440"/>
        <w:gridCol w:w="1620"/>
      </w:tblGrid>
      <w:tr w:rsidR="000D2442" w:rsidRPr="009C0942" w:rsidTr="009C0942">
        <w:trPr>
          <w:trHeight w:val="315"/>
          <w:jc w:val="center"/>
        </w:trPr>
        <w:tc>
          <w:tcPr>
            <w:tcW w:w="11035" w:type="dxa"/>
            <w:gridSpan w:val="5"/>
            <w:vAlign w:val="center"/>
          </w:tcPr>
          <w:p w:rsidR="000D2442" w:rsidRPr="00A31FF8" w:rsidRDefault="000D2442" w:rsidP="00A950A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C094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Клас моделей «Міні-змій»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 w:rsidP="004F6E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Територіальна громада</w:t>
            </w:r>
          </w:p>
        </w:tc>
        <w:tc>
          <w:tcPr>
            <w:tcW w:w="2160" w:type="dxa"/>
            <w:vAlign w:val="center"/>
          </w:tcPr>
          <w:p w:rsidR="000D2442" w:rsidRPr="009C0942" w:rsidRDefault="000D2442" w:rsidP="004F6E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9C094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0D2442" w:rsidRPr="009C0942" w:rsidRDefault="000D2442" w:rsidP="004F6E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uk-UA"/>
              </w:rPr>
              <w:t>Заклад освіти, клас</w:t>
            </w:r>
          </w:p>
        </w:tc>
        <w:tc>
          <w:tcPr>
            <w:tcW w:w="1440" w:type="dxa"/>
            <w:vAlign w:val="center"/>
          </w:tcPr>
          <w:p w:rsidR="000D2442" w:rsidRPr="009C0942" w:rsidRDefault="000D244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b/>
                <w:bCs/>
                <w:i/>
                <w:sz w:val="26"/>
                <w:szCs w:val="26"/>
                <w:lang w:val="uk-UA"/>
              </w:rPr>
              <w:t>Бали</w:t>
            </w:r>
          </w:p>
        </w:tc>
        <w:tc>
          <w:tcPr>
            <w:tcW w:w="1620" w:type="dxa"/>
            <w:vAlign w:val="center"/>
          </w:tcPr>
          <w:p w:rsidR="000D2442" w:rsidRPr="009C0942" w:rsidRDefault="000D2442" w:rsidP="00F573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9C0942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Диплом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Коростишів, МСЮТ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Мартинюк Кіріл</w:t>
            </w:r>
          </w:p>
        </w:tc>
        <w:tc>
          <w:tcPr>
            <w:tcW w:w="252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C0942">
              <w:rPr>
                <w:rFonts w:ascii="Times New Roman" w:hAnsi="Times New Roman"/>
                <w:sz w:val="26"/>
                <w:szCs w:val="26"/>
                <w:lang w:val="ru-RU"/>
              </w:rPr>
              <w:t>Ліцей №5, 4 клас, МСЮТ</w:t>
            </w:r>
          </w:p>
        </w:tc>
        <w:tc>
          <w:tcPr>
            <w:tcW w:w="144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1000</w:t>
            </w:r>
          </w:p>
        </w:tc>
        <w:tc>
          <w:tcPr>
            <w:tcW w:w="162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</w:tr>
      <w:tr w:rsidR="000D2442" w:rsidRPr="009C0942" w:rsidTr="00F57390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C094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КЗПО 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«</w:t>
            </w:r>
            <w:r w:rsidRPr="009C0942">
              <w:rPr>
                <w:rFonts w:ascii="Times New Roman" w:hAnsi="Times New Roman"/>
                <w:sz w:val="26"/>
                <w:szCs w:val="26"/>
                <w:lang w:val="ru-RU"/>
              </w:rPr>
              <w:t>Обласний Центр ДЮТ</w:t>
            </w:r>
            <w:r>
              <w:rPr>
                <w:rFonts w:ascii="Times New Roman" w:hAnsi="Times New Roman"/>
                <w:sz w:val="26"/>
                <w:szCs w:val="26"/>
                <w:lang w:val="ru-RU"/>
              </w:rPr>
              <w:t>»</w:t>
            </w:r>
            <w:r w:rsidRPr="009C094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Житомирської обласної ради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Рабовський Дмитро</w:t>
            </w:r>
          </w:p>
        </w:tc>
        <w:tc>
          <w:tcPr>
            <w:tcW w:w="252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Ліцей №26</w:t>
            </w:r>
            <w:r w:rsidRPr="009C094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  <w:tc>
          <w:tcPr>
            <w:tcW w:w="144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972</w:t>
            </w:r>
          </w:p>
        </w:tc>
        <w:tc>
          <w:tcPr>
            <w:tcW w:w="162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  <w:bookmarkStart w:id="0" w:name="_GoBack"/>
            <w:bookmarkEnd w:id="0"/>
            <w:r w:rsidRPr="009C094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  <w:tr w:rsidR="000D2442" w:rsidRPr="009C0942" w:rsidTr="003D1409">
        <w:trPr>
          <w:trHeight w:val="454"/>
          <w:jc w:val="center"/>
        </w:trPr>
        <w:tc>
          <w:tcPr>
            <w:tcW w:w="3295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0D2442" w:rsidRPr="009C0942" w:rsidRDefault="000D2442">
            <w:pPr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Кравцова Каріна</w:t>
            </w:r>
          </w:p>
        </w:tc>
        <w:tc>
          <w:tcPr>
            <w:tcW w:w="2520" w:type="dxa"/>
            <w:vAlign w:val="center"/>
          </w:tcPr>
          <w:p w:rsidR="000D2442" w:rsidRPr="009C0942" w:rsidRDefault="000D2442" w:rsidP="009C09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 xml:space="preserve">Озерненський ліцей, </w:t>
            </w:r>
          </w:p>
          <w:p w:rsidR="000D2442" w:rsidRPr="009C0942" w:rsidRDefault="000D2442" w:rsidP="009C09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5 клас</w:t>
            </w:r>
          </w:p>
        </w:tc>
        <w:tc>
          <w:tcPr>
            <w:tcW w:w="144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C0942">
              <w:rPr>
                <w:rFonts w:ascii="Times New Roman" w:hAnsi="Times New Roman"/>
                <w:sz w:val="26"/>
                <w:szCs w:val="26"/>
              </w:rPr>
              <w:t>817</w:t>
            </w:r>
          </w:p>
        </w:tc>
        <w:tc>
          <w:tcPr>
            <w:tcW w:w="1620" w:type="dxa"/>
            <w:vAlign w:val="center"/>
          </w:tcPr>
          <w:p w:rsidR="000D2442" w:rsidRPr="009C0942" w:rsidRDefault="000D24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Спец. диплом</w:t>
            </w:r>
            <w:r w:rsidRPr="009C0942">
              <w:rPr>
                <w:rFonts w:ascii="Times New Roman" w:hAnsi="Times New Roman"/>
                <w:sz w:val="26"/>
                <w:szCs w:val="26"/>
              </w:rPr>
              <w:t> </w:t>
            </w:r>
          </w:p>
        </w:tc>
      </w:tr>
    </w:tbl>
    <w:p w:rsidR="000D2442" w:rsidRPr="009C0942" w:rsidRDefault="000D2442" w:rsidP="008539BF">
      <w:pPr>
        <w:spacing w:after="0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D2442" w:rsidRPr="00510F8D" w:rsidRDefault="000D2442" w:rsidP="009C0942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510F8D">
        <w:rPr>
          <w:rFonts w:ascii="Times New Roman" w:hAnsi="Times New Roman"/>
          <w:b/>
          <w:sz w:val="26"/>
          <w:szCs w:val="26"/>
          <w:lang w:val="uk-UA"/>
        </w:rPr>
        <w:t>Підсумки командної першості</w:t>
      </w:r>
    </w:p>
    <w:tbl>
      <w:tblPr>
        <w:tblW w:w="6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700"/>
        <w:gridCol w:w="1260"/>
        <w:gridCol w:w="1440"/>
        <w:gridCol w:w="900"/>
      </w:tblGrid>
      <w:tr w:rsidR="000D2442" w:rsidRPr="00510F8D" w:rsidTr="00510F8D">
        <w:trPr>
          <w:trHeight w:val="483"/>
          <w:jc w:val="center"/>
        </w:trPr>
        <w:tc>
          <w:tcPr>
            <w:tcW w:w="648" w:type="dxa"/>
            <w:vMerge w:val="restart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№ з/п</w:t>
            </w:r>
          </w:p>
        </w:tc>
        <w:tc>
          <w:tcPr>
            <w:tcW w:w="2700" w:type="dxa"/>
            <w:vMerge w:val="restart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Територіальна</w:t>
            </w:r>
            <w:r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громада</w:t>
            </w:r>
          </w:p>
        </w:tc>
        <w:tc>
          <w:tcPr>
            <w:tcW w:w="1260" w:type="dxa"/>
            <w:vMerge w:val="restart"/>
            <w:vAlign w:val="center"/>
          </w:tcPr>
          <w:p w:rsidR="000D2442" w:rsidRPr="00510F8D" w:rsidRDefault="000D2442" w:rsidP="004F6EA5">
            <w:pPr>
              <w:ind w:left="-36" w:right="-108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Кількість моделей</w:t>
            </w:r>
          </w:p>
        </w:tc>
        <w:tc>
          <w:tcPr>
            <w:tcW w:w="1440" w:type="dxa"/>
            <w:vMerge w:val="restart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Результат</w:t>
            </w:r>
          </w:p>
        </w:tc>
        <w:tc>
          <w:tcPr>
            <w:tcW w:w="900" w:type="dxa"/>
            <w:vMerge w:val="restart"/>
            <w:vAlign w:val="center"/>
          </w:tcPr>
          <w:p w:rsidR="000D2442" w:rsidRPr="00510F8D" w:rsidRDefault="000D2442" w:rsidP="004F6EA5">
            <w:pPr>
              <w:ind w:left="-191" w:right="-108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Місце</w:t>
            </w:r>
          </w:p>
        </w:tc>
      </w:tr>
      <w:tr w:rsidR="000D2442" w:rsidRPr="00510F8D" w:rsidTr="00510F8D">
        <w:trPr>
          <w:trHeight w:val="483"/>
          <w:jc w:val="center"/>
        </w:trPr>
        <w:tc>
          <w:tcPr>
            <w:tcW w:w="648" w:type="dxa"/>
            <w:vMerge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2700" w:type="dxa"/>
            <w:vMerge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  <w:vMerge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1440" w:type="dxa"/>
            <w:vMerge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900" w:type="dxa"/>
            <w:vMerge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0D2442" w:rsidRPr="00510F8D" w:rsidTr="00510F8D">
        <w:trPr>
          <w:jc w:val="center"/>
        </w:trPr>
        <w:tc>
          <w:tcPr>
            <w:tcW w:w="648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700" w:type="dxa"/>
            <w:vAlign w:val="center"/>
          </w:tcPr>
          <w:p w:rsidR="000D2442" w:rsidRPr="00510F8D" w:rsidRDefault="000D2442" w:rsidP="004F6EA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Коростишівська ТГ, МСЮТ</w:t>
            </w:r>
          </w:p>
        </w:tc>
        <w:tc>
          <w:tcPr>
            <w:tcW w:w="126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44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3427</w:t>
            </w:r>
          </w:p>
        </w:tc>
        <w:tc>
          <w:tcPr>
            <w:tcW w:w="90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І</w:t>
            </w:r>
          </w:p>
        </w:tc>
      </w:tr>
      <w:tr w:rsidR="000D2442" w:rsidRPr="00510F8D" w:rsidTr="00510F8D">
        <w:trPr>
          <w:jc w:val="center"/>
        </w:trPr>
        <w:tc>
          <w:tcPr>
            <w:tcW w:w="648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700" w:type="dxa"/>
            <w:vAlign w:val="center"/>
          </w:tcPr>
          <w:p w:rsidR="000D2442" w:rsidRPr="00510F8D" w:rsidRDefault="000D2442" w:rsidP="004F6EA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Новогуйвинська ТГ</w:t>
            </w:r>
          </w:p>
        </w:tc>
        <w:tc>
          <w:tcPr>
            <w:tcW w:w="126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44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3317</w:t>
            </w:r>
          </w:p>
        </w:tc>
        <w:tc>
          <w:tcPr>
            <w:tcW w:w="90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ІІ</w:t>
            </w:r>
          </w:p>
        </w:tc>
      </w:tr>
      <w:tr w:rsidR="000D2442" w:rsidRPr="00510F8D" w:rsidTr="00510F8D">
        <w:trPr>
          <w:jc w:val="center"/>
        </w:trPr>
        <w:tc>
          <w:tcPr>
            <w:tcW w:w="648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700" w:type="dxa"/>
            <w:vAlign w:val="center"/>
          </w:tcPr>
          <w:p w:rsidR="000D2442" w:rsidRPr="00510F8D" w:rsidRDefault="000D2442" w:rsidP="004F6EA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КЗПО «Обласний Центр ДЮТ»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Житомирської обласної ради</w:t>
            </w:r>
          </w:p>
        </w:tc>
        <w:tc>
          <w:tcPr>
            <w:tcW w:w="126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44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2339</w:t>
            </w:r>
          </w:p>
        </w:tc>
        <w:tc>
          <w:tcPr>
            <w:tcW w:w="90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ІІІ</w:t>
            </w:r>
          </w:p>
        </w:tc>
      </w:tr>
      <w:tr w:rsidR="000D2442" w:rsidRPr="00510F8D" w:rsidTr="00510F8D">
        <w:trPr>
          <w:jc w:val="center"/>
        </w:trPr>
        <w:tc>
          <w:tcPr>
            <w:tcW w:w="648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700" w:type="dxa"/>
            <w:vAlign w:val="center"/>
          </w:tcPr>
          <w:p w:rsidR="000D2442" w:rsidRPr="00510F8D" w:rsidRDefault="000D2442" w:rsidP="004F6EA5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Житомирська ТГ, ЖМЦНТТУМ</w:t>
            </w:r>
          </w:p>
        </w:tc>
        <w:tc>
          <w:tcPr>
            <w:tcW w:w="126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44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1945</w:t>
            </w:r>
          </w:p>
        </w:tc>
        <w:tc>
          <w:tcPr>
            <w:tcW w:w="900" w:type="dxa"/>
            <w:vAlign w:val="center"/>
          </w:tcPr>
          <w:p w:rsidR="000D2442" w:rsidRPr="00510F8D" w:rsidRDefault="000D2442" w:rsidP="004F6EA5">
            <w:pPr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510F8D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</w:tr>
    </w:tbl>
    <w:p w:rsidR="000D2442" w:rsidRDefault="000D2442" w:rsidP="007853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0D2442" w:rsidRPr="00785361" w:rsidRDefault="000D2442" w:rsidP="008539BF">
      <w:pPr>
        <w:spacing w:after="0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sectPr w:rsidR="000D2442" w:rsidRPr="00785361" w:rsidSect="00542218">
      <w:pgSz w:w="15840" w:h="12240" w:orient="landscape"/>
      <w:pgMar w:top="360" w:right="539" w:bottom="540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638"/>
    <w:rsid w:val="0001153E"/>
    <w:rsid w:val="00012C67"/>
    <w:rsid w:val="00031965"/>
    <w:rsid w:val="0004053B"/>
    <w:rsid w:val="00070706"/>
    <w:rsid w:val="000871DE"/>
    <w:rsid w:val="00097B35"/>
    <w:rsid w:val="000A52D4"/>
    <w:rsid w:val="000C692C"/>
    <w:rsid w:val="000D2442"/>
    <w:rsid w:val="000D6739"/>
    <w:rsid w:val="00102B83"/>
    <w:rsid w:val="00113038"/>
    <w:rsid w:val="00133392"/>
    <w:rsid w:val="0013424C"/>
    <w:rsid w:val="001740D3"/>
    <w:rsid w:val="001916EE"/>
    <w:rsid w:val="00197920"/>
    <w:rsid w:val="00204B0B"/>
    <w:rsid w:val="00232355"/>
    <w:rsid w:val="0028085A"/>
    <w:rsid w:val="002965BC"/>
    <w:rsid w:val="002A63FA"/>
    <w:rsid w:val="002A7605"/>
    <w:rsid w:val="002B5EC7"/>
    <w:rsid w:val="002B736E"/>
    <w:rsid w:val="002D09DB"/>
    <w:rsid w:val="00311270"/>
    <w:rsid w:val="00317D29"/>
    <w:rsid w:val="0033549F"/>
    <w:rsid w:val="003525A1"/>
    <w:rsid w:val="00353759"/>
    <w:rsid w:val="003606DF"/>
    <w:rsid w:val="00362AA2"/>
    <w:rsid w:val="003A0DC5"/>
    <w:rsid w:val="003C6817"/>
    <w:rsid w:val="003C71FD"/>
    <w:rsid w:val="003D1409"/>
    <w:rsid w:val="003D7213"/>
    <w:rsid w:val="00406861"/>
    <w:rsid w:val="004131C4"/>
    <w:rsid w:val="00416F1B"/>
    <w:rsid w:val="00432856"/>
    <w:rsid w:val="004616CE"/>
    <w:rsid w:val="004A16FB"/>
    <w:rsid w:val="004A6BAD"/>
    <w:rsid w:val="004C6E12"/>
    <w:rsid w:val="004E3755"/>
    <w:rsid w:val="004F6EA5"/>
    <w:rsid w:val="00505212"/>
    <w:rsid w:val="00510F8D"/>
    <w:rsid w:val="00542218"/>
    <w:rsid w:val="005539DA"/>
    <w:rsid w:val="0056754B"/>
    <w:rsid w:val="005E06FE"/>
    <w:rsid w:val="006135AE"/>
    <w:rsid w:val="0065318B"/>
    <w:rsid w:val="006838BA"/>
    <w:rsid w:val="006A2859"/>
    <w:rsid w:val="006A58E6"/>
    <w:rsid w:val="006A7D44"/>
    <w:rsid w:val="006B5CFD"/>
    <w:rsid w:val="006B7ABF"/>
    <w:rsid w:val="006C1A9B"/>
    <w:rsid w:val="006C3FFE"/>
    <w:rsid w:val="006D456E"/>
    <w:rsid w:val="006E255A"/>
    <w:rsid w:val="006E6A06"/>
    <w:rsid w:val="007052EE"/>
    <w:rsid w:val="00714446"/>
    <w:rsid w:val="00737741"/>
    <w:rsid w:val="00752B57"/>
    <w:rsid w:val="00756B4B"/>
    <w:rsid w:val="007607EA"/>
    <w:rsid w:val="007659C2"/>
    <w:rsid w:val="00785361"/>
    <w:rsid w:val="00786424"/>
    <w:rsid w:val="00791093"/>
    <w:rsid w:val="00794849"/>
    <w:rsid w:val="007A4BDC"/>
    <w:rsid w:val="007A6C17"/>
    <w:rsid w:val="007C696D"/>
    <w:rsid w:val="007C7DAF"/>
    <w:rsid w:val="007F519A"/>
    <w:rsid w:val="00850434"/>
    <w:rsid w:val="008539BF"/>
    <w:rsid w:val="008564F9"/>
    <w:rsid w:val="00870A7D"/>
    <w:rsid w:val="008711F2"/>
    <w:rsid w:val="00887279"/>
    <w:rsid w:val="00892616"/>
    <w:rsid w:val="008A6607"/>
    <w:rsid w:val="008D3FB1"/>
    <w:rsid w:val="008D7AB7"/>
    <w:rsid w:val="008E255D"/>
    <w:rsid w:val="008E4635"/>
    <w:rsid w:val="00921477"/>
    <w:rsid w:val="009300A9"/>
    <w:rsid w:val="0093268C"/>
    <w:rsid w:val="00937FEC"/>
    <w:rsid w:val="009500CC"/>
    <w:rsid w:val="0096723D"/>
    <w:rsid w:val="009B4660"/>
    <w:rsid w:val="009B75EF"/>
    <w:rsid w:val="009B79BC"/>
    <w:rsid w:val="009C0942"/>
    <w:rsid w:val="009C4A60"/>
    <w:rsid w:val="009D3214"/>
    <w:rsid w:val="009E08AB"/>
    <w:rsid w:val="009F666F"/>
    <w:rsid w:val="00A30C54"/>
    <w:rsid w:val="00A31FF8"/>
    <w:rsid w:val="00A35EC6"/>
    <w:rsid w:val="00A45F21"/>
    <w:rsid w:val="00A6198E"/>
    <w:rsid w:val="00A63EE7"/>
    <w:rsid w:val="00A71F8F"/>
    <w:rsid w:val="00A766A4"/>
    <w:rsid w:val="00A950AA"/>
    <w:rsid w:val="00AA084E"/>
    <w:rsid w:val="00AA3BC9"/>
    <w:rsid w:val="00AB3CF0"/>
    <w:rsid w:val="00AC0638"/>
    <w:rsid w:val="00AC3C45"/>
    <w:rsid w:val="00B32C80"/>
    <w:rsid w:val="00B4766C"/>
    <w:rsid w:val="00B507AF"/>
    <w:rsid w:val="00B662B2"/>
    <w:rsid w:val="00B7556D"/>
    <w:rsid w:val="00B76EEC"/>
    <w:rsid w:val="00B87F2F"/>
    <w:rsid w:val="00BD2F3F"/>
    <w:rsid w:val="00BD3B64"/>
    <w:rsid w:val="00BE581C"/>
    <w:rsid w:val="00BF5E02"/>
    <w:rsid w:val="00C15BF4"/>
    <w:rsid w:val="00C16889"/>
    <w:rsid w:val="00C50E2F"/>
    <w:rsid w:val="00C577C2"/>
    <w:rsid w:val="00C70736"/>
    <w:rsid w:val="00C7320D"/>
    <w:rsid w:val="00C86378"/>
    <w:rsid w:val="00C90043"/>
    <w:rsid w:val="00C906D3"/>
    <w:rsid w:val="00CA374C"/>
    <w:rsid w:val="00CB0304"/>
    <w:rsid w:val="00D627D9"/>
    <w:rsid w:val="00D76D92"/>
    <w:rsid w:val="00DD02E5"/>
    <w:rsid w:val="00DD3D5E"/>
    <w:rsid w:val="00DD512A"/>
    <w:rsid w:val="00DE3C81"/>
    <w:rsid w:val="00DF1799"/>
    <w:rsid w:val="00DF405B"/>
    <w:rsid w:val="00E06611"/>
    <w:rsid w:val="00E5143C"/>
    <w:rsid w:val="00E56A02"/>
    <w:rsid w:val="00EF1236"/>
    <w:rsid w:val="00F15FD6"/>
    <w:rsid w:val="00F316E5"/>
    <w:rsid w:val="00F57390"/>
    <w:rsid w:val="00F65090"/>
    <w:rsid w:val="00FF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BC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6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39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232</Words>
  <Characters>1327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</dc:title>
  <dc:subject/>
  <dc:creator>admin</dc:creator>
  <cp:keywords/>
  <dc:description/>
  <cp:lastModifiedBy>Start</cp:lastModifiedBy>
  <cp:revision>5</cp:revision>
  <cp:lastPrinted>2022-11-01T08:30:00Z</cp:lastPrinted>
  <dcterms:created xsi:type="dcterms:W3CDTF">2022-10-31T13:57:00Z</dcterms:created>
  <dcterms:modified xsi:type="dcterms:W3CDTF">2022-11-01T08:32:00Z</dcterms:modified>
</cp:coreProperties>
</file>