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E1" w:rsidRPr="00852AA7" w:rsidRDefault="009222E1" w:rsidP="00852A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 w:rsidRPr="00852AA7">
        <w:rPr>
          <w:rFonts w:ascii="Times New Roman" w:hAnsi="Times New Roman"/>
          <w:b/>
          <w:sz w:val="28"/>
          <w:szCs w:val="28"/>
          <w:lang w:val="uk-UA"/>
        </w:rPr>
        <w:t xml:space="preserve">езультати учасників обласного конкурсу </w:t>
      </w:r>
    </w:p>
    <w:p w:rsidR="009222E1" w:rsidRPr="00852AA7" w:rsidRDefault="009222E1" w:rsidP="00852A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52AA7">
        <w:rPr>
          <w:rFonts w:ascii="Times New Roman" w:hAnsi="Times New Roman"/>
          <w:b/>
          <w:sz w:val="28"/>
          <w:szCs w:val="28"/>
          <w:lang w:val="uk-UA"/>
        </w:rPr>
        <w:t>етнолого-краєзнавчих експедицій «Чуття єдиної родини»</w:t>
      </w:r>
    </w:p>
    <w:p w:rsidR="009222E1" w:rsidRPr="00A50415" w:rsidRDefault="009222E1" w:rsidP="001B60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222E1" w:rsidRPr="00852AA7" w:rsidRDefault="009222E1" w:rsidP="001B600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10 квітня</w:t>
      </w:r>
      <w:r w:rsidRPr="00852AA7">
        <w:rPr>
          <w:rFonts w:ascii="Times New Roman" w:hAnsi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b/>
          <w:sz w:val="28"/>
          <w:szCs w:val="28"/>
          <w:lang w:val="uk-UA"/>
        </w:rPr>
        <w:t>4 р.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852AA7">
        <w:rPr>
          <w:rFonts w:ascii="Times New Roman" w:hAnsi="Times New Roman"/>
          <w:b/>
          <w:sz w:val="28"/>
          <w:szCs w:val="28"/>
          <w:lang w:val="uk-UA"/>
        </w:rPr>
        <w:t xml:space="preserve"> м. Житомир</w:t>
      </w:r>
    </w:p>
    <w:p w:rsidR="009222E1" w:rsidRPr="00A50415" w:rsidRDefault="009222E1" w:rsidP="001B60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212" w:type="dxa"/>
        <w:tblLook w:val="00A0"/>
      </w:tblPr>
      <w:tblGrid>
        <w:gridCol w:w="495"/>
        <w:gridCol w:w="1921"/>
        <w:gridCol w:w="1558"/>
        <w:gridCol w:w="49"/>
        <w:gridCol w:w="2105"/>
        <w:gridCol w:w="57"/>
        <w:gridCol w:w="2174"/>
        <w:gridCol w:w="905"/>
        <w:gridCol w:w="880"/>
        <w:gridCol w:w="10"/>
        <w:gridCol w:w="48"/>
        <w:gridCol w:w="10"/>
      </w:tblGrid>
      <w:tr w:rsidR="009222E1" w:rsidRPr="002A2C1A" w:rsidTr="0016607C">
        <w:trPr>
          <w:gridAfter w:val="3"/>
          <w:wAfter w:w="68" w:type="dxa"/>
          <w:trHeight w:val="39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en-US"/>
              </w:rPr>
            </w:pPr>
            <w:r w:rsidRPr="002A2C1A">
              <w:rPr>
                <w:rFonts w:ascii="Times New Roman" w:hAnsi="Times New Roman"/>
                <w:b/>
                <w:bCs/>
                <w:color w:val="000000"/>
                <w:lang w:val="uk-UA"/>
              </w:rPr>
              <w:t>№ з/п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2E1" w:rsidRPr="002A2C1A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2A2C1A">
              <w:rPr>
                <w:rFonts w:ascii="Times New Roman" w:hAnsi="Times New Roman"/>
                <w:b/>
                <w:bCs/>
                <w:color w:val="000000"/>
                <w:lang w:val="uk-UA"/>
              </w:rPr>
              <w:t>Територіальна громада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2E1" w:rsidRPr="002A2C1A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2A2C1A">
              <w:rPr>
                <w:rFonts w:ascii="Times New Roman" w:hAnsi="Times New Roman"/>
                <w:b/>
                <w:bCs/>
                <w:color w:val="000000"/>
                <w:lang w:val="uk-UA"/>
              </w:rPr>
              <w:t>ПІБ учасника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2E1" w:rsidRPr="002A2C1A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2A2C1A">
              <w:rPr>
                <w:rFonts w:ascii="Times New Roman" w:hAnsi="Times New Roman"/>
                <w:b/>
                <w:bCs/>
                <w:color w:val="000000"/>
                <w:lang w:val="uk-UA"/>
              </w:rPr>
              <w:t>Освітній заклад (клас, гурток)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2A2C1A">
              <w:rPr>
                <w:rFonts w:ascii="Times New Roman" w:hAnsi="Times New Roman"/>
                <w:b/>
                <w:bCs/>
                <w:color w:val="000000"/>
                <w:lang w:val="uk-UA"/>
              </w:rPr>
              <w:t>Тема конкурсної роботи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2A2C1A">
              <w:rPr>
                <w:rFonts w:ascii="Times New Roman" w:hAnsi="Times New Roman"/>
                <w:b/>
                <w:bCs/>
                <w:color w:val="000000"/>
                <w:lang w:val="uk-UA"/>
              </w:rPr>
              <w:t>Сума балів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b/>
                <w:color w:val="000000"/>
                <w:lang w:val="uk-UA" w:eastAsia="en-US"/>
              </w:rPr>
              <w:t>Місце</w:t>
            </w:r>
          </w:p>
        </w:tc>
      </w:tr>
      <w:tr w:rsidR="009222E1" w:rsidRPr="002A2C1A" w:rsidTr="0016607C">
        <w:trPr>
          <w:gridAfter w:val="2"/>
          <w:wAfter w:w="58" w:type="dxa"/>
          <w:trHeight w:val="209"/>
        </w:trPr>
        <w:tc>
          <w:tcPr>
            <w:tcW w:w="10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b/>
                <w:color w:val="000000"/>
                <w:lang w:val="uk-UA" w:eastAsia="en-US"/>
              </w:rPr>
              <w:t>"Історія однієї родинної світлини"</w:t>
            </w:r>
          </w:p>
        </w:tc>
      </w:tr>
      <w:tr w:rsidR="009222E1" w:rsidRPr="002A2C1A" w:rsidTr="0016607C">
        <w:trPr>
          <w:gridAfter w:val="3"/>
          <w:wAfter w:w="68" w:type="dxa"/>
          <w:trHeight w:val="56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Глибочицька ТГ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Кейн Володимир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Глибочицький ліцей, 8 клас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 xml:space="preserve">"Професія </w:t>
            </w:r>
            <w:r>
              <w:rPr>
                <w:rFonts w:ascii="Times New Roman" w:hAnsi="Times New Roman"/>
                <w:color w:val="000000"/>
                <w:lang w:val="uk-UA" w:eastAsia="en-US"/>
              </w:rPr>
              <w:t>–</w:t>
            </w: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 xml:space="preserve"> у спадок"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91,33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І</w:t>
            </w:r>
          </w:p>
        </w:tc>
      </w:tr>
      <w:tr w:rsidR="009222E1" w:rsidRPr="002A2C1A" w:rsidTr="0016607C">
        <w:trPr>
          <w:gridAfter w:val="3"/>
          <w:wAfter w:w="68" w:type="dxa"/>
          <w:trHeight w:val="56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Коростенська ТГ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Мала Вікторія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Default="009222E1" w:rsidP="00766E70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 xml:space="preserve">КМЛ </w:t>
            </w: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 xml:space="preserve">№ 10, </w:t>
            </w:r>
          </w:p>
          <w:p w:rsidR="009222E1" w:rsidRPr="00852AA7" w:rsidRDefault="009222E1" w:rsidP="00766E70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9-б клас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"Герою мого серця…"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91,00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ІІ</w:t>
            </w:r>
          </w:p>
        </w:tc>
      </w:tr>
      <w:tr w:rsidR="009222E1" w:rsidRPr="002A2C1A" w:rsidTr="0016607C">
        <w:trPr>
          <w:gridAfter w:val="3"/>
          <w:wAfter w:w="68" w:type="dxa"/>
          <w:trHeight w:val="56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Ружинська ТГ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Устименко Єва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Бистрицький ліцей, 8 клас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"Серце віддав Україні"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88,33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ІІ</w:t>
            </w:r>
          </w:p>
        </w:tc>
      </w:tr>
      <w:tr w:rsidR="009222E1" w:rsidRPr="002A2C1A" w:rsidTr="0016607C">
        <w:trPr>
          <w:gridAfter w:val="3"/>
          <w:wAfter w:w="68" w:type="dxa"/>
          <w:trHeight w:val="56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Станишівська ТГ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Коновальчук Вікторія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Коднянський ліцей, 10 клас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"Дороги війни"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88,00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ІІ</w:t>
            </w:r>
          </w:p>
        </w:tc>
      </w:tr>
      <w:tr w:rsidR="009222E1" w:rsidRPr="002A2C1A" w:rsidTr="0016607C">
        <w:trPr>
          <w:gridAfter w:val="3"/>
          <w:wAfter w:w="68" w:type="dxa"/>
          <w:trHeight w:val="56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Пулинська ТГ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Грабовська Єлизавета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Пулинський ліцей, 9-А клас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"Берегиня нашої родини"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85,00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ІІІ</w:t>
            </w:r>
          </w:p>
        </w:tc>
      </w:tr>
      <w:tr w:rsidR="009222E1" w:rsidRPr="002A2C1A" w:rsidTr="0016607C">
        <w:trPr>
          <w:gridAfter w:val="3"/>
          <w:wAfter w:w="68" w:type="dxa"/>
          <w:trHeight w:val="56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Любарська ТГ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Зубко Ольга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 xml:space="preserve">Мотовилівський ліцей ім. </w:t>
            </w:r>
          </w:p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І.М. Мороза, 9 клас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"Сила роду"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85,00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ІІІ</w:t>
            </w:r>
          </w:p>
        </w:tc>
      </w:tr>
      <w:tr w:rsidR="009222E1" w:rsidRPr="002A2C1A" w:rsidTr="0016607C">
        <w:trPr>
          <w:gridAfter w:val="3"/>
          <w:wAfter w:w="68" w:type="dxa"/>
          <w:trHeight w:val="56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Пулинська ТГ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Бобрик Дмитро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Івановицький ліцей, 8 клас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"Життєва дорога моєї бабусі"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84,33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ІІІ</w:t>
            </w:r>
          </w:p>
        </w:tc>
      </w:tr>
      <w:tr w:rsidR="009222E1" w:rsidRPr="002A2C1A" w:rsidTr="0016607C">
        <w:trPr>
          <w:gridAfter w:val="3"/>
          <w:wAfter w:w="68" w:type="dxa"/>
          <w:trHeight w:val="56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Райгородоцька ТГ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Довгалюк Ангеліна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 xml:space="preserve">Райгородоцький ліцей імені </w:t>
            </w:r>
          </w:p>
          <w:p w:rsidR="009222E1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 xml:space="preserve">В.К. Олійника, </w:t>
            </w:r>
          </w:p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7 клас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"Світлина, що дала початок"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80,67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</w:p>
        </w:tc>
      </w:tr>
      <w:tr w:rsidR="009222E1" w:rsidRPr="002A2C1A" w:rsidTr="0016607C">
        <w:trPr>
          <w:gridAfter w:val="3"/>
          <w:wAfter w:w="68" w:type="dxa"/>
          <w:trHeight w:val="56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9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Новогуйвинська ТГ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Мельник Олександра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Озерненський ліцей, 6-А клас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674864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 xml:space="preserve">"Покликання </w:t>
            </w:r>
            <w:r>
              <w:rPr>
                <w:rFonts w:ascii="Times New Roman" w:hAnsi="Times New Roman"/>
                <w:color w:val="000000"/>
                <w:lang w:val="uk-UA" w:eastAsia="en-US"/>
              </w:rPr>
              <w:t>–</w:t>
            </w: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 xml:space="preserve"> захищати Батьківщину"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80,33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</w:p>
        </w:tc>
      </w:tr>
      <w:tr w:rsidR="009222E1" w:rsidRPr="002A2C1A" w:rsidTr="0016607C">
        <w:trPr>
          <w:gridAfter w:val="3"/>
          <w:wAfter w:w="68" w:type="dxa"/>
          <w:trHeight w:val="8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10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Коростенська ТГ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Васьковська Вікторія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 xml:space="preserve">КМЛ №6, </w:t>
            </w:r>
          </w:p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10-А клас, гурток "Фотонатуралісти" КУ "Центр ДЮТ" КМР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"Історія однієї війни"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77,67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</w:p>
        </w:tc>
      </w:tr>
      <w:tr w:rsidR="009222E1" w:rsidRPr="002A2C1A" w:rsidTr="0016607C">
        <w:trPr>
          <w:gridAfter w:val="3"/>
          <w:wAfter w:w="68" w:type="dxa"/>
          <w:trHeight w:val="56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11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Малинська ТГ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Ходаківська Софія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 xml:space="preserve">Малинський ліцей №1, ім. Н. Сосніної, </w:t>
            </w:r>
          </w:p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10-Б клас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"Все буде Україна"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77,33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</w:p>
        </w:tc>
      </w:tr>
      <w:tr w:rsidR="009222E1" w:rsidRPr="002A2C1A" w:rsidTr="0016607C">
        <w:trPr>
          <w:gridAfter w:val="3"/>
          <w:wAfter w:w="68" w:type="dxa"/>
          <w:trHeight w:val="56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12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Коростишівська ТГ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Кукулевська Олександра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 xml:space="preserve">Ліцей № 2 </w:t>
            </w:r>
          </w:p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ім. Л.Х. Дарбіняна, 9 клас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"Учитель учителів"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75,33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</w:p>
        </w:tc>
      </w:tr>
      <w:tr w:rsidR="009222E1" w:rsidRPr="002A2C1A" w:rsidTr="0016607C">
        <w:trPr>
          <w:gridAfter w:val="3"/>
          <w:wAfter w:w="68" w:type="dxa"/>
          <w:trHeight w:val="42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13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Ємільчинська</w:t>
            </w: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 xml:space="preserve"> ТГ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Лось Анастасія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Великоцвілянський ліцей, 10 клас, гурток "Юний краєзнавець"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674864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 xml:space="preserve">"Дерево пахне корінням, а людина </w:t>
            </w:r>
            <w:r>
              <w:rPr>
                <w:rFonts w:ascii="Times New Roman" w:hAnsi="Times New Roman"/>
                <w:color w:val="000000"/>
                <w:lang w:val="uk-UA" w:eastAsia="en-US"/>
              </w:rPr>
              <w:t>–</w:t>
            </w: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 xml:space="preserve"> родом"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67,33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</w:p>
        </w:tc>
      </w:tr>
      <w:tr w:rsidR="009222E1" w:rsidRPr="002A2C1A" w:rsidTr="0016607C">
        <w:trPr>
          <w:gridAfter w:val="3"/>
          <w:wAfter w:w="68" w:type="dxa"/>
          <w:trHeight w:val="56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14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Коростенська ТГ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Резніков Богдан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22E1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 xml:space="preserve">КМЛ № 5, </w:t>
            </w:r>
          </w:p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11-А клас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"Сімейна реліквія"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37,33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22E1" w:rsidRPr="00852AA7" w:rsidRDefault="009222E1" w:rsidP="00852A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</w:p>
        </w:tc>
      </w:tr>
      <w:tr w:rsidR="009222E1" w:rsidRPr="002A2C1A" w:rsidTr="0016607C">
        <w:trPr>
          <w:gridAfter w:val="1"/>
          <w:wAfter w:w="10" w:type="dxa"/>
          <w:trHeight w:val="8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2E1" w:rsidRPr="009B06B4" w:rsidRDefault="009222E1" w:rsidP="001B6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en-US"/>
              </w:rPr>
            </w:pPr>
            <w:r w:rsidRPr="002A2C1A">
              <w:rPr>
                <w:rFonts w:ascii="Times New Roman" w:hAnsi="Times New Roman"/>
                <w:b/>
                <w:bCs/>
                <w:color w:val="000000"/>
                <w:lang w:val="uk-UA"/>
              </w:rPr>
              <w:t>№ з/п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2E1" w:rsidRPr="002A2C1A" w:rsidRDefault="009222E1" w:rsidP="001B6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2A2C1A">
              <w:rPr>
                <w:rFonts w:ascii="Times New Roman" w:hAnsi="Times New Roman"/>
                <w:b/>
                <w:bCs/>
                <w:color w:val="000000"/>
                <w:lang w:val="uk-UA"/>
              </w:rPr>
              <w:t>Територіальна громада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2E1" w:rsidRPr="002A2C1A" w:rsidRDefault="009222E1" w:rsidP="001B6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2A2C1A">
              <w:rPr>
                <w:rFonts w:ascii="Times New Roman" w:hAnsi="Times New Roman"/>
                <w:b/>
                <w:bCs/>
                <w:color w:val="000000"/>
                <w:lang w:val="uk-UA"/>
              </w:rPr>
              <w:t>ПІБ учасника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2E1" w:rsidRPr="002A2C1A" w:rsidRDefault="009222E1" w:rsidP="001B6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2A2C1A">
              <w:rPr>
                <w:rFonts w:ascii="Times New Roman" w:hAnsi="Times New Roman"/>
                <w:b/>
                <w:bCs/>
                <w:color w:val="000000"/>
                <w:lang w:val="uk-UA"/>
              </w:rPr>
              <w:t>Освітній заклад (клас, гурток)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2E1" w:rsidRPr="009B06B4" w:rsidRDefault="009222E1" w:rsidP="001B60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2A2C1A">
              <w:rPr>
                <w:rFonts w:ascii="Times New Roman" w:hAnsi="Times New Roman"/>
                <w:b/>
                <w:bCs/>
                <w:color w:val="000000"/>
                <w:lang w:val="uk-UA"/>
              </w:rPr>
              <w:t>Тема конкурсної роботи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2E1" w:rsidRPr="009B06B4" w:rsidRDefault="009222E1" w:rsidP="001B60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2A2C1A">
              <w:rPr>
                <w:rFonts w:ascii="Times New Roman" w:hAnsi="Times New Roman"/>
                <w:b/>
                <w:bCs/>
                <w:color w:val="000000"/>
                <w:lang w:val="uk-UA"/>
              </w:rPr>
              <w:t>Сума балів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2E1" w:rsidRPr="009B06B4" w:rsidRDefault="009222E1" w:rsidP="001B60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9B06B4">
              <w:rPr>
                <w:rFonts w:ascii="Times New Roman" w:hAnsi="Times New Roman"/>
                <w:b/>
                <w:color w:val="000000"/>
                <w:lang w:val="uk-UA" w:eastAsia="en-US"/>
              </w:rPr>
              <w:t>Місце</w:t>
            </w:r>
          </w:p>
        </w:tc>
      </w:tr>
      <w:tr w:rsidR="009222E1" w:rsidRPr="002A2C1A" w:rsidTr="0016607C">
        <w:trPr>
          <w:trHeight w:val="255"/>
        </w:trPr>
        <w:tc>
          <w:tcPr>
            <w:tcW w:w="10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b/>
                <w:color w:val="000000"/>
                <w:lang w:val="uk-UA" w:eastAsia="en-US"/>
              </w:rPr>
              <w:t>"Багатослів'я мовчазних речей"</w:t>
            </w:r>
          </w:p>
        </w:tc>
      </w:tr>
      <w:tr w:rsidR="009222E1" w:rsidRPr="002A2C1A" w:rsidTr="0016607C">
        <w:trPr>
          <w:gridAfter w:val="1"/>
          <w:wAfter w:w="10" w:type="dxa"/>
          <w:trHeight w:val="8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Райгородоцька ТГ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Клібанська Юліанна, Пигина Олександр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22E1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 xml:space="preserve">Озадівський ліцей, </w:t>
            </w:r>
          </w:p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7 клас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"Доти буде Україна, поки будуть козаки"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99,67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9B06B4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І</w:t>
            </w:r>
          </w:p>
        </w:tc>
      </w:tr>
      <w:tr w:rsidR="009222E1" w:rsidRPr="002A2C1A" w:rsidTr="0016607C">
        <w:trPr>
          <w:gridAfter w:val="1"/>
          <w:wAfter w:w="10" w:type="dxa"/>
          <w:trHeight w:val="56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Коростенська ТГ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Борисевич Єлизавета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 xml:space="preserve">КМЛ </w:t>
            </w: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 xml:space="preserve">№ 1, </w:t>
            </w:r>
          </w:p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10-А клас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"Родові животоки"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98,67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9B06B4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ІІ</w:t>
            </w:r>
          </w:p>
        </w:tc>
      </w:tr>
      <w:tr w:rsidR="009222E1" w:rsidRPr="002A2C1A" w:rsidTr="0016607C">
        <w:trPr>
          <w:gridAfter w:val="1"/>
          <w:wAfter w:w="10" w:type="dxa"/>
          <w:trHeight w:val="56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Пулинська ТГ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Опанасюк Вероніка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Пулинський ліцей, 9-Б клас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"Небесний захисник"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89,67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9B06B4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ІІ</w:t>
            </w:r>
          </w:p>
        </w:tc>
      </w:tr>
      <w:tr w:rsidR="009222E1" w:rsidRPr="002A2C1A" w:rsidTr="0016607C">
        <w:trPr>
          <w:gridAfter w:val="1"/>
          <w:wAfter w:w="10" w:type="dxa"/>
          <w:trHeight w:val="8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Романівська ТГ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Ткачук Юлія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 xml:space="preserve">Романівський </w:t>
            </w:r>
          </w:p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ліцей № 2, 9 клас, гурток "Художня вишивка"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"Рушники крізь призму століття"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88,00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9B06B4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ІІ</w:t>
            </w:r>
          </w:p>
        </w:tc>
      </w:tr>
      <w:tr w:rsidR="009222E1" w:rsidRPr="002A2C1A" w:rsidTr="0016607C">
        <w:trPr>
          <w:gridAfter w:val="1"/>
          <w:wAfter w:w="10" w:type="dxa"/>
          <w:trHeight w:val="56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Лугинська ТГ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Дідковська Надія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 xml:space="preserve">Лугинський ліцей, </w:t>
            </w:r>
          </w:p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9 клас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"Обереги моєї родини"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87,67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9B06B4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ІІІ</w:t>
            </w:r>
          </w:p>
        </w:tc>
      </w:tr>
      <w:tr w:rsidR="009222E1" w:rsidRPr="002A2C1A" w:rsidTr="0016607C">
        <w:trPr>
          <w:gridAfter w:val="1"/>
          <w:wAfter w:w="10" w:type="dxa"/>
          <w:trHeight w:val="56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Любарська ТГ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Скородинська Анастасія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 xml:space="preserve">Мотовилівський ліцей </w:t>
            </w:r>
          </w:p>
          <w:p w:rsidR="009222E1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 xml:space="preserve">ім. І.М. Мороза, </w:t>
            </w:r>
          </w:p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11 клас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"Колиска поколінь"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85,00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9B06B4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ІІІ</w:t>
            </w:r>
          </w:p>
        </w:tc>
      </w:tr>
      <w:tr w:rsidR="009222E1" w:rsidRPr="002A2C1A" w:rsidTr="0016607C">
        <w:trPr>
          <w:gridAfter w:val="1"/>
          <w:wAfter w:w="10" w:type="dxa"/>
          <w:trHeight w:val="56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Лугинська ТГ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Бовсуновська Олександра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 xml:space="preserve">Лугинський ліцей, </w:t>
            </w:r>
          </w:p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9 клас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"Ім'я мого роду"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83,67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9B06B4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ІІІ</w:t>
            </w:r>
          </w:p>
        </w:tc>
      </w:tr>
      <w:tr w:rsidR="009222E1" w:rsidRPr="002A2C1A" w:rsidTr="0016607C">
        <w:trPr>
          <w:gridAfter w:val="1"/>
          <w:wAfter w:w="10" w:type="dxa"/>
          <w:trHeight w:val="56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Ружинська ТГ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Клюско Софія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Зарудинецький ліцей, 10 клас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"Символ нескореності"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83,33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9B06B4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ІІІ</w:t>
            </w:r>
          </w:p>
        </w:tc>
      </w:tr>
      <w:tr w:rsidR="009222E1" w:rsidRPr="002A2C1A" w:rsidTr="0016607C">
        <w:trPr>
          <w:gridAfter w:val="1"/>
          <w:wAfter w:w="10" w:type="dxa"/>
          <w:trHeight w:val="8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9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Малинська ТГ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Мудрик Андрій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Малинівський ліцей, 10 клас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"Таємниця порцелянової тарелі Фюрстенберг"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83,00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9B06B4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ІІІ</w:t>
            </w:r>
          </w:p>
        </w:tc>
      </w:tr>
      <w:tr w:rsidR="009222E1" w:rsidRPr="002A2C1A" w:rsidTr="0016607C">
        <w:trPr>
          <w:gridAfter w:val="1"/>
          <w:wAfter w:w="10" w:type="dxa"/>
          <w:trHeight w:val="56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10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Станишівська ТГ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Савчук Анастасія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 xml:space="preserve">Пісківський ліцей, </w:t>
            </w:r>
          </w:p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8 клас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"А пісня як життя"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82,33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9B06B4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ІІІ</w:t>
            </w:r>
          </w:p>
        </w:tc>
      </w:tr>
      <w:tr w:rsidR="009222E1" w:rsidRPr="002A2C1A" w:rsidTr="0016607C">
        <w:trPr>
          <w:gridAfter w:val="1"/>
          <w:wAfter w:w="10" w:type="dxa"/>
          <w:trHeight w:val="139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11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Ружинська ТГ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Дроботюк Владислав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Немиринецький ліцей, 11 клас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1E4A74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 xml:space="preserve">"Вушка" </w:t>
            </w:r>
            <w:r>
              <w:rPr>
                <w:rFonts w:ascii="Times New Roman" w:hAnsi="Times New Roman"/>
                <w:color w:val="000000"/>
                <w:lang w:val="uk-UA" w:eastAsia="en-US"/>
              </w:rPr>
              <w:t>–</w:t>
            </w: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 xml:space="preserve"> національна страва села Немиринець Бердичівського району Житомирської області"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81,33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9B06B4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ІІІ</w:t>
            </w:r>
          </w:p>
        </w:tc>
      </w:tr>
      <w:tr w:rsidR="009222E1" w:rsidRPr="002A2C1A" w:rsidTr="0016607C">
        <w:trPr>
          <w:gridAfter w:val="1"/>
          <w:wAfter w:w="10" w:type="dxa"/>
          <w:trHeight w:val="8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12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Коростишівська ТГ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Головієнко Єлизавета, Юхимчук Марина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Щигліївський ліцей, 7 та 6 класи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"Жовто-блакитний оберіг"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80,67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9B06B4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</w:p>
        </w:tc>
      </w:tr>
      <w:tr w:rsidR="009222E1" w:rsidRPr="002A2C1A" w:rsidTr="0016607C">
        <w:trPr>
          <w:gridAfter w:val="1"/>
          <w:wAfter w:w="10" w:type="dxa"/>
          <w:trHeight w:val="8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13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Любарська ТГ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Софійчук Вадим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Привітівський ліцей, 6 клас, гурток "Музеєзнавство" ЦПО для дітей та молоді ЖОР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"Весільний рушник - родинний оберіг"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80,33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22E1" w:rsidRPr="009B06B4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</w:p>
        </w:tc>
      </w:tr>
      <w:tr w:rsidR="009222E1" w:rsidRPr="002A2C1A" w:rsidTr="0016607C">
        <w:trPr>
          <w:gridAfter w:val="1"/>
          <w:wAfter w:w="10" w:type="dxa"/>
          <w:trHeight w:val="56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14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Глибочицька ТГ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Єременко Марина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Студеницький ліцей, 9 клас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"Загадкова ікона невідомого художника"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80,00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9B06B4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</w:p>
        </w:tc>
      </w:tr>
      <w:tr w:rsidR="009222E1" w:rsidRPr="002A2C1A" w:rsidTr="0016607C">
        <w:trPr>
          <w:gridAfter w:val="1"/>
          <w:wAfter w:w="10" w:type="dxa"/>
          <w:trHeight w:val="576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15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Попільнянська ТГ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Троханчук Олександра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Строківський ліцей, 10 клас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Моя баб</w:t>
            </w: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уся берегиня роду"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79,33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9B06B4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</w:p>
        </w:tc>
      </w:tr>
      <w:tr w:rsidR="009222E1" w:rsidRPr="002A2C1A" w:rsidTr="0016607C">
        <w:trPr>
          <w:gridAfter w:val="1"/>
          <w:wAfter w:w="10" w:type="dxa"/>
          <w:trHeight w:val="1116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16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Житомирська ТГ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Горкуша Ангеліна, Карпович Ірина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Вересівський ліцей, 9 клас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"Без минулого немає майбутнього: крізь призму сімейних реліквій села Вереси"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73,67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9B06B4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</w:p>
        </w:tc>
      </w:tr>
      <w:tr w:rsidR="009222E1" w:rsidRPr="002A2C1A" w:rsidTr="0016607C">
        <w:trPr>
          <w:gridAfter w:val="1"/>
          <w:wAfter w:w="10" w:type="dxa"/>
          <w:trHeight w:val="8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17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Черняхівська ТГ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Полтавець Єлизавета-Марія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Андріївський ліцей, 8 клас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"Частинка нашого коріння" "Коріння мої родини"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72,33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9B06B4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</w:p>
        </w:tc>
      </w:tr>
      <w:tr w:rsidR="009222E1" w:rsidRPr="002A2C1A" w:rsidTr="0016607C">
        <w:trPr>
          <w:gridAfter w:val="1"/>
          <w:wAfter w:w="10" w:type="dxa"/>
          <w:trHeight w:val="1116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18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Чуднівська ТГ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Кучерук Софія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 xml:space="preserve">КЗ "Чуднівський ліцей", 10-А клас, гурток "Школа успіху" </w:t>
            </w:r>
          </w:p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ЦПО для дітей та молоді ЖОР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"Лемківський фольклор" (нематеріальна спадщина)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63,33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9B06B4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</w:p>
        </w:tc>
      </w:tr>
      <w:tr w:rsidR="009222E1" w:rsidRPr="002A2C1A" w:rsidTr="0016607C">
        <w:trPr>
          <w:gridAfter w:val="1"/>
          <w:wAfter w:w="10" w:type="dxa"/>
          <w:trHeight w:val="1116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19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Тетерівська ТГ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Самолюк Олександр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425335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Тетерівський ліцей, 10 клас, гурт</w:t>
            </w:r>
            <w:r>
              <w:rPr>
                <w:rFonts w:ascii="Times New Roman" w:hAnsi="Times New Roman"/>
                <w:color w:val="000000"/>
                <w:lang w:val="uk-UA" w:eastAsia="en-US"/>
              </w:rPr>
              <w:t>ок</w:t>
            </w:r>
            <w:bookmarkStart w:id="0" w:name="_GoBack"/>
            <w:bookmarkEnd w:id="0"/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 xml:space="preserve"> "Музеєзнавство" Високопічського ліцею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"Колиска дитинства"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56,67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9B06B4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</w:p>
        </w:tc>
      </w:tr>
      <w:tr w:rsidR="009222E1" w:rsidRPr="002A2C1A" w:rsidTr="0016607C">
        <w:trPr>
          <w:gridAfter w:val="1"/>
          <w:wAfter w:w="10" w:type="dxa"/>
          <w:trHeight w:val="8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20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Черняхівська ТГ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Опанасенко Вероніка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Бежівська гімназія ім. М.П. Дашкевича, 7 клас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852AA7" w:rsidRDefault="009222E1" w:rsidP="00852AA7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"Вишиванка - найкращий оберіг моєї сім'ї"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22E1" w:rsidRPr="00852AA7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852AA7">
              <w:rPr>
                <w:rFonts w:ascii="Times New Roman" w:hAnsi="Times New Roman"/>
                <w:color w:val="000000"/>
                <w:lang w:val="uk-UA" w:eastAsia="en-US"/>
              </w:rPr>
              <w:t>53,33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22E1" w:rsidRPr="009B06B4" w:rsidRDefault="009222E1" w:rsidP="009B0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</w:p>
        </w:tc>
      </w:tr>
    </w:tbl>
    <w:p w:rsidR="009222E1" w:rsidRPr="001E4A74" w:rsidRDefault="009222E1" w:rsidP="001E4A74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22E1" w:rsidRPr="001E4A74" w:rsidRDefault="009222E1" w:rsidP="001E4A74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9222E1" w:rsidRPr="001E4A74" w:rsidSect="00CD1BA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7CC2"/>
    <w:rsid w:val="000F46C1"/>
    <w:rsid w:val="0016607C"/>
    <w:rsid w:val="001B600F"/>
    <w:rsid w:val="001B7CC2"/>
    <w:rsid w:val="001E4A74"/>
    <w:rsid w:val="002529D7"/>
    <w:rsid w:val="002A2C1A"/>
    <w:rsid w:val="002C7389"/>
    <w:rsid w:val="003A0272"/>
    <w:rsid w:val="00425335"/>
    <w:rsid w:val="004F58D0"/>
    <w:rsid w:val="00674864"/>
    <w:rsid w:val="00681AB6"/>
    <w:rsid w:val="00766E70"/>
    <w:rsid w:val="00852AA7"/>
    <w:rsid w:val="009222E1"/>
    <w:rsid w:val="009B06B4"/>
    <w:rsid w:val="00A50415"/>
    <w:rsid w:val="00AF1DCE"/>
    <w:rsid w:val="00CD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AA7"/>
    <w:pPr>
      <w:spacing w:after="200" w:line="276" w:lineRule="auto"/>
    </w:pPr>
    <w:rPr>
      <w:rFonts w:eastAsia="Times New Roman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29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643</Words>
  <Characters>3667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учасників обласного конкурсу </dc:title>
  <dc:subject/>
  <dc:creator>Pc-1</dc:creator>
  <cp:keywords/>
  <dc:description/>
  <cp:lastModifiedBy>Microsoft Office</cp:lastModifiedBy>
  <cp:revision>2</cp:revision>
  <dcterms:created xsi:type="dcterms:W3CDTF">2024-04-11T08:22:00Z</dcterms:created>
  <dcterms:modified xsi:type="dcterms:W3CDTF">2024-04-11T08:22:00Z</dcterms:modified>
</cp:coreProperties>
</file>