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58" w:rsidRPr="000132EB" w:rsidRDefault="00717D58" w:rsidP="000D38C5">
      <w:pPr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0132EB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717D58" w:rsidRPr="000132EB" w:rsidRDefault="00717D58" w:rsidP="000D38C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132EB">
        <w:rPr>
          <w:rFonts w:ascii="Times New Roman" w:hAnsi="Times New Roman"/>
          <w:b/>
          <w:sz w:val="24"/>
          <w:szCs w:val="24"/>
          <w:lang w:val="uk-UA"/>
        </w:rPr>
        <w:t>Відділення «Хімії та біології»</w:t>
      </w:r>
    </w:p>
    <w:bookmarkEnd w:id="0"/>
    <w:p w:rsidR="00717D58" w:rsidRPr="00A71804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Біологія людини</w:t>
      </w:r>
    </w:p>
    <w:tbl>
      <w:tblPr>
        <w:tblW w:w="1099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80"/>
        <w:gridCol w:w="749"/>
      </w:tblGrid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Дорошенко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Дмитрівна</w:t>
            </w:r>
          </w:p>
        </w:tc>
        <w:tc>
          <w:tcPr>
            <w:tcW w:w="5580" w:type="dxa"/>
            <w:vAlign w:val="bottom"/>
          </w:tcPr>
          <w:p w:rsidR="00717D58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35F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Черняхівська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ТГ, НТ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"Едельвейс" (Черняхівський ліцей </w:t>
            </w:r>
          </w:p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№ 1 Черняхівської селищної ради)</w:t>
            </w:r>
          </w:p>
        </w:tc>
        <w:tc>
          <w:tcPr>
            <w:tcW w:w="1080" w:type="dxa"/>
            <w:vAlign w:val="bottom"/>
          </w:tcPr>
          <w:p w:rsidR="00717D58" w:rsidRPr="00A71804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97,5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749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Плис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Марія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"Науковий клуб МАНівців" (Центр позашкільної освіти для дітей та молоді 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итомирської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обласної ради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95,58</w:t>
            </w:r>
          </w:p>
        </w:tc>
        <w:tc>
          <w:tcPr>
            <w:tcW w:w="749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Клосович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Дарина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5580" w:type="dxa"/>
            <w:vAlign w:val="bottom"/>
          </w:tcPr>
          <w:p w:rsidR="00717D58" w:rsidRPr="000132EB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Станиш</w:t>
            </w:r>
            <w:r w:rsidRPr="000132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132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93,18</w:t>
            </w:r>
          </w:p>
        </w:tc>
        <w:tc>
          <w:tcPr>
            <w:tcW w:w="749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Грищук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Михайлівна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Словечанська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"Сузір'я" (Відділ освіти та соціально-культурної сфери Словечанської сільської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85,49</w:t>
            </w:r>
          </w:p>
        </w:tc>
        <w:tc>
          <w:tcPr>
            <w:tcW w:w="749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Франчук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Віра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Вадимівна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"Еверест" (Озерненський ліцей Новогуйвинської селищної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82,52</w:t>
            </w:r>
          </w:p>
        </w:tc>
        <w:tc>
          <w:tcPr>
            <w:tcW w:w="749" w:type="dxa"/>
            <w:vAlign w:val="bottom"/>
          </w:tcPr>
          <w:p w:rsidR="00717D58" w:rsidRPr="000D38C5" w:rsidRDefault="00717D58" w:rsidP="00A71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</w:tbl>
    <w:p w:rsidR="00717D58" w:rsidRPr="00A71804" w:rsidRDefault="00717D58" w:rsidP="00FA4151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Ботаніка</w:t>
      </w: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60"/>
        <w:gridCol w:w="740"/>
      </w:tblGrid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Осецька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Любов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Станіславівна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"Юні франківці" (Відокремлений підрозділ "Науковий ліцей ЖДУ імені Івана Франка)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96,61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Баликіна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Тетяна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Ігорівна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"Астра" (Ліцей № 11 Звягельської міської ради)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95.85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Поленок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Вікторія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Олегівна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Глибочицька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"Сузір'я" (Заклади загальної середньої освіти Глибочицької сільської ради)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95,48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Яковлєва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Дар'я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Русланівна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"Пошук" (Центр позашкільної освіти ім. О. Разумкова м. Бердичева)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92,56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Невмержицька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Новогуйвинська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"Ерудит" (Новогуйвинський ліцей імені Сергія Процика Новогуйвинської селищної ради)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91,27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Корбут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Ольга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"Олімп" (Коростенський міський ліцей № 4)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71,16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7D58" w:rsidRPr="00481476" w:rsidTr="000132EB">
        <w:trPr>
          <w:trHeight w:val="529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Примак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Аліна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Ушомирська ТГ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54,45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7D58" w:rsidRPr="00481476" w:rsidTr="000132EB">
        <w:trPr>
          <w:trHeight w:val="270"/>
        </w:trPr>
        <w:tc>
          <w:tcPr>
            <w:tcW w:w="3587" w:type="dxa"/>
            <w:vAlign w:val="bottom"/>
          </w:tcPr>
          <w:p w:rsidR="00717D58" w:rsidRPr="00DD0C72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Вознюк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Олена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0C72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Білокоровицька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"Промінь надії" (Новобілокоровицький ліцей Білокоровицької сільської ради)</w:t>
            </w:r>
          </w:p>
        </w:tc>
        <w:tc>
          <w:tcPr>
            <w:tcW w:w="106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40,01</w:t>
            </w:r>
          </w:p>
        </w:tc>
        <w:tc>
          <w:tcPr>
            <w:tcW w:w="74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7D58" w:rsidRDefault="00717D58" w:rsidP="00862414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17D58" w:rsidRPr="00A71804" w:rsidRDefault="00717D58" w:rsidP="00862414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Загальна біологія</w:t>
      </w: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20"/>
        <w:gridCol w:w="780"/>
      </w:tblGrid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Чмирук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Вікторія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Любарська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"Інтелект" (Комунальний заклад "Центр учнівської творчості" Любарської селищної ради)</w:t>
            </w:r>
          </w:p>
        </w:tc>
        <w:tc>
          <w:tcPr>
            <w:tcW w:w="102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78,25</w:t>
            </w:r>
          </w:p>
        </w:tc>
        <w:tc>
          <w:tcPr>
            <w:tcW w:w="7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</w:tbl>
    <w:p w:rsidR="00717D58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17D58" w:rsidRPr="00A71804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Загальна та неорганічна хімія</w:t>
      </w: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20"/>
        <w:gridCol w:w="780"/>
      </w:tblGrid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Гармаш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Юріївна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"Юні франківці" (Відокремлений підрозділ "Науковий ліцей ЖДУ імені Івана Франка)</w:t>
            </w:r>
          </w:p>
        </w:tc>
        <w:tc>
          <w:tcPr>
            <w:tcW w:w="102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89,84</w:t>
            </w:r>
          </w:p>
        </w:tc>
        <w:tc>
          <w:tcPr>
            <w:tcW w:w="7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Левицька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Уляна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Ігорівна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2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85,47</w:t>
            </w:r>
          </w:p>
        </w:tc>
        <w:tc>
          <w:tcPr>
            <w:tcW w:w="7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Баляс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Дарія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Юріївна</w:t>
            </w:r>
          </w:p>
        </w:tc>
        <w:tc>
          <w:tcPr>
            <w:tcW w:w="5580" w:type="dxa"/>
            <w:vAlign w:val="bottom"/>
          </w:tcPr>
          <w:p w:rsidR="00717D58" w:rsidRPr="00235F39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Хорошівська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Еврика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Хорошівської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235F3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70,82</w:t>
            </w:r>
          </w:p>
        </w:tc>
        <w:tc>
          <w:tcPr>
            <w:tcW w:w="780" w:type="dxa"/>
            <w:vAlign w:val="bottom"/>
          </w:tcPr>
          <w:p w:rsidR="00717D58" w:rsidRPr="000D38C5" w:rsidRDefault="00717D58" w:rsidP="00DD0C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7D58" w:rsidRPr="00A71804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Зоологія</w:t>
      </w: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970"/>
        <w:gridCol w:w="830"/>
      </w:tblGrid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Уляна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"Юні франківці" (Відокремлений підрозділ "Науковий ліцей ЖДУ імені Івана Франка)</w:t>
            </w:r>
          </w:p>
        </w:tc>
        <w:tc>
          <w:tcPr>
            <w:tcW w:w="97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98,71</w:t>
            </w:r>
          </w:p>
        </w:tc>
        <w:tc>
          <w:tcPr>
            <w:tcW w:w="83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Левченко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97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95,92</w:t>
            </w:r>
          </w:p>
        </w:tc>
        <w:tc>
          <w:tcPr>
            <w:tcW w:w="83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</w:tbl>
    <w:p w:rsidR="00717D58" w:rsidRPr="00A71804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Медицина</w:t>
      </w: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19"/>
        <w:gridCol w:w="781"/>
      </w:tblGrid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Грищук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"НТ КЗПО "Обласний еколого-натуралістичний центр" Житомирської обласної ради</w:t>
            </w:r>
          </w:p>
        </w:tc>
        <w:tc>
          <w:tcPr>
            <w:tcW w:w="1019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99,64</w:t>
            </w:r>
          </w:p>
        </w:tc>
        <w:tc>
          <w:tcPr>
            <w:tcW w:w="781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Товкач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Лілія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"Ерудит" (Центр дитячої та юнацької творчості Овруцької міської ради)</w:t>
            </w:r>
          </w:p>
        </w:tc>
        <w:tc>
          <w:tcPr>
            <w:tcW w:w="1019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89,05</w:t>
            </w:r>
          </w:p>
        </w:tc>
        <w:tc>
          <w:tcPr>
            <w:tcW w:w="781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Мамчур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Марія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"Житомирське" (Науково-методичний центр департаменту освіти Житомирської міської ради)</w:t>
            </w:r>
          </w:p>
        </w:tc>
        <w:tc>
          <w:tcPr>
            <w:tcW w:w="1019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85,58</w:t>
            </w:r>
          </w:p>
        </w:tc>
        <w:tc>
          <w:tcPr>
            <w:tcW w:w="781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Здорик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"Еверест" (Озерненський ліцей Новогуйвинської селищної ради)</w:t>
            </w:r>
          </w:p>
        </w:tc>
        <w:tc>
          <w:tcPr>
            <w:tcW w:w="1019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72,01</w:t>
            </w:r>
          </w:p>
        </w:tc>
        <w:tc>
          <w:tcPr>
            <w:tcW w:w="781" w:type="dxa"/>
            <w:vAlign w:val="bottom"/>
          </w:tcPr>
          <w:p w:rsidR="00717D58" w:rsidRPr="000D38C5" w:rsidRDefault="00717D58" w:rsidP="001352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7D58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17D58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</w:p>
    <w:p w:rsidR="00717D58" w:rsidRPr="00A71804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Органічна хімія та біохімія</w:t>
      </w:r>
    </w:p>
    <w:tbl>
      <w:tblPr>
        <w:tblW w:w="110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80"/>
        <w:gridCol w:w="761"/>
      </w:tblGrid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Янчук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Анна-Віолетта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Валентинівна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"Житомирське" (Науково-методичний центр департаменту освіти Житомирської міської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93,61</w:t>
            </w:r>
          </w:p>
        </w:tc>
        <w:tc>
          <w:tcPr>
            <w:tcW w:w="761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Шуляренко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Олегівна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83,81</w:t>
            </w:r>
          </w:p>
        </w:tc>
        <w:tc>
          <w:tcPr>
            <w:tcW w:w="761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Макеєнко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Ілля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Максимович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80,84</w:t>
            </w:r>
          </w:p>
        </w:tc>
        <w:tc>
          <w:tcPr>
            <w:tcW w:w="761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Стогодюк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Віталіївна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Овруцька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"Ерудит" (Центр дитячої та юнацької творчості Овруцької міської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75,07</w:t>
            </w:r>
          </w:p>
        </w:tc>
        <w:tc>
          <w:tcPr>
            <w:tcW w:w="761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Савич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Ігорівна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"Максимум"(Коростишівський Будинок дитячої творчості)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74,67</w:t>
            </w:r>
          </w:p>
        </w:tc>
        <w:tc>
          <w:tcPr>
            <w:tcW w:w="761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Білошицька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Ангеліна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Віталіївна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Коростенська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"Олімп" (Коростенський міський ліцей № 4)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71,05</w:t>
            </w:r>
          </w:p>
        </w:tc>
        <w:tc>
          <w:tcPr>
            <w:tcW w:w="761" w:type="dxa"/>
            <w:vAlign w:val="bottom"/>
          </w:tcPr>
          <w:p w:rsidR="00717D58" w:rsidRPr="000D38C5" w:rsidRDefault="00717D58" w:rsidP="005172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7D58" w:rsidRPr="00A71804" w:rsidRDefault="00717D58" w:rsidP="00862414">
      <w:pPr>
        <w:spacing w:before="24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A71804">
        <w:rPr>
          <w:rFonts w:ascii="Times New Roman" w:hAnsi="Times New Roman"/>
          <w:b/>
          <w:i/>
          <w:sz w:val="24"/>
          <w:szCs w:val="24"/>
          <w:lang w:val="uk-UA"/>
        </w:rPr>
        <w:t>Охорона здоров’я</w:t>
      </w:r>
    </w:p>
    <w:tbl>
      <w:tblPr>
        <w:tblW w:w="1103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7"/>
        <w:gridCol w:w="5580"/>
        <w:gridCol w:w="1080"/>
        <w:gridCol w:w="790"/>
      </w:tblGrid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Богда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Єлизавета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Артурасівна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99,86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Палійчук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Михайло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Іванович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"Науковий клуб МАНівців" (Центр позашкільної освіти для дітей та молоді 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итомирської обласної ради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98,77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Кирик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Юлія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"Політехніка" (Відокремлений підрозділ "Науковий ліцей" ДУ "Житомирська політехніка")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96,39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Талько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Єлизавета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"Житомирське" (Науково-методичний центр департаменту освіти Житомирської міської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94,33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Головач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Лугинська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"Інтелектуал" (Будинок дитячої творчості Лугинської селищної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92,89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Качарян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Лада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Володимирівна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"Пошук" (Центр позашкільної освіти ім. О. Разумкова м. Бердичева)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92,19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Бонюк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Крістіна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Василівна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"Пошук" (Романівський ліцей Райгородоцької сільської ради)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91,62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Вівдіч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Євгенія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Кирилівна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88,53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717D58" w:rsidRPr="00481476" w:rsidTr="00673FA3">
        <w:trPr>
          <w:trHeight w:val="270"/>
        </w:trPr>
        <w:tc>
          <w:tcPr>
            <w:tcW w:w="3587" w:type="dxa"/>
            <w:vAlign w:val="bottom"/>
          </w:tcPr>
          <w:p w:rsidR="00717D58" w:rsidRPr="000D38C5" w:rsidRDefault="00717D58" w:rsidP="000D38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Чір'єва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Надія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Євгенівна</w:t>
            </w:r>
          </w:p>
        </w:tc>
        <w:tc>
          <w:tcPr>
            <w:tcW w:w="55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НТ 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Житомирської області</w:t>
            </w:r>
            <w:r w:rsidRPr="000D38C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8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38C5">
              <w:rPr>
                <w:rFonts w:ascii="Times New Roman" w:hAnsi="Times New Roman"/>
                <w:color w:val="000000"/>
                <w:sz w:val="24"/>
                <w:szCs w:val="24"/>
              </w:rPr>
              <w:t>17,62</w:t>
            </w:r>
          </w:p>
        </w:tc>
        <w:tc>
          <w:tcPr>
            <w:tcW w:w="790" w:type="dxa"/>
            <w:vAlign w:val="bottom"/>
          </w:tcPr>
          <w:p w:rsidR="00717D58" w:rsidRPr="000D38C5" w:rsidRDefault="00717D58" w:rsidP="00013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7D58" w:rsidRPr="000D38C5" w:rsidRDefault="00717D58">
      <w:pPr>
        <w:rPr>
          <w:rFonts w:ascii="Times New Roman" w:hAnsi="Times New Roman"/>
          <w:sz w:val="24"/>
          <w:szCs w:val="24"/>
          <w:lang w:val="uk-UA"/>
        </w:rPr>
      </w:pPr>
    </w:p>
    <w:sectPr w:rsidR="00717D58" w:rsidRPr="000D38C5" w:rsidSect="00862414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2"/>
    <w:rsid w:val="000132EB"/>
    <w:rsid w:val="000D38C5"/>
    <w:rsid w:val="001352FE"/>
    <w:rsid w:val="00235F39"/>
    <w:rsid w:val="00252B44"/>
    <w:rsid w:val="00481476"/>
    <w:rsid w:val="0048571E"/>
    <w:rsid w:val="00517243"/>
    <w:rsid w:val="00673FA3"/>
    <w:rsid w:val="00717D58"/>
    <w:rsid w:val="007B1FAB"/>
    <w:rsid w:val="007E483C"/>
    <w:rsid w:val="00862414"/>
    <w:rsid w:val="00945172"/>
    <w:rsid w:val="009A5C0B"/>
    <w:rsid w:val="00A71804"/>
    <w:rsid w:val="00BD2812"/>
    <w:rsid w:val="00CB2EAE"/>
    <w:rsid w:val="00D0293C"/>
    <w:rsid w:val="00DD0C72"/>
    <w:rsid w:val="00DF0BD0"/>
    <w:rsid w:val="00E227B7"/>
    <w:rsid w:val="00FA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7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A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7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748</Words>
  <Characters>4266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Start</cp:lastModifiedBy>
  <cp:revision>5</cp:revision>
  <cp:lastPrinted>2024-02-20T14:52:00Z</cp:lastPrinted>
  <dcterms:created xsi:type="dcterms:W3CDTF">2024-02-20T15:58:00Z</dcterms:created>
  <dcterms:modified xsi:type="dcterms:W3CDTF">2024-02-20T16:39:00Z</dcterms:modified>
</cp:coreProperties>
</file>