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57" w:rsidRDefault="00BC4357" w:rsidP="0007123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i/>
          <w:sz w:val="36"/>
          <w:szCs w:val="20"/>
          <w:lang w:val="uk-UA"/>
        </w:rPr>
        <w:t>Протокол</w:t>
      </w:r>
      <w:r w:rsidRPr="00EE7D3D">
        <w:rPr>
          <w:rFonts w:ascii="Times New Roman" w:hAnsi="Times New Roman"/>
          <w:b/>
          <w:i/>
          <w:sz w:val="36"/>
          <w:szCs w:val="20"/>
          <w:lang w:val="uk-UA"/>
        </w:rPr>
        <w:t xml:space="preserve"> результатів </w:t>
      </w:r>
    </w:p>
    <w:p w:rsidR="00BC4357" w:rsidRPr="00071238" w:rsidRDefault="00BC4357" w:rsidP="0007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28"/>
          <w:lang w:val="ru-RU"/>
        </w:rPr>
      </w:pPr>
      <w:r w:rsidRPr="00071238">
        <w:rPr>
          <w:rFonts w:ascii="Times New Roman" w:hAnsi="Times New Roman"/>
          <w:b/>
          <w:i/>
          <w:sz w:val="36"/>
          <w:szCs w:val="28"/>
          <w:lang w:val="uk-UA"/>
        </w:rPr>
        <w:t>Обласного</w:t>
      </w:r>
      <w:r>
        <w:rPr>
          <w:rFonts w:ascii="Times New Roman" w:hAnsi="Times New Roman"/>
          <w:b/>
          <w:i/>
          <w:sz w:val="36"/>
          <w:szCs w:val="28"/>
          <w:lang w:val="uk-UA"/>
        </w:rPr>
        <w:t xml:space="preserve"> </w:t>
      </w:r>
      <w:r w:rsidRPr="00071238">
        <w:rPr>
          <w:rFonts w:ascii="Times New Roman" w:hAnsi="Times New Roman"/>
          <w:b/>
          <w:i/>
          <w:sz w:val="36"/>
          <w:szCs w:val="28"/>
          <w:lang w:val="uk-UA"/>
        </w:rPr>
        <w:t>етапу Всеукраїнського</w:t>
      </w:r>
      <w:r>
        <w:rPr>
          <w:rFonts w:ascii="Times New Roman" w:hAnsi="Times New Roman"/>
          <w:b/>
          <w:i/>
          <w:sz w:val="36"/>
          <w:szCs w:val="28"/>
          <w:lang w:val="uk-UA"/>
        </w:rPr>
        <w:t xml:space="preserve"> </w:t>
      </w:r>
      <w:r w:rsidRPr="00071238">
        <w:rPr>
          <w:rFonts w:ascii="Times New Roman" w:hAnsi="Times New Roman"/>
          <w:b/>
          <w:i/>
          <w:sz w:val="36"/>
          <w:szCs w:val="28"/>
          <w:lang w:val="uk-UA"/>
        </w:rPr>
        <w:t>фестивалю-конкурсу</w:t>
      </w:r>
    </w:p>
    <w:p w:rsidR="00BC4357" w:rsidRPr="00071238" w:rsidRDefault="00BC4357" w:rsidP="00071238">
      <w:pPr>
        <w:spacing w:after="0" w:line="240" w:lineRule="auto"/>
        <w:jc w:val="center"/>
        <w:rPr>
          <w:rFonts w:ascii="Times New Roman" w:hAnsi="Times New Roman"/>
          <w:i/>
          <w:sz w:val="28"/>
          <w:lang w:val="ru-RU"/>
        </w:rPr>
      </w:pPr>
      <w:r w:rsidRPr="00071238">
        <w:rPr>
          <w:rFonts w:ascii="Times New Roman" w:hAnsi="Times New Roman"/>
          <w:b/>
          <w:i/>
          <w:sz w:val="36"/>
          <w:szCs w:val="28"/>
          <w:lang w:val="uk-UA"/>
        </w:rPr>
        <w:t>«Стильний папір»</w:t>
      </w:r>
    </w:p>
    <w:p w:rsidR="00BC4357" w:rsidRPr="00F0550E" w:rsidRDefault="00BC4357" w:rsidP="00071238">
      <w:pPr>
        <w:ind w:right="-23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05 лютого 2024</w:t>
      </w:r>
      <w:r w:rsidRPr="00F0550E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</w:r>
      <w:r w:rsidRPr="00F0550E"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 w:rsidRPr="00F0550E">
        <w:rPr>
          <w:rFonts w:ascii="Times New Roman" w:hAnsi="Times New Roman"/>
          <w:sz w:val="24"/>
          <w:szCs w:val="24"/>
          <w:lang w:val="uk-UA"/>
        </w:rPr>
        <w:t xml:space="preserve">     м. Житомир</w:t>
      </w:r>
    </w:p>
    <w:p w:rsidR="00BC4357" w:rsidRPr="00C671E8" w:rsidRDefault="00BC4357">
      <w:pPr>
        <w:rPr>
          <w:lang w:val="ru-RU"/>
        </w:rPr>
      </w:pPr>
    </w:p>
    <w:tbl>
      <w:tblPr>
        <w:tblW w:w="13598" w:type="dxa"/>
        <w:tblInd w:w="5" w:type="dxa"/>
        <w:tblLayout w:type="fixed"/>
        <w:tblLook w:val="00A0"/>
      </w:tblPr>
      <w:tblGrid>
        <w:gridCol w:w="1814"/>
        <w:gridCol w:w="1862"/>
        <w:gridCol w:w="2410"/>
        <w:gridCol w:w="2976"/>
        <w:gridCol w:w="2268"/>
        <w:gridCol w:w="993"/>
        <w:gridCol w:w="1275"/>
      </w:tblGrid>
      <w:tr w:rsidR="00BC4357" w:rsidRPr="006C35F3" w:rsidTr="00F85244">
        <w:trPr>
          <w:trHeight w:val="75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pPr>
              <w:rPr>
                <w:rFonts w:ascii="Times New Roman" w:hAnsi="Times New Roman"/>
                <w:sz w:val="20"/>
                <w:szCs w:val="28"/>
                <w:lang w:val="uk-UA"/>
              </w:rPr>
            </w:pPr>
          </w:p>
          <w:p w:rsidR="00BC4357" w:rsidRPr="006C35F3" w:rsidRDefault="00BC4357" w:rsidP="00071238">
            <w:pPr>
              <w:rPr>
                <w:rFonts w:ascii="Times New Roman" w:hAnsi="Times New Roman"/>
                <w:b/>
                <w:sz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BC4357" w:rsidRPr="00071238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Диплом</w:t>
            </w:r>
          </w:p>
        </w:tc>
      </w:tr>
      <w:tr w:rsidR="00BC4357" w:rsidRPr="006C35F3" w:rsidTr="00F85244">
        <w:trPr>
          <w:trHeight w:val="5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Черняхівська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Малашевич Вероніка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зображають птахів, комах, тварин, риб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071238">
            <w:pPr>
              <w:rPr>
                <w:rFonts w:ascii="Times New Roman" w:hAnsi="Times New Roman"/>
                <w:sz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58,67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</w:p>
        </w:tc>
      </w:tr>
      <w:tr w:rsidR="00BC4357" w:rsidRPr="006C35F3" w:rsidTr="00F85244">
        <w:trPr>
          <w:trHeight w:val="5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Коляда Евелена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Щигліївський ліцей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зображають птахів, комах, тварин, риб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071238">
            <w:pPr>
              <w:rPr>
                <w:rFonts w:ascii="Times New Roman" w:hAnsi="Times New Roman"/>
                <w:sz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48,67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105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Станишівська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Ємчик Софія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Коднянський ліцей Станишівської сільської ради Житомирської області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зображають птахів, комах, тварин, риб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071238">
            <w:pPr>
              <w:rPr>
                <w:rFonts w:ascii="Times New Roman" w:hAnsi="Times New Roman"/>
                <w:sz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44,33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4357" w:rsidRDefault="00BC4357"/>
    <w:tbl>
      <w:tblPr>
        <w:tblW w:w="13598" w:type="dxa"/>
        <w:tblInd w:w="5" w:type="dxa"/>
        <w:tblLook w:val="00A0"/>
      </w:tblPr>
      <w:tblGrid>
        <w:gridCol w:w="1815"/>
        <w:gridCol w:w="2003"/>
        <w:gridCol w:w="2268"/>
        <w:gridCol w:w="2976"/>
        <w:gridCol w:w="2219"/>
        <w:gridCol w:w="1046"/>
        <w:gridCol w:w="1271"/>
      </w:tblGrid>
      <w:tr w:rsidR="00BC4357" w:rsidRPr="006C35F3" w:rsidTr="00F85244">
        <w:trPr>
          <w:trHeight w:val="7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5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Миропільська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Ананійчук Ангеліна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 xml:space="preserve">Миропільський ліцей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58,67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Черняхівська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Євпак Дарина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71238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Костюми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що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зображують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рослини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фантазійні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квіти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57,67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5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Сенько Софія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Озерненський ліцей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52,00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</w:p>
        </w:tc>
      </w:tr>
      <w:tr w:rsidR="00BC4357" w:rsidRPr="006C35F3" w:rsidTr="00F85244">
        <w:trPr>
          <w:trHeight w:val="79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Станишівська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Розгон Тетяна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Іванківська гімназія Станишівської сільської ради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47,33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C4357" w:rsidRDefault="00BC4357"/>
    <w:p w:rsidR="00BC4357" w:rsidRDefault="00BC4357"/>
    <w:p w:rsidR="00BC4357" w:rsidRDefault="00BC4357"/>
    <w:p w:rsidR="00BC4357" w:rsidRDefault="00BC4357"/>
    <w:tbl>
      <w:tblPr>
        <w:tblW w:w="13598" w:type="dxa"/>
        <w:tblInd w:w="5" w:type="dxa"/>
        <w:tblLook w:val="00A0"/>
      </w:tblPr>
      <w:tblGrid>
        <w:gridCol w:w="1814"/>
        <w:gridCol w:w="2004"/>
        <w:gridCol w:w="2268"/>
        <w:gridCol w:w="2976"/>
        <w:gridCol w:w="2219"/>
        <w:gridCol w:w="1046"/>
        <w:gridCol w:w="1271"/>
      </w:tblGrid>
      <w:tr w:rsidR="00BC4357" w:rsidRPr="006C35F3" w:rsidTr="00F85244">
        <w:trPr>
          <w:trHeight w:val="75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79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Іршанська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Щербина Дмитро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Іршанський Центр естетичного виховання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Народний стрій(люди та усе, що їх оточує)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Палагунич Ангеліна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Вільнянський ліцей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71238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Народний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стрій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люди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усе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що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їх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оточує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  <w:r w:rsidRPr="00575A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Любарська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Поліщук Софія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КЗ"Центр учнівської творчості"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Народний стрій(люди та усе, що їх оточує)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 w:rsidRPr="00575A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Черняхівська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Малашевич Роман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Народний стрій(люди та усе, що їх оточує)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  <w:r w:rsidRPr="00575A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C4357" w:rsidRDefault="00BC4357"/>
    <w:tbl>
      <w:tblPr>
        <w:tblW w:w="13598" w:type="dxa"/>
        <w:tblInd w:w="5" w:type="dxa"/>
        <w:tblLook w:val="00A0"/>
      </w:tblPr>
      <w:tblGrid>
        <w:gridCol w:w="1804"/>
        <w:gridCol w:w="1996"/>
        <w:gridCol w:w="2286"/>
        <w:gridCol w:w="3001"/>
        <w:gridCol w:w="2200"/>
        <w:gridCol w:w="1046"/>
        <w:gridCol w:w="1265"/>
      </w:tblGrid>
      <w:tr w:rsidR="00BC4357" w:rsidRPr="006C35F3" w:rsidTr="00F85244">
        <w:trPr>
          <w:trHeight w:val="75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105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Рєзнікова Аліса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Стрижівський ліцей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</w:p>
        </w:tc>
      </w:tr>
      <w:tr w:rsidR="00BC4357" w:rsidRPr="006C35F3" w:rsidTr="00F85244">
        <w:trPr>
          <w:trHeight w:val="105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Овруцька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Клименко Яна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Великофоснянська гімназія імені Олександра Покальчука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53,33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105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Станишівська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Луценко Людмила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Пісківський ліцей Станишівської ради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дтворення Квіту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Спец.</w:t>
            </w: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105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71238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ЦПО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дітей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молоді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ЖОР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Юрковська Соломія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71238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ЦПО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дітей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молоді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ЖОР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відтворення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Квіту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чого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дерева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що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відповідає традиційному зображенню дерева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575A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Спец.</w:t>
            </w:r>
          </w:p>
        </w:tc>
      </w:tr>
    </w:tbl>
    <w:p w:rsidR="00BC4357" w:rsidRDefault="00BC4357" w:rsidP="00575AEA"/>
    <w:p w:rsidR="00BC4357" w:rsidRDefault="00BC4357" w:rsidP="00575AEA"/>
    <w:p w:rsidR="00BC4357" w:rsidRDefault="00BC4357" w:rsidP="00575AEA"/>
    <w:p w:rsidR="00BC4357" w:rsidRDefault="00BC4357" w:rsidP="00575AEA"/>
    <w:p w:rsidR="00BC4357" w:rsidRDefault="00BC4357" w:rsidP="00575AEA"/>
    <w:tbl>
      <w:tblPr>
        <w:tblW w:w="13598" w:type="dxa"/>
        <w:tblInd w:w="5" w:type="dxa"/>
        <w:tblLook w:val="00A0"/>
      </w:tblPr>
      <w:tblGrid>
        <w:gridCol w:w="1811"/>
        <w:gridCol w:w="2007"/>
        <w:gridCol w:w="2268"/>
        <w:gridCol w:w="2976"/>
        <w:gridCol w:w="2127"/>
        <w:gridCol w:w="1134"/>
        <w:gridCol w:w="1275"/>
      </w:tblGrid>
      <w:tr w:rsidR="00BC4357" w:rsidRPr="006C35F3" w:rsidTr="00F85244">
        <w:trPr>
          <w:trHeight w:val="75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575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105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Хорошівська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Остапчук Дар'я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ЦДЮТ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58,33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</w:p>
        </w:tc>
      </w:tr>
      <w:tr w:rsidR="00BC4357" w:rsidRPr="006C35F3" w:rsidTr="00F85244">
        <w:trPr>
          <w:trHeight w:val="105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Станишівська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Нагорна Владислава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Зарічанська гімназія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53,67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1056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м.Житомир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Джигерей Ангеліна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Житомирський міський центр науково-технічної творчості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71238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М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олодша – 05-</w:t>
            </w: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0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49,33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3F0234" w:rsidRDefault="00BC4357" w:rsidP="00071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</w:p>
        </w:tc>
      </w:tr>
    </w:tbl>
    <w:p w:rsidR="00BC4357" w:rsidRDefault="00BC4357" w:rsidP="00575AEA">
      <w:pPr>
        <w:rPr>
          <w:lang w:val="uk-UA"/>
        </w:rPr>
      </w:pPr>
    </w:p>
    <w:tbl>
      <w:tblPr>
        <w:tblW w:w="13598" w:type="dxa"/>
        <w:tblInd w:w="5" w:type="dxa"/>
        <w:tblLook w:val="00A0"/>
      </w:tblPr>
      <w:tblGrid>
        <w:gridCol w:w="1812"/>
        <w:gridCol w:w="2006"/>
        <w:gridCol w:w="2268"/>
        <w:gridCol w:w="2976"/>
        <w:gridCol w:w="2127"/>
        <w:gridCol w:w="1134"/>
        <w:gridCol w:w="1275"/>
      </w:tblGrid>
      <w:tr w:rsidR="00BC4357" w:rsidRPr="006C35F3" w:rsidTr="00F85244">
        <w:trPr>
          <w:trHeight w:val="75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52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Олевська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Євпат Анна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 xml:space="preserve">Олевський ліцей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B1263E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Криворучко Вікторія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Коростишівський БДТ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7123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що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зображують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рослини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фантазійні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квіти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605554">
            <w:pPr>
              <w:rPr>
                <w:sz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55,33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79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Чуднівська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Приходченко Олена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Чуднівський міський будинок дитячої та юнацької творчості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605554">
            <w:pPr>
              <w:rPr>
                <w:sz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48,67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tbl>
      <w:tblPr>
        <w:tblW w:w="13598" w:type="dxa"/>
        <w:tblInd w:w="5" w:type="dxa"/>
        <w:tblLook w:val="00A0"/>
      </w:tblPr>
      <w:tblGrid>
        <w:gridCol w:w="1799"/>
        <w:gridCol w:w="2019"/>
        <w:gridCol w:w="2268"/>
        <w:gridCol w:w="2976"/>
        <w:gridCol w:w="2127"/>
        <w:gridCol w:w="1134"/>
        <w:gridCol w:w="1275"/>
      </w:tblGrid>
      <w:tr w:rsidR="00BC4357" w:rsidRPr="006C35F3" w:rsidTr="00F85244">
        <w:trPr>
          <w:trHeight w:val="75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105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Малинська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Степаненко Ангеліна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Малинський міський Центр дитячої та юнацької творчості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sz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105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Станишівська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Диркаченко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Вікторія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Пісківський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ліцей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Станишівської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ради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Сучасна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мода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комплекти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вбрання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аксесуари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декоровані зображенням Дерева Життя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B1263E">
            <w:pPr>
              <w:rPr>
                <w:sz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105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Гавриш Маргарита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Озерненський ліцей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sz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47,33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r w:rsidRPr="00CC62BA"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</w:p>
        </w:tc>
      </w:tr>
      <w:tr w:rsidR="00BC4357" w:rsidRPr="006C35F3" w:rsidTr="00F85244">
        <w:trPr>
          <w:trHeight w:val="1056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Терещенко Карина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Коростишівська станція юних техніків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sz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46,33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r w:rsidRPr="00CC62BA"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</w:p>
        </w:tc>
      </w:tr>
    </w:tbl>
    <w:p w:rsidR="00BC4357" w:rsidRDefault="00BC4357" w:rsidP="00575AEA">
      <w:pPr>
        <w:rPr>
          <w:lang w:val="uk-UA"/>
        </w:rPr>
      </w:pPr>
    </w:p>
    <w:tbl>
      <w:tblPr>
        <w:tblW w:w="13598" w:type="dxa"/>
        <w:tblInd w:w="5" w:type="dxa"/>
        <w:tblLook w:val="00A0"/>
      </w:tblPr>
      <w:tblGrid>
        <w:gridCol w:w="1815"/>
        <w:gridCol w:w="2144"/>
        <w:gridCol w:w="2127"/>
        <w:gridCol w:w="2976"/>
        <w:gridCol w:w="2127"/>
        <w:gridCol w:w="1134"/>
        <w:gridCol w:w="1275"/>
      </w:tblGrid>
      <w:tr w:rsidR="00BC4357" w:rsidRPr="006C35F3" w:rsidTr="00F85244">
        <w:trPr>
          <w:trHeight w:val="75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5AEA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5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Пучкова Ольга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Більковецький ліцей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75AEA">
              <w:rPr>
                <w:rFonts w:ascii="Times New Roman" w:hAnsi="Times New Roman"/>
                <w:sz w:val="20"/>
                <w:szCs w:val="20"/>
                <w:lang w:val="ru-RU"/>
              </w:rPr>
              <w:t>Народний стрій(люди та усе, що їх оточує)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AEA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575AEA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BA"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</w:p>
        </w:tc>
      </w:tr>
    </w:tbl>
    <w:p w:rsidR="00BC4357" w:rsidRDefault="00BC4357" w:rsidP="00575AEA">
      <w:pPr>
        <w:rPr>
          <w:lang w:val="uk-UA"/>
        </w:rPr>
      </w:pPr>
    </w:p>
    <w:p w:rsidR="00BC4357" w:rsidRDefault="00BC4357" w:rsidP="00FE5139">
      <w:pPr>
        <w:rPr>
          <w:lang w:val="uk-UA"/>
        </w:rPr>
      </w:pPr>
    </w:p>
    <w:p w:rsidR="00BC4357" w:rsidRDefault="00BC4357" w:rsidP="00FE5139">
      <w:pPr>
        <w:rPr>
          <w:lang w:val="uk-UA"/>
        </w:rPr>
      </w:pPr>
    </w:p>
    <w:p w:rsidR="00BC4357" w:rsidRDefault="00BC4357" w:rsidP="00FE5139">
      <w:pPr>
        <w:rPr>
          <w:lang w:val="uk-UA"/>
        </w:rPr>
      </w:pPr>
    </w:p>
    <w:p w:rsidR="00BC4357" w:rsidRDefault="00BC4357" w:rsidP="00FE5139">
      <w:pPr>
        <w:rPr>
          <w:lang w:val="uk-UA"/>
        </w:rPr>
      </w:pPr>
    </w:p>
    <w:p w:rsidR="00BC4357" w:rsidRDefault="00BC4357" w:rsidP="00FE5139">
      <w:pPr>
        <w:rPr>
          <w:lang w:val="uk-UA"/>
        </w:rPr>
      </w:pPr>
    </w:p>
    <w:p w:rsidR="00BC4357" w:rsidRDefault="00BC4357" w:rsidP="00FE5139">
      <w:pPr>
        <w:rPr>
          <w:lang w:val="uk-UA"/>
        </w:rPr>
      </w:pPr>
    </w:p>
    <w:p w:rsidR="00BC4357" w:rsidRDefault="00BC4357" w:rsidP="00FE5139">
      <w:pPr>
        <w:rPr>
          <w:lang w:val="uk-UA"/>
        </w:rPr>
      </w:pPr>
    </w:p>
    <w:p w:rsidR="00BC4357" w:rsidRDefault="00BC4357" w:rsidP="00FE5139">
      <w:pPr>
        <w:rPr>
          <w:lang w:val="uk-UA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6"/>
        <w:gridCol w:w="2290"/>
        <w:gridCol w:w="1985"/>
        <w:gridCol w:w="2976"/>
        <w:gridCol w:w="2127"/>
        <w:gridCol w:w="1134"/>
        <w:gridCol w:w="1134"/>
      </w:tblGrid>
      <w:tr w:rsidR="00BC4357" w:rsidRPr="006C35F3" w:rsidTr="00F85244">
        <w:trPr>
          <w:trHeight w:val="750"/>
        </w:trPr>
        <w:tc>
          <w:tcPr>
            <w:tcW w:w="1816" w:type="dxa"/>
            <w:vAlign w:val="center"/>
          </w:tcPr>
          <w:p w:rsidR="00BC4357" w:rsidRPr="00FE5139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290" w:type="dxa"/>
            <w:vAlign w:val="center"/>
          </w:tcPr>
          <w:p w:rsidR="00BC4357" w:rsidRPr="00FE5139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1985" w:type="dxa"/>
            <w:vAlign w:val="center"/>
          </w:tcPr>
          <w:p w:rsidR="00BC4357" w:rsidRPr="00FE5139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6" w:type="dxa"/>
            <w:vAlign w:val="center"/>
          </w:tcPr>
          <w:p w:rsidR="00BC4357" w:rsidRPr="00FE5139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127" w:type="dxa"/>
          </w:tcPr>
          <w:p w:rsidR="00BC4357" w:rsidRPr="00FE5139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34" w:type="dxa"/>
            <w:vAlign w:val="center"/>
          </w:tcPr>
          <w:p w:rsidR="00BC4357" w:rsidRPr="00FE5139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134" w:type="dxa"/>
            <w:vAlign w:val="center"/>
          </w:tcPr>
          <w:p w:rsidR="00BC4357" w:rsidRPr="00FE5139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1056"/>
        </w:trPr>
        <w:tc>
          <w:tcPr>
            <w:tcW w:w="1816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Олевська</w:t>
            </w:r>
          </w:p>
        </w:tc>
        <w:tc>
          <w:tcPr>
            <w:tcW w:w="2290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Горпинич Ліна</w:t>
            </w:r>
          </w:p>
        </w:tc>
        <w:tc>
          <w:tcPr>
            <w:tcW w:w="1985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Олевський ліцей №1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127" w:type="dxa"/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</w:p>
        </w:tc>
      </w:tr>
      <w:tr w:rsidR="00BC4357" w:rsidRPr="006C35F3" w:rsidTr="00F85244">
        <w:trPr>
          <w:trHeight w:val="1056"/>
        </w:trPr>
        <w:tc>
          <w:tcPr>
            <w:tcW w:w="1816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Бердичівська</w:t>
            </w:r>
          </w:p>
        </w:tc>
        <w:tc>
          <w:tcPr>
            <w:tcW w:w="2290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Оніщук Євгенія</w:t>
            </w:r>
          </w:p>
        </w:tc>
        <w:tc>
          <w:tcPr>
            <w:tcW w:w="1985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Центр позашкільної освіти ім. О.Разумкова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127" w:type="dxa"/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59,00</w:t>
            </w:r>
          </w:p>
        </w:tc>
        <w:tc>
          <w:tcPr>
            <w:tcW w:w="1134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1056"/>
        </w:trPr>
        <w:tc>
          <w:tcPr>
            <w:tcW w:w="1816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Чуднівська</w:t>
            </w:r>
          </w:p>
        </w:tc>
        <w:tc>
          <w:tcPr>
            <w:tcW w:w="2290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Кидисюк Дарина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Чуднівський міський будинок дитячої та юнацької творчості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127" w:type="dxa"/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57,33</w:t>
            </w:r>
          </w:p>
        </w:tc>
        <w:tc>
          <w:tcPr>
            <w:tcW w:w="1134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</w:p>
        </w:tc>
      </w:tr>
      <w:tr w:rsidR="00BC4357" w:rsidRPr="006C35F3" w:rsidTr="00F85244">
        <w:trPr>
          <w:trHeight w:val="1056"/>
        </w:trPr>
        <w:tc>
          <w:tcPr>
            <w:tcW w:w="1816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Ємільчинська</w:t>
            </w:r>
          </w:p>
        </w:tc>
        <w:tc>
          <w:tcPr>
            <w:tcW w:w="2290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Повар Вікторія</w:t>
            </w:r>
          </w:p>
        </w:tc>
        <w:tc>
          <w:tcPr>
            <w:tcW w:w="1985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Будинок  дитячої творчості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127" w:type="dxa"/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48,33</w:t>
            </w:r>
          </w:p>
        </w:tc>
        <w:tc>
          <w:tcPr>
            <w:tcW w:w="1134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BA"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1056"/>
        </w:trPr>
        <w:tc>
          <w:tcPr>
            <w:tcW w:w="1816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2290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Поліщук Надія</w:t>
            </w:r>
          </w:p>
        </w:tc>
        <w:tc>
          <w:tcPr>
            <w:tcW w:w="1985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Сінгурівський ліцей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127" w:type="dxa"/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44,33</w:t>
            </w:r>
          </w:p>
        </w:tc>
        <w:tc>
          <w:tcPr>
            <w:tcW w:w="1134" w:type="dxa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C4357" w:rsidRDefault="00BC4357" w:rsidP="00FE5139">
      <w:pPr>
        <w:rPr>
          <w:lang w:val="uk-UA"/>
        </w:rPr>
      </w:pPr>
    </w:p>
    <w:p w:rsidR="00BC4357" w:rsidRDefault="00BC4357" w:rsidP="00FE5139">
      <w:pPr>
        <w:rPr>
          <w:lang w:val="uk-UA"/>
        </w:rPr>
      </w:pPr>
    </w:p>
    <w:tbl>
      <w:tblPr>
        <w:tblW w:w="13457" w:type="dxa"/>
        <w:tblInd w:w="5" w:type="dxa"/>
        <w:tblLook w:val="00A0"/>
      </w:tblPr>
      <w:tblGrid>
        <w:gridCol w:w="1810"/>
        <w:gridCol w:w="2289"/>
        <w:gridCol w:w="1987"/>
        <w:gridCol w:w="2977"/>
        <w:gridCol w:w="2126"/>
        <w:gridCol w:w="1134"/>
        <w:gridCol w:w="1134"/>
      </w:tblGrid>
      <w:tr w:rsidR="00BC4357" w:rsidRPr="006C35F3" w:rsidTr="00F85244">
        <w:trPr>
          <w:trHeight w:val="75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52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Черняхівська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Демчук Віолетта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зображають птахів, комах, тварин, риб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Хорошівська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Калініченко Вікторія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ЦДЮТ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зображають птахів, комах, тварин, риб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Ємільчинська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Гайченя Іван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Будинок  дитячої творчості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C671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</w:t>
            </w:r>
            <w:r w:rsidRPr="00C671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що</w:t>
            </w:r>
            <w:r w:rsidRPr="00C671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зображають</w:t>
            </w:r>
            <w:r w:rsidRPr="00C671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птахів</w:t>
            </w:r>
            <w:r w:rsidRPr="00C671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комах</w:t>
            </w:r>
            <w:r w:rsidRPr="00C671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тварин</w:t>
            </w:r>
            <w:r w:rsidRPr="00C671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риб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тарша – 14-18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BA"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tbl>
      <w:tblPr>
        <w:tblW w:w="13457" w:type="dxa"/>
        <w:tblInd w:w="5" w:type="dxa"/>
        <w:tblLook w:val="00A0"/>
      </w:tblPr>
      <w:tblGrid>
        <w:gridCol w:w="1782"/>
        <w:gridCol w:w="2210"/>
        <w:gridCol w:w="2001"/>
        <w:gridCol w:w="3091"/>
        <w:gridCol w:w="2137"/>
        <w:gridCol w:w="1124"/>
        <w:gridCol w:w="1112"/>
      </w:tblGrid>
      <w:tr w:rsidR="00BC4357" w:rsidRPr="006C35F3" w:rsidTr="00F85244">
        <w:trPr>
          <w:trHeight w:val="75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139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52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Ємільчинська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Свинцицька Олена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Будинок  дитячої творчості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B1263E" w:rsidRDefault="00BC4357" w:rsidP="00631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FE5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Станишівська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Сухоставець Іванна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Станишівський ліцей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7123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що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зображують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рослини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фантазійні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rFonts w:ascii="Times New Roman" w:hAnsi="Times New Roman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776484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52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Глибочицька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Батюта Єлизавета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Глибочицький ліцей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rFonts w:ascii="Times New Roman" w:hAnsi="Times New Roman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776484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</w:p>
        </w:tc>
      </w:tr>
      <w:tr w:rsidR="00BC4357" w:rsidRPr="006C35F3" w:rsidTr="00F85244">
        <w:trPr>
          <w:trHeight w:val="79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Корнинська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Ісаєнко Дар'я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КУ"Корнинський будинок дитячої та юнацької творчості"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rFonts w:ascii="Times New Roman" w:hAnsi="Times New Roman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776484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</w:p>
        </w:tc>
      </w:tr>
      <w:tr w:rsidR="00BC4357" w:rsidRPr="006C35F3" w:rsidTr="00F85244">
        <w:trPr>
          <w:trHeight w:val="79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Димчук Софія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Глибочанська гімназія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rFonts w:ascii="Times New Roman" w:hAnsi="Times New Roman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Черняхівська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Поліщук Євгенія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rFonts w:ascii="Times New Roman" w:hAnsi="Times New Roman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52,00</w:t>
            </w:r>
          </w:p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776484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62BA"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Василівська Аріна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Коростишівська станція юних техніків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rFonts w:ascii="Times New Roman" w:hAnsi="Times New Roman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BA"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79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Чоповицька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Іскоростенська Анна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Комунальний заклад"Чоповицький ліцей"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rFonts w:ascii="Times New Roman" w:hAnsi="Times New Roman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BA"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Хорошівська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Шпаківська Дар'я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ЦДЮТ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5139"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зображують рослини та фантазійні квіти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B1263E">
            <w:pPr>
              <w:rPr>
                <w:rFonts w:ascii="Times New Roman" w:hAnsi="Times New Roman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FE5139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44,67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FE5139" w:rsidRDefault="00BC4357" w:rsidP="00C67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C4357" w:rsidRDefault="00BC4357" w:rsidP="00575AEA">
      <w:pPr>
        <w:rPr>
          <w:lang w:val="uk-UA"/>
        </w:rPr>
      </w:pPr>
    </w:p>
    <w:tbl>
      <w:tblPr>
        <w:tblW w:w="13457" w:type="dxa"/>
        <w:tblInd w:w="5" w:type="dxa"/>
        <w:tblLook w:val="00A0"/>
      </w:tblPr>
      <w:tblGrid>
        <w:gridCol w:w="1816"/>
        <w:gridCol w:w="2143"/>
        <w:gridCol w:w="1985"/>
        <w:gridCol w:w="3260"/>
        <w:gridCol w:w="1985"/>
        <w:gridCol w:w="1134"/>
        <w:gridCol w:w="1134"/>
      </w:tblGrid>
      <w:tr w:rsidR="00BC4357" w:rsidRPr="006C35F3" w:rsidTr="00F85244">
        <w:trPr>
          <w:trHeight w:val="75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52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Водотиєць Марина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Коростишівський БДТ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ють птахів, комах, тварин, риб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</w:p>
        </w:tc>
      </w:tr>
      <w:tr w:rsidR="00BC4357" w:rsidRPr="006C35F3" w:rsidTr="00F85244">
        <w:trPr>
          <w:trHeight w:val="52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Черняхівська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Хоменко Злата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ють птахів, комах, тварин, риб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79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Ілючок Іван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КЗ"МРЦ" Новогуйвинської селищної ради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Костюми, що зображу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ють птахів, комах, тварин, риб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B1263E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56,33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B12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BA"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  <w:r w:rsidRPr="00FE5139">
              <w:rPr>
                <w:rFonts w:ascii="Times New Roman" w:hAnsi="Times New Roman"/>
                <w:sz w:val="20"/>
                <w:szCs w:val="20"/>
              </w:rPr>
              <w:t> 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C4357" w:rsidRDefault="00BC4357" w:rsidP="00575AEA">
      <w:pPr>
        <w:rPr>
          <w:lang w:val="uk-UA"/>
        </w:rPr>
      </w:pPr>
    </w:p>
    <w:p w:rsidR="00BC4357" w:rsidRDefault="00BC4357" w:rsidP="00575AEA">
      <w:pPr>
        <w:rPr>
          <w:lang w:val="uk-UA"/>
        </w:rPr>
      </w:pPr>
    </w:p>
    <w:tbl>
      <w:tblPr>
        <w:tblW w:w="13457" w:type="dxa"/>
        <w:tblInd w:w="5" w:type="dxa"/>
        <w:tblLook w:val="00A0"/>
      </w:tblPr>
      <w:tblGrid>
        <w:gridCol w:w="1798"/>
        <w:gridCol w:w="2161"/>
        <w:gridCol w:w="1985"/>
        <w:gridCol w:w="2977"/>
        <w:gridCol w:w="2268"/>
        <w:gridCol w:w="1134"/>
        <w:gridCol w:w="1134"/>
      </w:tblGrid>
      <w:tr w:rsidR="00BC4357" w:rsidRPr="006C35F3" w:rsidTr="00F85244">
        <w:trPr>
          <w:trHeight w:val="75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C1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C1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C1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C1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0C14E8" w:rsidRDefault="00BC4357" w:rsidP="000C1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C1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C1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75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Ємільчинська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Остапчук Аліна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Будинок  дитячої творчості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035D0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706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.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Житомир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Ободзінська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7123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Житомирський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міський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центр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науково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технічної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творчості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Сучасна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мода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комплекти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вбрання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аксесуари, декоровані зображенням Дерева Життя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035D0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76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Черняхівська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Тимченко Софія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035D0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</w:p>
        </w:tc>
      </w:tr>
      <w:tr w:rsidR="00BC4357" w:rsidRPr="006C35F3" w:rsidTr="00F85244">
        <w:trPr>
          <w:trHeight w:val="716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Олевська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Михалкова 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Копищенський ліцей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035D0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C671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</w:p>
        </w:tc>
      </w:tr>
      <w:tr w:rsidR="00BC4357" w:rsidRPr="006C35F3" w:rsidTr="00F85244">
        <w:trPr>
          <w:trHeight w:val="68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Чоповицька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Фатич Вікторія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КЗ"Головківська гімназія"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035D0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44,33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70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Березівська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Ворощук Аріна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 xml:space="preserve">Садківський ліцей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Сучасна мода - комплекти, вбрання та аксесуари, декоровані зображенням Дерева Життя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0035D0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003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C4357" w:rsidRDefault="00BC4357" w:rsidP="00575AEA">
      <w:pPr>
        <w:rPr>
          <w:lang w:val="uk-UA"/>
        </w:rPr>
      </w:pPr>
    </w:p>
    <w:tbl>
      <w:tblPr>
        <w:tblW w:w="13457" w:type="dxa"/>
        <w:tblInd w:w="5" w:type="dxa"/>
        <w:tblLook w:val="00A0"/>
      </w:tblPr>
      <w:tblGrid>
        <w:gridCol w:w="1814"/>
        <w:gridCol w:w="2145"/>
        <w:gridCol w:w="1985"/>
        <w:gridCol w:w="2977"/>
        <w:gridCol w:w="2232"/>
        <w:gridCol w:w="1170"/>
        <w:gridCol w:w="1134"/>
      </w:tblGrid>
      <w:tr w:rsidR="00BC4357" w:rsidRPr="006C35F3" w:rsidTr="00F85244">
        <w:trPr>
          <w:trHeight w:val="75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Територіальна громада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605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5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Черняхівська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Поліщук Олександра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Народний стрій(люди та усе, що їх оточує)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881D15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57,67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Ємільчинська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Слепуха Аліна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Будинок  дитячої творчості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7123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Народний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стрій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люди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та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усе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що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їх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оточує</w:t>
            </w:r>
            <w:r w:rsidRPr="00071238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881D15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5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Коростишівська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Отрощенко Поліна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Ліцей №2 імені Л. Дарбіняна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Народний стрій(люди та усе, що їх оточує)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881D15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47,33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</w:p>
        </w:tc>
      </w:tr>
      <w:tr w:rsidR="00BC4357" w:rsidRPr="006C35F3" w:rsidTr="00F85244">
        <w:trPr>
          <w:trHeight w:val="79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Малинська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Ткачук Єлизавета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Малинський міський Центр дитячої та юнацької творчості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Народний стрій(люди та усе, що їх оточує)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881D15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C671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Спец.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5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C671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71E8">
              <w:rPr>
                <w:rFonts w:ascii="Times New Roman" w:hAnsi="Times New Roman"/>
                <w:sz w:val="20"/>
                <w:szCs w:val="20"/>
                <w:lang w:val="ru-RU"/>
              </w:rPr>
              <w:t>Олевська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C671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71E8">
              <w:rPr>
                <w:rFonts w:ascii="Times New Roman" w:hAnsi="Times New Roman"/>
                <w:sz w:val="20"/>
                <w:szCs w:val="20"/>
                <w:lang w:val="ru-RU"/>
              </w:rPr>
              <w:t>Налапко Тимур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C671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71E8">
              <w:rPr>
                <w:rFonts w:ascii="Times New Roman" w:hAnsi="Times New Roman"/>
                <w:sz w:val="20"/>
                <w:szCs w:val="20"/>
                <w:lang w:val="ru-RU"/>
              </w:rPr>
              <w:t>Покровський ліцей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Народний стрій(люди та усе, що їх оточує)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57" w:rsidRPr="006C35F3" w:rsidRDefault="00BC4357" w:rsidP="00881D15">
            <w:pPr>
              <w:rPr>
                <w:lang w:val="ru-RU"/>
              </w:rPr>
            </w:pPr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  <w:lang w:val="ru-RU"/>
              </w:rPr>
              <w:t>ередня  – 09-13 років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DC54D6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C671E8" w:rsidRDefault="00BC4357" w:rsidP="00881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C4357" w:rsidRDefault="00BC4357" w:rsidP="00575AEA">
      <w:pPr>
        <w:rPr>
          <w:lang w:val="uk-UA"/>
        </w:rPr>
      </w:pPr>
    </w:p>
    <w:tbl>
      <w:tblPr>
        <w:tblW w:w="13457" w:type="dxa"/>
        <w:tblInd w:w="5" w:type="dxa"/>
        <w:tblLook w:val="00A0"/>
      </w:tblPr>
      <w:tblGrid>
        <w:gridCol w:w="1833"/>
        <w:gridCol w:w="2126"/>
        <w:gridCol w:w="1985"/>
        <w:gridCol w:w="2977"/>
        <w:gridCol w:w="2076"/>
        <w:gridCol w:w="1334"/>
        <w:gridCol w:w="1126"/>
      </w:tblGrid>
      <w:tr w:rsidR="00BC4357" w:rsidRPr="006C35F3" w:rsidTr="00F85244">
        <w:trPr>
          <w:trHeight w:val="7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1E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Територіал</w:t>
            </w: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ьна громада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 та ім'я учасника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Освітній заклад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Номінація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5F3">
              <w:rPr>
                <w:rFonts w:ascii="Times New Roman" w:hAnsi="Times New Roman"/>
                <w:b/>
                <w:sz w:val="20"/>
                <w:szCs w:val="28"/>
                <w:lang w:val="uk-UA"/>
              </w:rPr>
              <w:t>Вікова категорія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оцінка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14E8">
              <w:rPr>
                <w:rFonts w:ascii="Times New Roman" w:hAnsi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BC4357" w:rsidRPr="006C35F3" w:rsidTr="00F85244">
        <w:trPr>
          <w:trHeight w:val="184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Пулинська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Довгалюк Марта,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Дмуховська Сабіна Анна, 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Домославська Уляна,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 Пишнюк Катерина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Комунальний заклад позашкільної освіти «Центр дитячої та юнацької творчості» Пулинської селищної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454104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105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Хорошівська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Семенюкова Дарина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ЦДЮТ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454104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8,67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BC4357" w:rsidRPr="006C35F3" w:rsidTr="00F85244">
        <w:trPr>
          <w:trHeight w:val="105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Черняхівська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Іванюха Ангеліна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Черняхівський ліцей №2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454104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</w:p>
        </w:tc>
      </w:tr>
      <w:tr w:rsidR="00BC4357" w:rsidRPr="006C35F3" w:rsidTr="00F85244">
        <w:trPr>
          <w:trHeight w:val="105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Ружинська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Горбунос Олександра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КО"Ружинський БДТ"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454104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54,67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DC54D6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</w:p>
        </w:tc>
      </w:tr>
      <w:tr w:rsidR="00BC4357" w:rsidRPr="006C35F3" w:rsidTr="00F85244">
        <w:trPr>
          <w:trHeight w:val="105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Новоборівська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Стецюк Вероніка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Комунальний заклад "Новоборівський центр дитячої та юнацької творчості"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454104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DC54D6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4357" w:rsidRPr="006C35F3" w:rsidTr="00F85244">
        <w:trPr>
          <w:trHeight w:val="105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Новогуйвинська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Лонська Каріна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4E8">
              <w:rPr>
                <w:rFonts w:ascii="Times New Roman" w:hAnsi="Times New Roman"/>
                <w:sz w:val="20"/>
                <w:szCs w:val="20"/>
              </w:rPr>
              <w:t>Новогуйвинський ліцей імені Сергія Процика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Стилізоване відтворення Квіту</w:t>
            </w:r>
            <w:r w:rsidRPr="000C14E8">
              <w:rPr>
                <w:rFonts w:ascii="Times New Roman" w:hAnsi="Times New Roman"/>
                <w:sz w:val="20"/>
                <w:szCs w:val="20"/>
                <w:lang w:val="ru-RU"/>
              </w:rPr>
              <w:t>чого дерева, що відповідає традиційному зображенню дерева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4357" w:rsidRPr="006C35F3" w:rsidRDefault="00BC4357" w:rsidP="00454104">
            <w:r w:rsidRPr="006C35F3">
              <w:rPr>
                <w:rFonts w:ascii="Times New Roman" w:hAnsi="Times New Roman"/>
                <w:sz w:val="20"/>
                <w:szCs w:val="28"/>
                <w:lang w:val="uk-UA"/>
              </w:rPr>
              <w:t>С</w:t>
            </w:r>
            <w:r w:rsidRPr="006C35F3">
              <w:rPr>
                <w:rFonts w:ascii="Times New Roman" w:hAnsi="Times New Roman"/>
                <w:sz w:val="20"/>
                <w:szCs w:val="28"/>
              </w:rPr>
              <w:t>ередня  – 09-13 років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357" w:rsidRPr="00DC54D6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357" w:rsidRPr="000C14E8" w:rsidRDefault="00BC4357" w:rsidP="00454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</w:t>
            </w:r>
            <w:r w:rsidRPr="000C14E8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</w:tr>
    </w:tbl>
    <w:p w:rsidR="00BC4357" w:rsidRDefault="00BC4357" w:rsidP="00575AEA">
      <w:pPr>
        <w:rPr>
          <w:lang w:val="uk-UA"/>
        </w:rPr>
      </w:pPr>
    </w:p>
    <w:sectPr w:rsidR="00BC4357" w:rsidSect="00776484">
      <w:pgSz w:w="15840" w:h="12240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6EB"/>
    <w:rsid w:val="000035D0"/>
    <w:rsid w:val="000266EB"/>
    <w:rsid w:val="00071238"/>
    <w:rsid w:val="000C14E8"/>
    <w:rsid w:val="0011269D"/>
    <w:rsid w:val="00193F26"/>
    <w:rsid w:val="0035066F"/>
    <w:rsid w:val="00397C8D"/>
    <w:rsid w:val="003F0234"/>
    <w:rsid w:val="00403C1E"/>
    <w:rsid w:val="00422E11"/>
    <w:rsid w:val="004307F0"/>
    <w:rsid w:val="00454104"/>
    <w:rsid w:val="00542454"/>
    <w:rsid w:val="00575AEA"/>
    <w:rsid w:val="00605554"/>
    <w:rsid w:val="006311A4"/>
    <w:rsid w:val="006C35F3"/>
    <w:rsid w:val="006D0B17"/>
    <w:rsid w:val="00776484"/>
    <w:rsid w:val="0083158D"/>
    <w:rsid w:val="00881D15"/>
    <w:rsid w:val="00930A8E"/>
    <w:rsid w:val="0095165C"/>
    <w:rsid w:val="009907BB"/>
    <w:rsid w:val="00A635FA"/>
    <w:rsid w:val="00A87889"/>
    <w:rsid w:val="00B1263E"/>
    <w:rsid w:val="00B627DA"/>
    <w:rsid w:val="00BC4357"/>
    <w:rsid w:val="00C047F7"/>
    <w:rsid w:val="00C1634A"/>
    <w:rsid w:val="00C671E8"/>
    <w:rsid w:val="00CC62BA"/>
    <w:rsid w:val="00DC54D6"/>
    <w:rsid w:val="00E5797D"/>
    <w:rsid w:val="00E85FF1"/>
    <w:rsid w:val="00EE7D3D"/>
    <w:rsid w:val="00F0550E"/>
    <w:rsid w:val="00F85244"/>
    <w:rsid w:val="00FA4BA4"/>
    <w:rsid w:val="00FE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6F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75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6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8</Pages>
  <Words>1787</Words>
  <Characters>10188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Microsoft Office</cp:lastModifiedBy>
  <cp:revision>23</cp:revision>
  <cp:lastPrinted>2024-02-05T09:28:00Z</cp:lastPrinted>
  <dcterms:created xsi:type="dcterms:W3CDTF">2024-02-05T09:53:00Z</dcterms:created>
  <dcterms:modified xsi:type="dcterms:W3CDTF">2024-02-06T09:04:00Z</dcterms:modified>
</cp:coreProperties>
</file>