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C0E" w:rsidRPr="00AF2FD8" w:rsidRDefault="00D90C0E" w:rsidP="006A4A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</w:t>
      </w:r>
      <w:r w:rsidRPr="00AF2FD8">
        <w:rPr>
          <w:rFonts w:ascii="Times New Roman" w:hAnsi="Times New Roman"/>
          <w:b/>
          <w:sz w:val="24"/>
          <w:szCs w:val="24"/>
          <w:lang w:val="uk-UA"/>
        </w:rPr>
        <w:t xml:space="preserve">езультати обласного етапу фотовиставки до Дня Соборності України </w:t>
      </w:r>
    </w:p>
    <w:p w:rsidR="00D90C0E" w:rsidRPr="00AF2FD8" w:rsidRDefault="00D90C0E" w:rsidP="006A4A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2FD8">
        <w:rPr>
          <w:rFonts w:ascii="Times New Roman" w:hAnsi="Times New Roman"/>
          <w:b/>
          <w:sz w:val="24"/>
          <w:szCs w:val="24"/>
          <w:lang w:val="uk-UA"/>
        </w:rPr>
        <w:t>«Україна – це ми!»</w:t>
      </w:r>
    </w:p>
    <w:p w:rsidR="00D90C0E" w:rsidRPr="00AF2FD8" w:rsidRDefault="00D90C0E" w:rsidP="006A4A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2FD8">
        <w:rPr>
          <w:rFonts w:ascii="Times New Roman" w:hAnsi="Times New Roman"/>
          <w:b/>
          <w:sz w:val="24"/>
          <w:szCs w:val="24"/>
          <w:lang w:val="uk-UA"/>
        </w:rPr>
        <w:t>19 січня 2024 року</w:t>
      </w:r>
      <w:r w:rsidRPr="00AF2FD8">
        <w:rPr>
          <w:rFonts w:ascii="Times New Roman" w:hAnsi="Times New Roman"/>
          <w:b/>
          <w:sz w:val="24"/>
          <w:szCs w:val="24"/>
          <w:lang w:val="uk-UA"/>
        </w:rPr>
        <w:tab/>
      </w:r>
      <w:r w:rsidRPr="00AF2FD8">
        <w:rPr>
          <w:rFonts w:ascii="Times New Roman" w:hAnsi="Times New Roman"/>
          <w:b/>
          <w:sz w:val="24"/>
          <w:szCs w:val="24"/>
          <w:lang w:val="uk-UA"/>
        </w:rPr>
        <w:tab/>
      </w:r>
      <w:r w:rsidRPr="00AF2FD8">
        <w:rPr>
          <w:rFonts w:ascii="Times New Roman" w:hAnsi="Times New Roman"/>
          <w:b/>
          <w:sz w:val="24"/>
          <w:szCs w:val="24"/>
          <w:lang w:val="uk-UA"/>
        </w:rPr>
        <w:tab/>
      </w:r>
      <w:r w:rsidRPr="00AF2FD8">
        <w:rPr>
          <w:rFonts w:ascii="Times New Roman" w:hAnsi="Times New Roman"/>
          <w:b/>
          <w:sz w:val="24"/>
          <w:szCs w:val="24"/>
          <w:lang w:val="uk-UA"/>
        </w:rPr>
        <w:tab/>
      </w:r>
      <w:r w:rsidRPr="00AF2FD8">
        <w:rPr>
          <w:rFonts w:ascii="Times New Roman" w:hAnsi="Times New Roman"/>
          <w:b/>
          <w:sz w:val="24"/>
          <w:szCs w:val="24"/>
          <w:lang w:val="uk-UA"/>
        </w:rPr>
        <w:tab/>
      </w:r>
      <w:r w:rsidRPr="00AF2FD8">
        <w:rPr>
          <w:rFonts w:ascii="Times New Roman" w:hAnsi="Times New Roman"/>
          <w:b/>
          <w:sz w:val="24"/>
          <w:szCs w:val="24"/>
          <w:lang w:val="uk-UA"/>
        </w:rPr>
        <w:tab/>
      </w:r>
      <w:r w:rsidRPr="00AF2FD8">
        <w:rPr>
          <w:rFonts w:ascii="Times New Roman" w:hAnsi="Times New Roman"/>
          <w:b/>
          <w:sz w:val="24"/>
          <w:szCs w:val="24"/>
          <w:lang w:val="uk-UA"/>
        </w:rPr>
        <w:tab/>
      </w:r>
      <w:r w:rsidRPr="00AF2FD8">
        <w:rPr>
          <w:rFonts w:ascii="Times New Roman" w:hAnsi="Times New Roman"/>
          <w:b/>
          <w:sz w:val="24"/>
          <w:szCs w:val="24"/>
          <w:lang w:val="uk-UA"/>
        </w:rPr>
        <w:tab/>
      </w:r>
      <w:r w:rsidRPr="00AF2FD8">
        <w:rPr>
          <w:rFonts w:ascii="Times New Roman" w:hAnsi="Times New Roman"/>
          <w:b/>
          <w:sz w:val="24"/>
          <w:szCs w:val="24"/>
          <w:lang w:val="uk-UA"/>
        </w:rPr>
        <w:tab/>
        <w:t>м. Житомир</w:t>
      </w:r>
    </w:p>
    <w:tbl>
      <w:tblPr>
        <w:tblW w:w="9493" w:type="dxa"/>
        <w:tblLayout w:type="fixed"/>
        <w:tblLook w:val="00A0"/>
      </w:tblPr>
      <w:tblGrid>
        <w:gridCol w:w="558"/>
        <w:gridCol w:w="1903"/>
        <w:gridCol w:w="1816"/>
        <w:gridCol w:w="2522"/>
        <w:gridCol w:w="1560"/>
        <w:gridCol w:w="1134"/>
      </w:tblGrid>
      <w:tr w:rsidR="00D90C0E" w:rsidRPr="008A0889" w:rsidTr="00487B96">
        <w:trPr>
          <w:trHeight w:val="39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1B38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bCs/>
                <w:color w:val="000000"/>
                <w:lang w:val="uk-UA"/>
              </w:rPr>
              <w:t>№ з/п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1B38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bCs/>
                <w:color w:val="000000"/>
                <w:lang w:val="uk-UA"/>
              </w:rPr>
              <w:t>Територіальна громада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1B38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bCs/>
                <w:color w:val="000000"/>
                <w:lang w:val="uk-UA"/>
              </w:rPr>
              <w:t>ПІБ учасника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1B38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bCs/>
                <w:color w:val="000000"/>
                <w:lang w:val="uk-UA"/>
              </w:rPr>
              <w:t xml:space="preserve">Освітній заклад </w:t>
            </w:r>
          </w:p>
          <w:p w:rsidR="00D90C0E" w:rsidRPr="00AF2FD8" w:rsidRDefault="00D90C0E" w:rsidP="001B38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bCs/>
                <w:color w:val="000000"/>
                <w:lang w:val="uk-UA"/>
              </w:rPr>
              <w:t>(клас, гурток)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1B38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bCs/>
                <w:color w:val="000000"/>
                <w:lang w:val="uk-UA"/>
              </w:rPr>
              <w:t>Сума балів (максимально 40 балів)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1B38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bCs/>
                <w:color w:val="000000"/>
                <w:lang w:val="uk-UA"/>
              </w:rPr>
              <w:t xml:space="preserve">Місце </w:t>
            </w:r>
          </w:p>
        </w:tc>
      </w:tr>
      <w:tr w:rsidR="00D90C0E" w:rsidRPr="008A0889" w:rsidTr="00487B96">
        <w:trPr>
          <w:trHeight w:val="62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562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1B386A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ЖМЦНТТУМ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1B386A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Гончар Катерина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1B386A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Гурток "Юний фотоаматор", ліцей №33, 8 клас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562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32,67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562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АП</w:t>
            </w:r>
          </w:p>
        </w:tc>
      </w:tr>
      <w:tr w:rsidR="00D90C0E" w:rsidRPr="008A0889" w:rsidTr="00487B96">
        <w:trPr>
          <w:trHeight w:val="37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562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1B386A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Коростенська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1B386A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Остапчук Мар*яна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1B386A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Коростенський міський ліцей №4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562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31,67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562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І</w:t>
            </w:r>
          </w:p>
        </w:tc>
      </w:tr>
      <w:tr w:rsidR="00D90C0E" w:rsidRPr="008A0889" w:rsidTr="00487B96">
        <w:trPr>
          <w:trHeight w:val="469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562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1B386A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Попільнянська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1B386A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Надводнюк Наталія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1B386A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Попільнянський ліцей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562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31,33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562A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</w:tr>
      <w:tr w:rsidR="00D90C0E" w:rsidRPr="008A0889" w:rsidTr="00487B96">
        <w:trPr>
          <w:trHeight w:val="469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ЦПО для дітей та молоді ЖОР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Іщук Віктор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Гурток "Цифрова фотографія", Ліцей № 5, 9-В клас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30,33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</w:tr>
      <w:tr w:rsidR="00D90C0E" w:rsidRPr="008A0889" w:rsidTr="00487B96">
        <w:trPr>
          <w:trHeight w:val="5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Новогуйвинська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Панчук Сергій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Руднє-Городищенська гімназія, 8 клас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30,33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</w:tr>
      <w:tr w:rsidR="00D90C0E" w:rsidRPr="008A0889" w:rsidTr="00487B96">
        <w:trPr>
          <w:trHeight w:val="63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Любарська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Скородинська Анастасія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 xml:space="preserve">Мотовилівський ліцей ім. І.М. Мороза, </w:t>
            </w:r>
          </w:p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11 клас, Любарський ЦУТ, гурток "Фотонатураліст"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29,33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</w:tr>
      <w:tr w:rsidR="00D90C0E" w:rsidRPr="008A0889" w:rsidTr="00487B96">
        <w:trPr>
          <w:trHeight w:val="78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Любарська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Андреєва Анастасія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 xml:space="preserve">Мотовилівський ліцей ім. І.М. Мороза, </w:t>
            </w:r>
          </w:p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10 клас, Любарський ЦУТ, гурток "Фотонатураліст"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</w:tr>
      <w:tr w:rsidR="00D90C0E" w:rsidRPr="008A0889" w:rsidTr="00487B96">
        <w:trPr>
          <w:trHeight w:val="78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8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Любарська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Федоришина Іванна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 xml:space="preserve">Мотовилівський ліцей ім. І.М. Мороза, </w:t>
            </w:r>
          </w:p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10 клас, Любарський ЦУТ, гурток "Фотонатураліст"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</w:tr>
      <w:tr w:rsidR="00D90C0E" w:rsidRPr="008A0889" w:rsidTr="00487B96">
        <w:trPr>
          <w:trHeight w:val="49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ЦПО для дітей та молоді ЖОР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Іщук Вікторія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 xml:space="preserve">Гурток "Цифрова фотографія" , Ліцей </w:t>
            </w:r>
          </w:p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№ 5, 9-В клас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</w:tr>
      <w:tr w:rsidR="00D90C0E" w:rsidRPr="008A0889" w:rsidTr="00487B96">
        <w:trPr>
          <w:trHeight w:val="30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Ружинська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Кравчук Анастасія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 xml:space="preserve">Ружинський ліцей, </w:t>
            </w:r>
          </w:p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10 клас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27,67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</w:tr>
      <w:tr w:rsidR="00D90C0E" w:rsidRPr="008A0889" w:rsidTr="00487B96">
        <w:trPr>
          <w:trHeight w:val="639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Любарська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Ільчук Діана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Мотовилівський ліцей ім. І.М. Мороза, 7 клас, Любарський ЦУТ, гурток "Фотонатураліст"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</w:tr>
      <w:tr w:rsidR="00D90C0E" w:rsidRPr="008A0889" w:rsidTr="00487B96">
        <w:trPr>
          <w:trHeight w:val="359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Бердичівська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Трушевська І.В.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Ліцей №4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26,67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</w:tr>
      <w:tr w:rsidR="00D90C0E" w:rsidRPr="008A0889" w:rsidTr="00487B96">
        <w:trPr>
          <w:trHeight w:val="40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Коростишівська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Яковець Софія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Коростишівський будинок дитячої творчості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26,33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</w:tr>
      <w:tr w:rsidR="00D90C0E" w:rsidRPr="008A0889" w:rsidTr="002076B8">
        <w:trPr>
          <w:trHeight w:val="389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Бердичівська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Синицький Максим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Ліцей №10 "Тріумф"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</w:tr>
      <w:tr w:rsidR="00D90C0E" w:rsidRPr="008A0889" w:rsidTr="002076B8">
        <w:trPr>
          <w:trHeight w:val="5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15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Овруцька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Барановська Вікторія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Гошівська філія Овруцького ліцею №1, 6 клас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</w:tr>
      <w:tr w:rsidR="00D90C0E" w:rsidRPr="008A0889" w:rsidTr="00487B96">
        <w:trPr>
          <w:trHeight w:val="22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16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Чуднівська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Варгалюк Яна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КЗ "Чуднівський ліцей", 10-В клас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25,67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</w:tr>
      <w:tr w:rsidR="00D90C0E" w:rsidRPr="008A0889" w:rsidTr="00487B96">
        <w:trPr>
          <w:trHeight w:val="29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17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ЦПО для дітей та молоді ЖОР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Хільчук Маргарита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КЗ "Чуднівський ліцей", 10-А клас, вихованка гуртка "Школа успіху" ЦПОДМЖОР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25,33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</w:tr>
      <w:tr w:rsidR="00D90C0E" w:rsidRPr="008A0889" w:rsidTr="00487B96">
        <w:trPr>
          <w:trHeight w:val="829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18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ЦПО для дітей та молоді ЖОР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Гринчук Сніжана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Гурток "Цифрова фотографія" ЦПО для дітей та молоді ЖОР, Житомирський фаховий коледж культури та мистецтв імені Івана Огієнка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</w:tr>
      <w:tr w:rsidR="00D90C0E" w:rsidRPr="008A0889" w:rsidTr="00487B96">
        <w:trPr>
          <w:trHeight w:val="5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Новогуйвинська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Вілях Олег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 xml:space="preserve">Озерненський ліцей, </w:t>
            </w:r>
          </w:p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2-б клас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24,67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</w:tr>
      <w:tr w:rsidR="00D90C0E" w:rsidRPr="008A0889" w:rsidTr="00487B96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20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Бердичівська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Майструк Аріна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Гімназія №17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24,33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ІІІ</w:t>
            </w:r>
          </w:p>
        </w:tc>
      </w:tr>
      <w:tr w:rsidR="00D90C0E" w:rsidRPr="008A0889" w:rsidTr="00487B96">
        <w:trPr>
          <w:trHeight w:val="2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21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Коростишівська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Редчук Елліна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Коростишівська станція юних техніків, гурток "Юні фотоаматори"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ІІІ</w:t>
            </w:r>
          </w:p>
        </w:tc>
      </w:tr>
      <w:tr w:rsidR="00D90C0E" w:rsidRPr="008A0889" w:rsidTr="00487B96">
        <w:trPr>
          <w:trHeight w:val="56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22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Пулинська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Тесля Юлія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 xml:space="preserve">Пулинський ліцей, </w:t>
            </w:r>
          </w:p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6-В клас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ІІІ</w:t>
            </w:r>
          </w:p>
        </w:tc>
      </w:tr>
      <w:tr w:rsidR="00D90C0E" w:rsidRPr="008A0889" w:rsidTr="00487B96">
        <w:trPr>
          <w:trHeight w:val="57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23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Овруцька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Никончук Анна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 xml:space="preserve">Покаліївський ліцей, </w:t>
            </w:r>
          </w:p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4 клас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22,67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ІІІ</w:t>
            </w:r>
          </w:p>
        </w:tc>
      </w:tr>
      <w:tr w:rsidR="00D90C0E" w:rsidRPr="008A0889" w:rsidTr="00487B96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24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Попільнянська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Музика Назар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ЦДЮТ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22,67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ІІІ</w:t>
            </w:r>
          </w:p>
        </w:tc>
      </w:tr>
      <w:tr w:rsidR="00D90C0E" w:rsidRPr="008A0889" w:rsidTr="00487B96">
        <w:trPr>
          <w:trHeight w:val="46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25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Любарська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Щерба Каріна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Мотовилівський ліцей ім. І.М. Мороза, 9 клас, Любарський ЦУТ, гурток "Фотонатураліст"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22,33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ІІІ</w:t>
            </w:r>
          </w:p>
        </w:tc>
      </w:tr>
      <w:tr w:rsidR="00D90C0E" w:rsidRPr="008A0889" w:rsidTr="00487B96">
        <w:trPr>
          <w:trHeight w:val="45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26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ЖМЦНТТУМ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Білоцька Катерина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Гурток "Юний фотоаматор", ліцей №33, 5 клас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ІІІ</w:t>
            </w:r>
          </w:p>
        </w:tc>
      </w:tr>
      <w:tr w:rsidR="00D90C0E" w:rsidRPr="008A0889" w:rsidTr="00487B96">
        <w:trPr>
          <w:trHeight w:val="56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27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Коростенська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Лісовська Злата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Коростенський міський ліцей №4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21,67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ІІІ</w:t>
            </w:r>
          </w:p>
        </w:tc>
      </w:tr>
      <w:tr w:rsidR="00D90C0E" w:rsidRPr="008A0889" w:rsidTr="00487B96">
        <w:trPr>
          <w:trHeight w:val="57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28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Овруцька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Потапенко Соломія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 xml:space="preserve">Покаліївський ліцей, </w:t>
            </w:r>
          </w:p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4 клас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21,67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ІІІ</w:t>
            </w:r>
          </w:p>
        </w:tc>
      </w:tr>
      <w:tr w:rsidR="00D90C0E" w:rsidRPr="008A0889" w:rsidTr="00487B96">
        <w:trPr>
          <w:trHeight w:val="56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29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Ємільчинська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Голубець Роман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Андрієвицький ліцей, 11 клас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21,67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ІІІ</w:t>
            </w:r>
          </w:p>
        </w:tc>
      </w:tr>
      <w:tr w:rsidR="00D90C0E" w:rsidRPr="008A0889" w:rsidTr="00487B96">
        <w:trPr>
          <w:trHeight w:val="359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30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ЦПО для дітей та молоді ЖОР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Вітюк Наталія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КЗ "Чуднівський ліцей", 10-А клас, вихованка гуртка "Школа успіху" ЦПОДМЖОР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21,33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ІІІ</w:t>
            </w:r>
          </w:p>
        </w:tc>
      </w:tr>
      <w:tr w:rsidR="00D90C0E" w:rsidRPr="008A0889" w:rsidTr="00487B96">
        <w:trPr>
          <w:trHeight w:val="5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31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Іршанська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Васянович Софія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 xml:space="preserve">Меленівська гімназія, </w:t>
            </w:r>
          </w:p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6 клас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21,33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ІІІ</w:t>
            </w:r>
          </w:p>
        </w:tc>
      </w:tr>
      <w:tr w:rsidR="00D90C0E" w:rsidRPr="008A0889" w:rsidTr="002076B8">
        <w:trPr>
          <w:trHeight w:val="17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32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Пулинська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Грибук Ілона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5 клас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ІІІ</w:t>
            </w:r>
          </w:p>
        </w:tc>
      </w:tr>
      <w:tr w:rsidR="00D90C0E" w:rsidRPr="008A0889" w:rsidTr="00487B96">
        <w:trPr>
          <w:trHeight w:val="5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33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Чуднівська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Євстратьєв Давид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КЗ "Чуднівський ліцей", 7-В клас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20,67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ІІІ</w:t>
            </w:r>
          </w:p>
        </w:tc>
      </w:tr>
      <w:tr w:rsidR="00D90C0E" w:rsidRPr="008A0889" w:rsidTr="00487B96">
        <w:trPr>
          <w:trHeight w:val="20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34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Олевська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Шинкар Анастасія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 xml:space="preserve">Хочинський ліцей, </w:t>
            </w:r>
          </w:p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11 клас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20,33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ІІІ</w:t>
            </w:r>
          </w:p>
        </w:tc>
      </w:tr>
      <w:tr w:rsidR="00D90C0E" w:rsidRPr="008A0889" w:rsidTr="00307743">
        <w:trPr>
          <w:trHeight w:val="55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35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Новогуйви</w:t>
            </w:r>
            <w:bookmarkStart w:id="0" w:name="_GoBack"/>
            <w:bookmarkEnd w:id="0"/>
            <w:r w:rsidRPr="00AF2FD8">
              <w:rPr>
                <w:rFonts w:ascii="Times New Roman" w:hAnsi="Times New Roman"/>
                <w:color w:val="000000"/>
                <w:lang w:val="uk-UA"/>
              </w:rPr>
              <w:t>нська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Поліщук Надія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 xml:space="preserve">Сінгурівський ліцей, </w:t>
            </w:r>
          </w:p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11 клас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ІІІ</w:t>
            </w:r>
          </w:p>
        </w:tc>
      </w:tr>
      <w:tr w:rsidR="00D90C0E" w:rsidRPr="008A0889" w:rsidTr="00487B96">
        <w:trPr>
          <w:trHeight w:val="30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36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Пулинська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Опанащук Віталіна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 xml:space="preserve">Пулинський ліцей, </w:t>
            </w:r>
          </w:p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1-А клас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ІІІ</w:t>
            </w:r>
          </w:p>
        </w:tc>
      </w:tr>
      <w:tr w:rsidR="00D90C0E" w:rsidRPr="008A0889" w:rsidTr="00487B96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37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Коростишівська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Бенедищук Олеся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Ліцей № 3, 9-Б клас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19,67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ІІІ</w:t>
            </w:r>
          </w:p>
        </w:tc>
      </w:tr>
      <w:tr w:rsidR="00D90C0E" w:rsidRPr="008A0889" w:rsidTr="00487B96">
        <w:trPr>
          <w:trHeight w:val="2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38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Овруцька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Вознюк Анастасія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 xml:space="preserve">Покаліївський ліцей, </w:t>
            </w:r>
          </w:p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4 клас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19,67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ІІІ</w:t>
            </w:r>
          </w:p>
        </w:tc>
      </w:tr>
      <w:tr w:rsidR="00D90C0E" w:rsidRPr="008A0889" w:rsidTr="00487B96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39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Пулинська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Ярко Вікторія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Івановицький ліцей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19,67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ІІІ</w:t>
            </w:r>
          </w:p>
        </w:tc>
      </w:tr>
      <w:tr w:rsidR="00D90C0E" w:rsidRPr="008A0889" w:rsidTr="002076B8">
        <w:trPr>
          <w:trHeight w:val="5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40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Бердичівська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Бойко Владислава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Гімназія №17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D90C0E" w:rsidRPr="008A0889" w:rsidTr="00487B96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41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Попільнянська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Запольська Анна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Кам*янська гімназія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D90C0E" w:rsidRPr="008A0889" w:rsidTr="00487B96">
        <w:trPr>
          <w:trHeight w:val="56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42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Ємільчинська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Фурман Віталіна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 xml:space="preserve">Кулішівський ліцей, </w:t>
            </w:r>
          </w:p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10 клас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D90C0E" w:rsidRPr="008A0889" w:rsidTr="00487B96">
        <w:trPr>
          <w:trHeight w:val="56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43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Коростенська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Міхалєва Таїсія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Коростенський міський ліцей №4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D90C0E" w:rsidRPr="008A0889" w:rsidTr="00487B96">
        <w:trPr>
          <w:trHeight w:val="56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44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Ружинська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Бромірська Вероніка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 xml:space="preserve">Зарічанська гімназія, </w:t>
            </w:r>
          </w:p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5 клас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D90C0E" w:rsidRPr="008A0889" w:rsidTr="00487B96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45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Бердичівська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Яцькова Тетяна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Гімназія №11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18,67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D90C0E" w:rsidRPr="008A0889" w:rsidTr="002076B8">
        <w:trPr>
          <w:trHeight w:val="26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46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Коростенська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Гончаренко-Бєлякова Єлизавета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Коростенський міський ліцей №4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18,33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D90C0E" w:rsidRPr="008A0889" w:rsidTr="00487B96">
        <w:trPr>
          <w:trHeight w:val="57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47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Миропільська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Шарабар Софія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 xml:space="preserve">Миропільський ліцей, </w:t>
            </w:r>
          </w:p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2 клас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18,33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D90C0E" w:rsidRPr="008A0889" w:rsidTr="00487B96">
        <w:trPr>
          <w:trHeight w:val="56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48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Миропільська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Мацеєв Нікіта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 xml:space="preserve">Миропільський ліцей, </w:t>
            </w:r>
          </w:p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4 клас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18,33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D90C0E" w:rsidRPr="008A0889" w:rsidTr="00487B96">
        <w:trPr>
          <w:trHeight w:val="56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49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Олевська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Бовкун Богдан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 xml:space="preserve">Хочинський ліцей, </w:t>
            </w:r>
          </w:p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10 клас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D90C0E" w:rsidRPr="008A0889" w:rsidTr="00487B96">
        <w:trPr>
          <w:trHeight w:val="56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50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Пулинська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Ковальчук Ірина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 xml:space="preserve">Пулинський ліцей, </w:t>
            </w:r>
          </w:p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3-А клас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D90C0E" w:rsidRPr="008A0889" w:rsidTr="00487B96">
        <w:trPr>
          <w:trHeight w:val="56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51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Романівська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Грицун Денис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Романівський ліцей №2, 5 клас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D90C0E" w:rsidRPr="008A0889" w:rsidTr="00487B96">
        <w:trPr>
          <w:trHeight w:val="5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52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Попільнянська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Троханчук Остап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Новоселицька гімназія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D90C0E" w:rsidRPr="008A0889" w:rsidTr="00487B96">
        <w:trPr>
          <w:trHeight w:val="36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53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Романівська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Колектив 2 класу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Камінська філія Романівського ліцею №2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17,33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D90C0E" w:rsidRPr="008A0889" w:rsidTr="00487B96">
        <w:trPr>
          <w:trHeight w:val="1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54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Олевська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Омельченко Ернест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Опорний навчальний заклад біотехнологічний ліцей "Радовель", 9 клас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D90C0E" w:rsidRPr="008A0889" w:rsidTr="002076B8">
        <w:trPr>
          <w:trHeight w:val="5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55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Ружинська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Дятел Ірина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Ягнятинський ліцей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D90C0E" w:rsidRPr="008A0889" w:rsidTr="00487B96">
        <w:trPr>
          <w:trHeight w:val="56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56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Коростишівська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Пановиця Марія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 xml:space="preserve">Ліцей № 2 ім. </w:t>
            </w:r>
          </w:p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Л.Х. Дарбіняна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16,33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D90C0E" w:rsidRPr="008A0889" w:rsidTr="002076B8">
        <w:trPr>
          <w:trHeight w:val="5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57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Новогуйвинська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2076B8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Фоміна Аріна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КЗ "МРЦ Новогуйвинської селищної ради", гурток "Образотворче мистецтво"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16,33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D90C0E" w:rsidRPr="008A0889" w:rsidTr="002076B8">
        <w:trPr>
          <w:trHeight w:val="35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58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Романівська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Мельник Софія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 xml:space="preserve">Костянтинівська філія Биківського ліцею, </w:t>
            </w:r>
          </w:p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7 клас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16,33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D90C0E" w:rsidRPr="008A0889" w:rsidTr="00487B96">
        <w:trPr>
          <w:trHeight w:val="28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59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Попільнянська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Андрійчук Аліна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Строківський ліцей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16,33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D90C0E" w:rsidRPr="008A0889" w:rsidTr="00487B96">
        <w:trPr>
          <w:trHeight w:val="56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60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Олевська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Скумін Анастасія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 xml:space="preserve">Хочинський ліцей, </w:t>
            </w:r>
          </w:p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6 клас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16,33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D90C0E" w:rsidRPr="008A0889" w:rsidTr="00487B96">
        <w:trPr>
          <w:trHeight w:val="56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61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Коростишівська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Крижанівська Аліна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Ліцей №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D90C0E" w:rsidRPr="008A0889" w:rsidTr="00487B96">
        <w:trPr>
          <w:trHeight w:val="56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62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Лугинська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Борова Тетяна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 xml:space="preserve">Будинок дитячої творчості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D90C0E" w:rsidRPr="008A0889" w:rsidTr="00487B96">
        <w:trPr>
          <w:trHeight w:val="5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63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Коростенська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Лінкевич Аліна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Коростенський міський ліцей №4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15,33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D90C0E" w:rsidRPr="008A0889" w:rsidTr="00487B96">
        <w:trPr>
          <w:trHeight w:val="22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64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ЖМЦНТТУМ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Остапенко Вадим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Гурток "Юний фотоаматор", ліцей №33, 9 клас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15,33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D90C0E" w:rsidRPr="008A0889" w:rsidTr="00487B96">
        <w:trPr>
          <w:trHeight w:val="56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65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Романівська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Завадська Валерія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 xml:space="preserve">Врублівський ліцей, </w:t>
            </w:r>
          </w:p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6 клас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D90C0E" w:rsidRPr="008A0889" w:rsidTr="00487B96">
        <w:trPr>
          <w:trHeight w:val="1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66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Березівська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Гакалець Вероніка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 xml:space="preserve">Василівський ліцей, </w:t>
            </w:r>
          </w:p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3 клас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D90C0E" w:rsidRPr="008A0889" w:rsidTr="00487B96">
        <w:trPr>
          <w:trHeight w:val="56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67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Олевська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Немец Анна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 xml:space="preserve">Калинівська гімназія, </w:t>
            </w:r>
          </w:p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9 клас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D90C0E" w:rsidRPr="008A0889" w:rsidTr="00487B96">
        <w:trPr>
          <w:trHeight w:val="56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68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Лугинська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Вознюк Поліна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 xml:space="preserve">Будинок дитячої творчості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D90C0E" w:rsidRPr="008A0889" w:rsidTr="00487B96">
        <w:trPr>
          <w:trHeight w:val="33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69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Чуднівська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Ломакіна Ірина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Чуднівський міський будинок дитячої та юнацької творчості, гурток "Театр ляльок"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D90C0E" w:rsidRPr="008A0889" w:rsidTr="00487B96">
        <w:trPr>
          <w:trHeight w:val="56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70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Іршанська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Панченко Олена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 xml:space="preserve">Меленівська гімназія, </w:t>
            </w:r>
          </w:p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9 клас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D90C0E" w:rsidRPr="008A0889" w:rsidTr="00487B96">
        <w:trPr>
          <w:trHeight w:val="56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71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Миропільська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Кондаков Юрій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 xml:space="preserve">Миропільський ліцей, </w:t>
            </w:r>
          </w:p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4 клас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D90C0E" w:rsidRPr="008A0889" w:rsidTr="00487B96">
        <w:trPr>
          <w:trHeight w:val="56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72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Миропільська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П*ясківська Алевтина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 xml:space="preserve">Миропільський ліцей, </w:t>
            </w:r>
          </w:p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4 клас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D90C0E" w:rsidRPr="008A0889" w:rsidTr="00487B96">
        <w:trPr>
          <w:trHeight w:val="56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73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Лугинська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Каменчук Євгенія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 xml:space="preserve">Будинок дитячої творчості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D90C0E" w:rsidRPr="008A0889" w:rsidTr="00487B96">
        <w:trPr>
          <w:trHeight w:val="56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74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Райгородоцька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Бонюк Крістіна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 xml:space="preserve">Романівський ліцей, </w:t>
            </w:r>
          </w:p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11 клас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D90C0E" w:rsidRPr="008A0889" w:rsidTr="00487B96">
        <w:trPr>
          <w:trHeight w:val="57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75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Васьковицька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Дученко Карина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Васьковицький ліцей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D90C0E" w:rsidRPr="008A0889" w:rsidTr="00487B96">
        <w:trPr>
          <w:trHeight w:val="4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76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ЖМЦНТТУМ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Купчинський Артем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Гурток "Юний фотоаматор", ліцей №33, 7 клас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D90C0E" w:rsidRPr="008A0889" w:rsidTr="00487B96">
        <w:trPr>
          <w:trHeight w:val="88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77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ЖМЦНТТУМ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Перун Тимофій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Гурток "Юний фотоаматор", Станишівський ліцей, 10 клас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D90C0E" w:rsidRPr="008A0889" w:rsidTr="00487B96">
        <w:trPr>
          <w:trHeight w:val="19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78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Коростенська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Куліш Андрій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Комунальна установа "Центр дитячої та юнацької творчості"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D90C0E" w:rsidRPr="008A0889" w:rsidTr="00487B96">
        <w:trPr>
          <w:trHeight w:val="43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79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Новогуйвинська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Сліпко Денис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 xml:space="preserve">Новогуйвинський ліцей ім. Сергія Процика, </w:t>
            </w:r>
          </w:p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11 клас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D90C0E" w:rsidRPr="008A0889" w:rsidTr="00487B96">
        <w:trPr>
          <w:trHeight w:val="56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80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Лугинська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Поляков Дмитро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 xml:space="preserve">Будинок дитячої творчості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D90C0E" w:rsidRPr="008A0889" w:rsidTr="00487B96">
        <w:trPr>
          <w:trHeight w:val="8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81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Романівська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Гуменюк Анасатсія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Камінська філія Романівського ліцею №2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D90C0E" w:rsidRPr="008A0889" w:rsidTr="00487B96">
        <w:trPr>
          <w:trHeight w:val="21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82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Коростенська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Галонза-Михайлова Кароліна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Комунальна установа "Центр дитячої та юнацької творчості"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D90C0E" w:rsidRPr="008A0889" w:rsidTr="00487B96">
        <w:trPr>
          <w:trHeight w:val="56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83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Коростишівська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Бочарова Віра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Ліцей № 9 імені Олега Ольжича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D90C0E" w:rsidRPr="008A0889" w:rsidTr="00487B96">
        <w:trPr>
          <w:trHeight w:val="56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84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Ружинська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Корнійчук Софія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Мовчанівський ліцей, 10 клас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D90C0E" w:rsidRPr="008A0889" w:rsidTr="00487B96">
        <w:trPr>
          <w:trHeight w:val="139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85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Чуднівська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Кучерук Софія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КЗ "Чуднівський ліцей", 10-А клас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D90C0E" w:rsidRPr="008A0889" w:rsidTr="00487B96">
        <w:trPr>
          <w:trHeight w:val="56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86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Ружинська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Гуща Ангеліна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Ягнятинський ліцей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D90C0E" w:rsidRPr="008A0889" w:rsidTr="00487B96">
        <w:trPr>
          <w:trHeight w:val="32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87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Чуднівська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Захарчук Катерина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Чуднівський міський будинок дитячої та юнацької творчості, гурток "Театр ляльок"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9,67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D90C0E" w:rsidRPr="008A0889" w:rsidTr="00487B96">
        <w:trPr>
          <w:trHeight w:val="56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88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Миропільська ТГ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Лещенко Олександра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Миропільський ліцей,</w:t>
            </w:r>
          </w:p>
          <w:p w:rsidR="00D90C0E" w:rsidRPr="00AF2FD8" w:rsidRDefault="00D90C0E" w:rsidP="00B77DE9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4 клас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2FD8">
              <w:rPr>
                <w:rFonts w:ascii="Times New Roman" w:hAnsi="Times New Roman"/>
                <w:color w:val="000000"/>
                <w:lang w:val="uk-UA"/>
              </w:rPr>
              <w:t>8,67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0C0E" w:rsidRPr="00AF2FD8" w:rsidRDefault="00D90C0E" w:rsidP="00B77D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</w:tbl>
    <w:p w:rsidR="00D90C0E" w:rsidRPr="00AF2FD8" w:rsidRDefault="00D90C0E">
      <w:pPr>
        <w:rPr>
          <w:lang w:val="uk-UA"/>
        </w:rPr>
      </w:pPr>
    </w:p>
    <w:sectPr w:rsidR="00D90C0E" w:rsidRPr="00AF2FD8" w:rsidSect="00D4341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1ABC"/>
    <w:rsid w:val="000E749A"/>
    <w:rsid w:val="001B386A"/>
    <w:rsid w:val="002076B8"/>
    <w:rsid w:val="00307743"/>
    <w:rsid w:val="00487B96"/>
    <w:rsid w:val="00562AFB"/>
    <w:rsid w:val="00567825"/>
    <w:rsid w:val="006A4ACD"/>
    <w:rsid w:val="00733A2F"/>
    <w:rsid w:val="008A0889"/>
    <w:rsid w:val="009F65C3"/>
    <w:rsid w:val="00AF2FD8"/>
    <w:rsid w:val="00B77DE9"/>
    <w:rsid w:val="00BF76AB"/>
    <w:rsid w:val="00C61ABC"/>
    <w:rsid w:val="00D43413"/>
    <w:rsid w:val="00D90C0E"/>
    <w:rsid w:val="00F34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413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9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</TotalTime>
  <Pages>5</Pages>
  <Words>1098</Words>
  <Characters>6265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Microsoft Office</cp:lastModifiedBy>
  <cp:revision>32</cp:revision>
  <dcterms:created xsi:type="dcterms:W3CDTF">2024-01-19T10:11:00Z</dcterms:created>
  <dcterms:modified xsi:type="dcterms:W3CDTF">2024-01-24T12:39:00Z</dcterms:modified>
</cp:coreProperties>
</file>