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69E" w:rsidRPr="00700FCB" w:rsidRDefault="0075169E" w:rsidP="0010141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00FCB">
        <w:rPr>
          <w:rFonts w:ascii="Times New Roman" w:hAnsi="Times New Roman"/>
          <w:sz w:val="28"/>
          <w:szCs w:val="28"/>
          <w:lang w:val="uk-UA"/>
        </w:rPr>
        <w:t xml:space="preserve">Протокол попередніх результатів </w:t>
      </w:r>
    </w:p>
    <w:p w:rsidR="0075169E" w:rsidRPr="00700FCB" w:rsidRDefault="0075169E" w:rsidP="0010141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00FCB">
        <w:rPr>
          <w:rFonts w:ascii="Times New Roman" w:hAnsi="Times New Roman"/>
          <w:sz w:val="28"/>
          <w:szCs w:val="28"/>
        </w:rPr>
        <w:t>XV</w:t>
      </w:r>
      <w:r w:rsidRPr="00700FC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00FCB">
        <w:rPr>
          <w:rFonts w:ascii="Times New Roman" w:hAnsi="Times New Roman"/>
          <w:sz w:val="28"/>
          <w:szCs w:val="28"/>
          <w:lang w:val="uk-UA"/>
        </w:rPr>
        <w:t>обласного фестивалю-конкурсу вокального мистецтва «Кришталеві нотки»</w:t>
      </w:r>
    </w:p>
    <w:p w:rsidR="0075169E" w:rsidRPr="00FC22E9" w:rsidRDefault="0075169E" w:rsidP="0010141C">
      <w:pPr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75169E" w:rsidRPr="00700FCB" w:rsidRDefault="0075169E" w:rsidP="0010141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00FCB">
        <w:rPr>
          <w:rFonts w:ascii="Times New Roman" w:hAnsi="Times New Roman"/>
          <w:sz w:val="28"/>
          <w:szCs w:val="28"/>
          <w:lang w:val="uk-UA"/>
        </w:rPr>
        <w:t>15</w:t>
      </w:r>
      <w:r w:rsidRPr="00700FCB">
        <w:rPr>
          <w:rFonts w:ascii="Times New Roman" w:hAnsi="Times New Roman"/>
          <w:sz w:val="28"/>
          <w:szCs w:val="28"/>
        </w:rPr>
        <w:t xml:space="preserve"> </w:t>
      </w:r>
      <w:r w:rsidRPr="00700FCB">
        <w:rPr>
          <w:rFonts w:ascii="Times New Roman" w:hAnsi="Times New Roman"/>
          <w:sz w:val="28"/>
          <w:szCs w:val="28"/>
          <w:lang w:val="uk-UA"/>
        </w:rPr>
        <w:t>квітня 2024 року</w:t>
      </w:r>
      <w:r w:rsidRPr="00700FCB">
        <w:rPr>
          <w:rFonts w:ascii="Times New Roman" w:hAnsi="Times New Roman"/>
          <w:sz w:val="28"/>
          <w:szCs w:val="28"/>
          <w:lang w:val="uk-UA"/>
        </w:rPr>
        <w:tab/>
      </w:r>
      <w:r w:rsidRPr="00700FCB">
        <w:rPr>
          <w:rFonts w:ascii="Times New Roman" w:hAnsi="Times New Roman"/>
          <w:sz w:val="28"/>
          <w:szCs w:val="28"/>
          <w:lang w:val="uk-UA"/>
        </w:rPr>
        <w:tab/>
      </w:r>
      <w:r w:rsidRPr="00700FCB">
        <w:rPr>
          <w:rFonts w:ascii="Times New Roman" w:hAnsi="Times New Roman"/>
          <w:sz w:val="28"/>
          <w:szCs w:val="28"/>
          <w:lang w:val="uk-UA"/>
        </w:rPr>
        <w:tab/>
      </w:r>
      <w:r w:rsidRPr="00700FCB">
        <w:rPr>
          <w:rFonts w:ascii="Times New Roman" w:hAnsi="Times New Roman"/>
          <w:sz w:val="28"/>
          <w:szCs w:val="28"/>
          <w:lang w:val="uk-UA"/>
        </w:rPr>
        <w:tab/>
      </w:r>
      <w:r w:rsidRPr="00700FCB">
        <w:rPr>
          <w:rFonts w:ascii="Times New Roman" w:hAnsi="Times New Roman"/>
          <w:sz w:val="28"/>
          <w:szCs w:val="28"/>
          <w:lang w:val="uk-UA"/>
        </w:rPr>
        <w:tab/>
      </w:r>
      <w:r w:rsidRPr="00700FCB">
        <w:rPr>
          <w:rFonts w:ascii="Times New Roman" w:hAnsi="Times New Roman"/>
          <w:sz w:val="28"/>
          <w:szCs w:val="28"/>
          <w:lang w:val="uk-UA"/>
        </w:rPr>
        <w:tab/>
      </w:r>
      <w:r w:rsidRPr="00700FCB">
        <w:rPr>
          <w:rFonts w:ascii="Times New Roman" w:hAnsi="Times New Roman"/>
          <w:sz w:val="28"/>
          <w:szCs w:val="28"/>
          <w:lang w:val="uk-UA"/>
        </w:rPr>
        <w:tab/>
      </w:r>
      <w:r w:rsidRPr="00700FCB">
        <w:rPr>
          <w:rFonts w:ascii="Times New Roman" w:hAnsi="Times New Roman"/>
          <w:sz w:val="28"/>
          <w:szCs w:val="28"/>
          <w:lang w:val="uk-UA"/>
        </w:rPr>
        <w:tab/>
      </w:r>
      <w:r w:rsidRPr="00700FCB">
        <w:rPr>
          <w:rFonts w:ascii="Times New Roman" w:hAnsi="Times New Roman"/>
          <w:sz w:val="28"/>
          <w:szCs w:val="28"/>
          <w:lang w:val="uk-UA"/>
        </w:rPr>
        <w:tab/>
      </w:r>
      <w:r w:rsidRPr="00700FCB">
        <w:rPr>
          <w:rFonts w:ascii="Times New Roman" w:hAnsi="Times New Roman"/>
          <w:sz w:val="28"/>
          <w:szCs w:val="28"/>
          <w:lang w:val="uk-UA"/>
        </w:rPr>
        <w:tab/>
      </w:r>
      <w:r w:rsidRPr="00700FCB">
        <w:rPr>
          <w:rFonts w:ascii="Times New Roman" w:hAnsi="Times New Roman"/>
          <w:sz w:val="28"/>
          <w:szCs w:val="28"/>
          <w:lang w:val="uk-UA"/>
        </w:rPr>
        <w:tab/>
      </w:r>
      <w:r w:rsidRPr="00700FCB">
        <w:rPr>
          <w:rFonts w:ascii="Times New Roman" w:hAnsi="Times New Roman"/>
          <w:sz w:val="28"/>
          <w:szCs w:val="28"/>
          <w:lang w:val="uk-UA"/>
        </w:rPr>
        <w:tab/>
        <w:t>м. Житомир</w:t>
      </w:r>
    </w:p>
    <w:tbl>
      <w:tblPr>
        <w:tblW w:w="1445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06"/>
        <w:gridCol w:w="2090"/>
        <w:gridCol w:w="2884"/>
        <w:gridCol w:w="2880"/>
        <w:gridCol w:w="2062"/>
        <w:gridCol w:w="1175"/>
        <w:gridCol w:w="1362"/>
      </w:tblGrid>
      <w:tr w:rsidR="0075169E" w:rsidRPr="00700FCB" w:rsidTr="00FC22E9">
        <w:trPr>
          <w:trHeight w:val="528"/>
        </w:trPr>
        <w:tc>
          <w:tcPr>
            <w:tcW w:w="2006" w:type="dxa"/>
            <w:vAlign w:val="center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Територіальна громада</w:t>
            </w:r>
          </w:p>
        </w:tc>
        <w:tc>
          <w:tcPr>
            <w:tcW w:w="2090" w:type="dxa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Назва конкурсної пісні</w:t>
            </w:r>
          </w:p>
        </w:tc>
        <w:tc>
          <w:tcPr>
            <w:tcW w:w="2884" w:type="dxa"/>
            <w:vAlign w:val="center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Назва колективу/Прізвище та ім'я учасника</w:t>
            </w:r>
          </w:p>
        </w:tc>
        <w:tc>
          <w:tcPr>
            <w:tcW w:w="2880" w:type="dxa"/>
            <w:vAlign w:val="center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аклад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загальної середньої освіти</w:t>
            </w:r>
          </w:p>
        </w:tc>
        <w:tc>
          <w:tcPr>
            <w:tcW w:w="2062" w:type="dxa"/>
          </w:tcPr>
          <w:p w:rsidR="0075169E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аклад</w:t>
            </w:r>
          </w:p>
          <w:p w:rsidR="0075169E" w:rsidRPr="00FC22E9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позашкільної освіти</w:t>
            </w:r>
          </w:p>
        </w:tc>
        <w:tc>
          <w:tcPr>
            <w:tcW w:w="1175" w:type="dxa"/>
            <w:noWrap/>
            <w:vAlign w:val="center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sz w:val="28"/>
                <w:szCs w:val="28"/>
                <w:lang w:val="uk-UA"/>
              </w:rPr>
              <w:t>Оцінка виступу</w:t>
            </w:r>
          </w:p>
        </w:tc>
        <w:tc>
          <w:tcPr>
            <w:tcW w:w="1362" w:type="dxa"/>
            <w:vAlign w:val="center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sz w:val="28"/>
                <w:szCs w:val="28"/>
                <w:lang w:val="uk-UA"/>
              </w:rPr>
              <w:t>Диплом</w:t>
            </w:r>
          </w:p>
        </w:tc>
      </w:tr>
    </w:tbl>
    <w:p w:rsidR="0075169E" w:rsidRPr="00700FCB" w:rsidRDefault="0075169E" w:rsidP="0010141C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700FCB">
        <w:rPr>
          <w:rFonts w:ascii="Times New Roman" w:hAnsi="Times New Roman"/>
          <w:b/>
          <w:i/>
          <w:color w:val="000000"/>
          <w:sz w:val="28"/>
          <w:szCs w:val="28"/>
        </w:rPr>
        <w:t>Естрадний спів (Вокальні ансамблі)</w:t>
      </w:r>
    </w:p>
    <w:tbl>
      <w:tblPr>
        <w:tblW w:w="14459" w:type="dxa"/>
        <w:tblInd w:w="-572" w:type="dxa"/>
        <w:tblLayout w:type="fixed"/>
        <w:tblLook w:val="00A0"/>
      </w:tblPr>
      <w:tblGrid>
        <w:gridCol w:w="2180"/>
        <w:gridCol w:w="1983"/>
        <w:gridCol w:w="2817"/>
        <w:gridCol w:w="2880"/>
        <w:gridCol w:w="2340"/>
        <w:gridCol w:w="1080"/>
        <w:gridCol w:w="1179"/>
      </w:tblGrid>
      <w:tr w:rsidR="0075169E" w:rsidRPr="00700FCB" w:rsidTr="00FC22E9">
        <w:trPr>
          <w:trHeight w:val="79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Бердичівська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«Сам собі країна»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Тріо «Старий рояль»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Ліцей 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№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 «Тріумф, гімназія 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№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1 ім.Т.Г.Шевченка»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імені О.Разумкова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1014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Гран-прі</w:t>
            </w:r>
          </w:p>
        </w:tc>
      </w:tr>
      <w:tr w:rsidR="0075169E" w:rsidRPr="00700FCB" w:rsidTr="00FC22E9">
        <w:trPr>
          <w:trHeight w:val="132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Романівська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«Небесна сотня... Тільки щоб не даремно»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Зразковий вокальний колектив 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Пролісок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Романівський ліцей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FC22E9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1014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</w:t>
            </w:r>
          </w:p>
        </w:tc>
      </w:tr>
      <w:tr w:rsidR="0075169E" w:rsidRPr="00700FCB" w:rsidTr="00FC22E9">
        <w:trPr>
          <w:trHeight w:val="61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Баранівська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Мама ти моя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Ансамбль 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Чисті джерела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FC22E9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Баранівський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ЦДЮТ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1014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ІІ</w:t>
            </w:r>
          </w:p>
        </w:tc>
      </w:tr>
      <w:tr w:rsidR="0075169E" w:rsidRPr="00700FCB" w:rsidTr="00FC22E9">
        <w:trPr>
          <w:trHeight w:val="105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Попільнянська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Слава нашим ЗСУ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Народний вокальний ансамбль 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Візерунок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FC22E9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FC22E9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“Попільнянська мистецька школа ім. </w:t>
            </w:r>
            <w:r w:rsidRPr="00FC22E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Касяна Євченка”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1014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ІІ</w:t>
            </w:r>
          </w:p>
        </w:tc>
      </w:tr>
      <w:tr w:rsidR="0075169E" w:rsidRPr="00700FCB" w:rsidTr="00FC22E9">
        <w:trPr>
          <w:trHeight w:val="79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Брусилівська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«Вкраїнські козачата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Колектив(ансамбль) 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Козачата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Брусилівський ліцей ім.Г.О.Готовчиця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1014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75169E" w:rsidRPr="00700FCB" w:rsidTr="00FC22E9">
        <w:trPr>
          <w:trHeight w:val="6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Коростишівська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Вітре люди у дива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Дует «Sweetness»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671F54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Коростишівський 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84,2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1014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75169E" w:rsidRPr="00700FCB" w:rsidTr="00FC22E9">
        <w:trPr>
          <w:trHeight w:val="52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Овруцька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Це ми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Вокальна студія 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Глорія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Овруцький ліцей № 3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82,8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1014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75169E" w:rsidRPr="00700FCB" w:rsidTr="00FC22E9">
        <w:trPr>
          <w:trHeight w:val="70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Черняхівська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Ми - це Україна!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Студія вокального співу «ТІП-ТОП»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КЗПО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БДТ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80,6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1014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75169E" w:rsidRPr="00700FCB" w:rsidTr="00FC22E9">
        <w:trPr>
          <w:trHeight w:val="52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Краснопільська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Станемо ми дружно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Колектив «Дзвіночки»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ОКЗО Іванопільський ліцей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FC22E9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80,4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1014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75169E" w:rsidRPr="00700FCB" w:rsidTr="00FC22E9">
        <w:trPr>
          <w:trHeight w:val="52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Курненська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«Серце моє там, де Україна»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Дует 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Мелодія юності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Стрибізький ліцей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FC22E9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80,2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1014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75169E" w:rsidRPr="00700FCB" w:rsidTr="00FC22E9">
        <w:trPr>
          <w:trHeight w:val="52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Малинська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Амур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Колектив 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Соловейки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FC22E9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671F54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Малинський</w:t>
            </w:r>
            <w:r w:rsidRPr="00671F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міський</w:t>
            </w:r>
            <w:r w:rsidRPr="00671F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ЦДЮТ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76,2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1014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75169E" w:rsidRPr="00700FCB" w:rsidTr="00FC22E9">
        <w:trPr>
          <w:trHeight w:val="52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Чуднівська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Люди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Колектив 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Перлинки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КЗ 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Чуднівський ліцей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1014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75169E" w:rsidRPr="00700FCB" w:rsidTr="00FC22E9">
        <w:trPr>
          <w:trHeight w:val="52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Новогуйвинська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Небесна сотня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Тріо 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Дзвіночки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Глибочанська гімназія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875120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68,2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1014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75169E" w:rsidRDefault="0075169E" w:rsidP="0096105C">
      <w:pPr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75169E" w:rsidRPr="00700FCB" w:rsidRDefault="0075169E" w:rsidP="0096105C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700FCB">
        <w:rPr>
          <w:rFonts w:ascii="Times New Roman" w:hAnsi="Times New Roman"/>
          <w:b/>
          <w:i/>
          <w:color w:val="000000"/>
          <w:sz w:val="28"/>
          <w:szCs w:val="28"/>
        </w:rPr>
        <w:t>Естрадний спів (Солісти)</w:t>
      </w:r>
    </w:p>
    <w:tbl>
      <w:tblPr>
        <w:tblW w:w="14459" w:type="dxa"/>
        <w:tblInd w:w="-572" w:type="dxa"/>
        <w:tblLook w:val="00A0"/>
      </w:tblPr>
      <w:tblGrid>
        <w:gridCol w:w="2180"/>
        <w:gridCol w:w="2223"/>
        <w:gridCol w:w="2436"/>
        <w:gridCol w:w="2661"/>
        <w:gridCol w:w="2407"/>
        <w:gridCol w:w="1140"/>
        <w:gridCol w:w="1412"/>
      </w:tblGrid>
      <w:tr w:rsidR="0075169E" w:rsidRPr="00700FCB" w:rsidTr="00700FCB">
        <w:trPr>
          <w:trHeight w:val="52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Вільшанська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Незламна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Скаскова Злата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КЗ 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Вільшанський ліцей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Гран-прі</w:t>
            </w:r>
          </w:p>
        </w:tc>
      </w:tr>
      <w:tr w:rsidR="0075169E" w:rsidRPr="00700FCB" w:rsidTr="00700FCB">
        <w:trPr>
          <w:trHeight w:val="52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Чуднівська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Гуцулка Ксеня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Варгалюк Маргаріта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КЗ 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Чуднівський ліцей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95,4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</w:p>
        </w:tc>
      </w:tr>
      <w:tr w:rsidR="0075169E" w:rsidRPr="00700FCB" w:rsidTr="00700FCB">
        <w:trPr>
          <w:trHeight w:val="79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Бердичівська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Біля тополі»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Бурховецький Гордій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Ліцей № 10 «Тріумф»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імені О.Разумкова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95,2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ІІ</w:t>
            </w:r>
          </w:p>
        </w:tc>
      </w:tr>
      <w:tr w:rsidR="0075169E" w:rsidRPr="00700FCB" w:rsidTr="00700FCB">
        <w:trPr>
          <w:trHeight w:val="79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Коростенська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За лісами,горами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Лінкевич Аліна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Коростенський міський ліцей №4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92,2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ІІ</w:t>
            </w:r>
          </w:p>
        </w:tc>
      </w:tr>
      <w:tr w:rsidR="0075169E" w:rsidRPr="00700FCB" w:rsidTr="00700FCB">
        <w:trPr>
          <w:trHeight w:val="79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Черняхівська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Рідна мова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Комашевський Дмитро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875120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Черняхівський ліце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й №1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ІІ</w:t>
            </w:r>
          </w:p>
        </w:tc>
      </w:tr>
      <w:tr w:rsidR="0075169E" w:rsidRPr="00700FCB" w:rsidTr="00700FCB">
        <w:trPr>
          <w:trHeight w:val="79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Баранівська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Татова сорочка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Первак Максим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875120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Баранівський</w:t>
            </w:r>
            <w:r w:rsidRPr="008751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ЦДЮТ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ІІІ</w:t>
            </w:r>
          </w:p>
        </w:tc>
      </w:tr>
      <w:tr w:rsidR="0075169E" w:rsidRPr="00700FCB" w:rsidTr="00700FCB">
        <w:trPr>
          <w:trHeight w:val="105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Попільнянська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Кобра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Вікторія Ширант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875120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Попільнянська мистецька школа ім. </w:t>
            </w:r>
            <w:r w:rsidRPr="0087512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Касяна Євченка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ІІІ</w:t>
            </w:r>
          </w:p>
        </w:tc>
      </w:tr>
      <w:tr w:rsidR="0075169E" w:rsidRPr="00700FCB" w:rsidTr="00700FCB">
        <w:trPr>
          <w:trHeight w:val="52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Брусилівська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«Тату»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Бабінчук Маргаріта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Брусилівський ліцей ім. Г.О.Готовчиця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FC22E9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88,6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ІІІ</w:t>
            </w:r>
          </w:p>
        </w:tc>
      </w:tr>
      <w:tr w:rsidR="0075169E" w:rsidRPr="00700FCB" w:rsidTr="00700FCB">
        <w:trPr>
          <w:trHeight w:val="52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Пулинська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Веселковий світ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Сінкевич Анастасія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Вацлапівський ліцей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875120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ІІІ</w:t>
            </w:r>
          </w:p>
        </w:tc>
      </w:tr>
      <w:tr w:rsidR="0075169E" w:rsidRPr="00700FCB" w:rsidTr="00700FCB">
        <w:trPr>
          <w:trHeight w:val="52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Курненська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Боже, розглянь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Римарева Катерина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Стрибізький ліцей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FC22E9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75169E" w:rsidRPr="00700FCB" w:rsidTr="00700FCB">
        <w:trPr>
          <w:trHeight w:val="52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Овруцька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Мій світ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Крючкова Дар'я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875120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Овруцький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ліцей №3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FC22E9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86,6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Спец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75169E" w:rsidRPr="00700FCB" w:rsidTr="00FC22E9">
        <w:trPr>
          <w:trHeight w:val="6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Корнинська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Човен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Рончаковська Катерина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Корнинський ліцей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875120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82,4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5169E" w:rsidRPr="00700FCB" w:rsidTr="00FC22E9">
        <w:trPr>
          <w:trHeight w:val="677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Коростишівська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Твої гріхи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Новосельський Артем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875120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Коростишівський 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5169E" w:rsidRPr="00700FCB" w:rsidTr="00700FCB">
        <w:trPr>
          <w:trHeight w:val="52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Романівська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«Схиляюсь»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Крижанівська  Злата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Романівський ліцей 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Романівська мистецька школа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5169E" w:rsidRPr="00700FCB" w:rsidTr="00700FCB">
        <w:trPr>
          <w:trHeight w:val="52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Краснопільська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Маленькі зірочки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Петровська Марія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ОКЗО Іванопільський ліцей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FC22E9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77,6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5169E" w:rsidRPr="00700FCB" w:rsidTr="00875120">
        <w:trPr>
          <w:trHeight w:val="10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Новогуйвинська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Барви рідної землі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Каськевич Віталіна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КЗ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“МР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Ц Новогуйвинської селищної ради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”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5169E" w:rsidRPr="00700FCB" w:rsidTr="00700FCB">
        <w:trPr>
          <w:trHeight w:val="52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Іршанська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«Мій рідний край»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Каневський Олег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Іршанський Центр естетичного виховання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75,8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5169E" w:rsidRPr="00700FCB" w:rsidTr="00700FCB">
        <w:trPr>
          <w:trHeight w:val="52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Хорошівська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Зупиніть війну”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Тамара Шпаківська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Грушківська гімназія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875120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ДЮТ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72,8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5169E" w:rsidRPr="00700FCB" w:rsidTr="00700FCB">
        <w:trPr>
          <w:trHeight w:val="79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Ружинська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«Я з України»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Жулінська Іванна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Ружинський ліцей 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875120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70,6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75169E" w:rsidRPr="00427260" w:rsidRDefault="0075169E">
      <w:pPr>
        <w:rPr>
          <w:rFonts w:ascii="Times New Roman" w:hAnsi="Times New Roman"/>
          <w:sz w:val="16"/>
          <w:szCs w:val="16"/>
        </w:rPr>
      </w:pPr>
    </w:p>
    <w:p w:rsidR="0075169E" w:rsidRPr="00700FCB" w:rsidRDefault="0075169E" w:rsidP="000C7F6C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700FCB">
        <w:rPr>
          <w:rFonts w:ascii="Times New Roman" w:hAnsi="Times New Roman"/>
          <w:b/>
          <w:i/>
          <w:color w:val="000000"/>
          <w:sz w:val="28"/>
          <w:szCs w:val="28"/>
        </w:rPr>
        <w:t>Автентичний спів (Гурти)</w:t>
      </w:r>
    </w:p>
    <w:tbl>
      <w:tblPr>
        <w:tblW w:w="14695" w:type="dxa"/>
        <w:jc w:val="center"/>
        <w:tblInd w:w="-808" w:type="dxa"/>
        <w:tblLook w:val="00A0"/>
      </w:tblPr>
      <w:tblGrid>
        <w:gridCol w:w="2079"/>
        <w:gridCol w:w="2268"/>
        <w:gridCol w:w="2552"/>
        <w:gridCol w:w="2409"/>
        <w:gridCol w:w="2835"/>
        <w:gridCol w:w="1134"/>
        <w:gridCol w:w="1418"/>
      </w:tblGrid>
      <w:tr w:rsidR="0075169E" w:rsidRPr="00700FCB" w:rsidTr="00427260">
        <w:trPr>
          <w:trHeight w:val="792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Баранівська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Переманочка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Гурт 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Чисті джерела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875120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Баранівський</w:t>
            </w:r>
            <w:r w:rsidRPr="008751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ЦДЮТ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Гран-прі</w:t>
            </w:r>
          </w:p>
        </w:tc>
      </w:tr>
    </w:tbl>
    <w:p w:rsidR="0075169E" w:rsidRPr="00700FCB" w:rsidRDefault="0075169E">
      <w:pPr>
        <w:rPr>
          <w:rFonts w:ascii="Times New Roman" w:hAnsi="Times New Roman"/>
          <w:sz w:val="28"/>
          <w:szCs w:val="28"/>
        </w:rPr>
      </w:pPr>
    </w:p>
    <w:p w:rsidR="0075169E" w:rsidRPr="00700FCB" w:rsidRDefault="0075169E" w:rsidP="000C7F6C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700FCB">
        <w:rPr>
          <w:rFonts w:ascii="Times New Roman" w:hAnsi="Times New Roman"/>
          <w:b/>
          <w:i/>
          <w:color w:val="000000"/>
          <w:sz w:val="28"/>
          <w:szCs w:val="28"/>
        </w:rPr>
        <w:t>Автентичний спів (Солісти)</w:t>
      </w:r>
    </w:p>
    <w:tbl>
      <w:tblPr>
        <w:tblW w:w="14459" w:type="dxa"/>
        <w:jc w:val="center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3"/>
        <w:gridCol w:w="2268"/>
        <w:gridCol w:w="2552"/>
        <w:gridCol w:w="2409"/>
        <w:gridCol w:w="2792"/>
        <w:gridCol w:w="1177"/>
        <w:gridCol w:w="1418"/>
      </w:tblGrid>
      <w:tr w:rsidR="0075169E" w:rsidRPr="00700FCB" w:rsidTr="00700FCB">
        <w:trPr>
          <w:trHeight w:val="792"/>
          <w:jc w:val="center"/>
        </w:trPr>
        <w:tc>
          <w:tcPr>
            <w:tcW w:w="1843" w:type="dxa"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Черняхівська</w:t>
            </w:r>
          </w:p>
        </w:tc>
        <w:tc>
          <w:tcPr>
            <w:tcW w:w="2268" w:type="dxa"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«Виїжджали хлопці з нашого села»</w:t>
            </w:r>
          </w:p>
        </w:tc>
        <w:tc>
          <w:tcPr>
            <w:tcW w:w="2552" w:type="dxa"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Гаврилюк Уляна</w:t>
            </w:r>
          </w:p>
        </w:tc>
        <w:tc>
          <w:tcPr>
            <w:tcW w:w="2409" w:type="dxa"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Черняхівський ліцей №1 </w:t>
            </w:r>
          </w:p>
        </w:tc>
        <w:tc>
          <w:tcPr>
            <w:tcW w:w="2792" w:type="dxa"/>
            <w:vAlign w:val="bottom"/>
          </w:tcPr>
          <w:p w:rsidR="0075169E" w:rsidRPr="00FC22E9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1177" w:type="dxa"/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418" w:type="dxa"/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Гран-прі</w:t>
            </w:r>
          </w:p>
        </w:tc>
      </w:tr>
      <w:tr w:rsidR="0075169E" w:rsidRPr="00700FCB" w:rsidTr="00700FCB">
        <w:trPr>
          <w:trHeight w:val="792"/>
          <w:jc w:val="center"/>
        </w:trPr>
        <w:tc>
          <w:tcPr>
            <w:tcW w:w="1843" w:type="dxa"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Баранівська</w:t>
            </w:r>
          </w:p>
        </w:tc>
        <w:tc>
          <w:tcPr>
            <w:tcW w:w="2268" w:type="dxa"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Не ламай калини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552" w:type="dxa"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Софія Пашинська</w:t>
            </w:r>
          </w:p>
        </w:tc>
        <w:tc>
          <w:tcPr>
            <w:tcW w:w="2409" w:type="dxa"/>
            <w:vAlign w:val="bottom"/>
          </w:tcPr>
          <w:p w:rsidR="0075169E" w:rsidRPr="00FC22E9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2792" w:type="dxa"/>
            <w:vAlign w:val="bottom"/>
          </w:tcPr>
          <w:p w:rsidR="0075169E" w:rsidRPr="00875120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Баранівський</w:t>
            </w:r>
            <w:r w:rsidRPr="008751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ЦДЮТ</w:t>
            </w:r>
          </w:p>
        </w:tc>
        <w:tc>
          <w:tcPr>
            <w:tcW w:w="1177" w:type="dxa"/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418" w:type="dxa"/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75169E" w:rsidRPr="00C16E50" w:rsidRDefault="0075169E" w:rsidP="002068FA">
      <w:pPr>
        <w:jc w:val="center"/>
        <w:rPr>
          <w:rFonts w:ascii="Times New Roman" w:hAnsi="Times New Roman"/>
          <w:b/>
          <w:i/>
          <w:color w:val="000000"/>
          <w:sz w:val="16"/>
          <w:szCs w:val="16"/>
        </w:rPr>
      </w:pPr>
    </w:p>
    <w:p w:rsidR="0075169E" w:rsidRPr="00700FCB" w:rsidRDefault="0075169E" w:rsidP="002068FA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700FCB">
        <w:rPr>
          <w:rFonts w:ascii="Times New Roman" w:hAnsi="Times New Roman"/>
          <w:b/>
          <w:i/>
          <w:color w:val="000000"/>
          <w:sz w:val="28"/>
          <w:szCs w:val="28"/>
        </w:rPr>
        <w:t>Народний спів (Гурти)</w:t>
      </w:r>
    </w:p>
    <w:tbl>
      <w:tblPr>
        <w:tblW w:w="14459" w:type="dxa"/>
        <w:tblInd w:w="-572" w:type="dxa"/>
        <w:tblLook w:val="00A0"/>
      </w:tblPr>
      <w:tblGrid>
        <w:gridCol w:w="1843"/>
        <w:gridCol w:w="2268"/>
        <w:gridCol w:w="2552"/>
        <w:gridCol w:w="2409"/>
        <w:gridCol w:w="2835"/>
        <w:gridCol w:w="1134"/>
        <w:gridCol w:w="1418"/>
      </w:tblGrid>
      <w:tr w:rsidR="0075169E" w:rsidRPr="00700FCB" w:rsidTr="002474F7">
        <w:trPr>
          <w:trHeight w:val="79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Черняхівська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Летіла зозуля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Гурт “Берегиня”,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Черняхівський ліцей №1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Гран-прі</w:t>
            </w:r>
          </w:p>
        </w:tc>
      </w:tr>
      <w:tr w:rsidR="0075169E" w:rsidRPr="00700FCB" w:rsidTr="002474F7">
        <w:trPr>
          <w:trHeight w:val="79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Баранівська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Сонце низеньке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Ансамбль 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Чисті джерела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875120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Баранівський</w:t>
            </w:r>
            <w:r w:rsidRPr="008751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ЦДЮТ</w:t>
            </w:r>
            <w:r w:rsidRPr="008751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</w:p>
        </w:tc>
      </w:tr>
      <w:tr w:rsidR="0075169E" w:rsidRPr="00700FCB" w:rsidTr="002474F7">
        <w:trPr>
          <w:trHeight w:val="52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Пулинська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Коли ти берегом ідеш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Гурт 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Калинонька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Кошелівський ліцей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875120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70,6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75169E" w:rsidRPr="00C16E50" w:rsidRDefault="0075169E" w:rsidP="00700FCB">
      <w:pPr>
        <w:jc w:val="center"/>
        <w:rPr>
          <w:rFonts w:ascii="Times New Roman" w:hAnsi="Times New Roman"/>
          <w:b/>
          <w:i/>
          <w:color w:val="000000"/>
          <w:sz w:val="16"/>
          <w:szCs w:val="16"/>
          <w:lang w:val="ru-RU"/>
        </w:rPr>
      </w:pPr>
    </w:p>
    <w:p w:rsidR="0075169E" w:rsidRPr="00700FCB" w:rsidRDefault="0075169E" w:rsidP="00700FCB">
      <w:pPr>
        <w:jc w:val="center"/>
        <w:rPr>
          <w:rFonts w:ascii="Times New Roman" w:hAnsi="Times New Roman"/>
          <w:sz w:val="28"/>
          <w:szCs w:val="28"/>
        </w:rPr>
      </w:pPr>
      <w:r w:rsidRPr="00700FCB">
        <w:rPr>
          <w:rFonts w:ascii="Times New Roman" w:hAnsi="Times New Roman"/>
          <w:b/>
          <w:i/>
          <w:color w:val="000000"/>
          <w:sz w:val="28"/>
          <w:szCs w:val="28"/>
        </w:rPr>
        <w:t>Народний спів  (Солісти)</w:t>
      </w:r>
    </w:p>
    <w:tbl>
      <w:tblPr>
        <w:tblW w:w="14459" w:type="dxa"/>
        <w:tblInd w:w="-572" w:type="dxa"/>
        <w:tblLook w:val="00A0"/>
      </w:tblPr>
      <w:tblGrid>
        <w:gridCol w:w="2180"/>
        <w:gridCol w:w="2280"/>
        <w:gridCol w:w="2020"/>
        <w:gridCol w:w="2705"/>
        <w:gridCol w:w="2722"/>
        <w:gridCol w:w="1134"/>
        <w:gridCol w:w="1418"/>
      </w:tblGrid>
      <w:tr w:rsidR="0075169E" w:rsidRPr="00700FCB" w:rsidTr="00C16E50">
        <w:trPr>
          <w:trHeight w:val="70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Звягельська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«Ой, добрая та й годинонька»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Обухова Марія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Ліцей №11 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C16E50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98,2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Гран-прі</w:t>
            </w:r>
          </w:p>
        </w:tc>
      </w:tr>
      <w:tr w:rsidR="0075169E" w:rsidRPr="00700FCB" w:rsidTr="00FC22E9">
        <w:trPr>
          <w:trHeight w:val="79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Коростенська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«У коморі мука»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Ленько Анастасія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Коростенський міський ліцей №9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92,8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</w:p>
        </w:tc>
      </w:tr>
      <w:tr w:rsidR="0075169E" w:rsidRPr="00700FCB" w:rsidTr="00C16E50">
        <w:trPr>
          <w:trHeight w:val="631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Баранівська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Летіла зозуля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Сахно Ангеліна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875120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Баранівський</w:t>
            </w:r>
            <w:r w:rsidRPr="008751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ЦДЮТ</w:t>
            </w:r>
            <w:r w:rsidRPr="008751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ІІ</w:t>
            </w:r>
          </w:p>
        </w:tc>
      </w:tr>
      <w:tr w:rsidR="0075169E" w:rsidRPr="00700FCB" w:rsidTr="00FC22E9">
        <w:trPr>
          <w:trHeight w:val="52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Чуднівська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«Ой там на горі, ой там на крутій»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Кучерук Софія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КЗ “Чуднівський ліцей”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C16E50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85,8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ІІІ</w:t>
            </w:r>
          </w:p>
        </w:tc>
      </w:tr>
      <w:tr w:rsidR="0075169E" w:rsidRPr="00700FCB" w:rsidTr="00C16E50">
        <w:trPr>
          <w:trHeight w:val="613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Овруцька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Плакуча гітара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Бірківська Анастасія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Овруцький ліцей №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C16E50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5169E" w:rsidRPr="00700FCB" w:rsidTr="00FC22E9">
        <w:trPr>
          <w:trHeight w:val="79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Черняхівська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На Івана на купала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Іванюха Ангеліна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Черняхівський ліцей №2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C16E50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5169E" w:rsidRPr="00700FCB" w:rsidTr="00FC22E9">
        <w:trPr>
          <w:trHeight w:val="528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Новогуйвинська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Човен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Димчук Софія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Глибочанська гімназія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875120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75169E" w:rsidRPr="00427260" w:rsidRDefault="0075169E">
      <w:pPr>
        <w:rPr>
          <w:rFonts w:ascii="Times New Roman" w:hAnsi="Times New Roman"/>
          <w:sz w:val="16"/>
          <w:szCs w:val="16"/>
        </w:rPr>
      </w:pPr>
    </w:p>
    <w:p w:rsidR="0075169E" w:rsidRPr="00700FCB" w:rsidRDefault="0075169E" w:rsidP="0074137A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700FCB">
        <w:rPr>
          <w:rFonts w:ascii="Times New Roman" w:hAnsi="Times New Roman"/>
          <w:b/>
          <w:i/>
          <w:color w:val="000000"/>
          <w:sz w:val="28"/>
          <w:szCs w:val="28"/>
        </w:rPr>
        <w:t>Академічний спів ( Солісти)</w:t>
      </w:r>
    </w:p>
    <w:tbl>
      <w:tblPr>
        <w:tblW w:w="14459" w:type="dxa"/>
        <w:tblInd w:w="-572" w:type="dxa"/>
        <w:tblLook w:val="00A0"/>
      </w:tblPr>
      <w:tblGrid>
        <w:gridCol w:w="2180"/>
        <w:gridCol w:w="2033"/>
        <w:gridCol w:w="2180"/>
        <w:gridCol w:w="2760"/>
        <w:gridCol w:w="2754"/>
        <w:gridCol w:w="1134"/>
        <w:gridCol w:w="1418"/>
      </w:tblGrid>
      <w:tr w:rsidR="0075169E" w:rsidRPr="00700FCB" w:rsidTr="0074137A">
        <w:trPr>
          <w:trHeight w:val="79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Бердичівська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«Слава нашим ЗСУ»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Черчик Лілія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Ліцей №10 «Тріумф»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ЦПО</w:t>
            </w:r>
          </w:p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ім. 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О.Разумкова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Гран-прі</w:t>
            </w:r>
          </w:p>
        </w:tc>
      </w:tr>
      <w:tr w:rsidR="0075169E" w:rsidRPr="00700FCB" w:rsidTr="0074137A">
        <w:trPr>
          <w:trHeight w:val="52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Новогуйвинська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Гей соколи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Сіроштан Катерина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Новогуйвинський ліцей імені Сергія Процика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Спец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</w:tbl>
    <w:p w:rsidR="0075169E" w:rsidRPr="00C16E50" w:rsidRDefault="0075169E" w:rsidP="004435D5">
      <w:pPr>
        <w:jc w:val="center"/>
        <w:rPr>
          <w:rFonts w:ascii="Times New Roman" w:hAnsi="Times New Roman"/>
          <w:b/>
          <w:i/>
          <w:color w:val="000000"/>
          <w:sz w:val="16"/>
          <w:szCs w:val="16"/>
        </w:rPr>
      </w:pPr>
    </w:p>
    <w:p w:rsidR="0075169E" w:rsidRPr="00700FCB" w:rsidRDefault="0075169E" w:rsidP="004435D5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700FCB">
        <w:rPr>
          <w:rFonts w:ascii="Times New Roman" w:hAnsi="Times New Roman"/>
          <w:b/>
          <w:i/>
          <w:color w:val="000000"/>
          <w:sz w:val="28"/>
          <w:szCs w:val="28"/>
        </w:rPr>
        <w:t>Академічний спів (Вокальні ансамблі)</w:t>
      </w:r>
    </w:p>
    <w:tbl>
      <w:tblPr>
        <w:tblW w:w="14459" w:type="dxa"/>
        <w:tblInd w:w="-572" w:type="dxa"/>
        <w:tblLook w:val="00A0"/>
      </w:tblPr>
      <w:tblGrid>
        <w:gridCol w:w="1996"/>
        <w:gridCol w:w="2243"/>
        <w:gridCol w:w="2501"/>
        <w:gridCol w:w="2368"/>
        <w:gridCol w:w="2799"/>
        <w:gridCol w:w="1134"/>
        <w:gridCol w:w="1418"/>
      </w:tblGrid>
      <w:tr w:rsidR="0075169E" w:rsidRPr="00C16E50" w:rsidTr="004435D5">
        <w:trPr>
          <w:trHeight w:val="105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Попільнянська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«Ти до мене не ходи»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427260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Вокальний ансамбль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Butterflies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C16E50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C16E50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16E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Попільнянська мистецька школа</w:t>
            </w:r>
            <w:r w:rsidRPr="00C16E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 xml:space="preserve"> ім. Касяна Євченка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C16E50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16E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C16E50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16E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Гран-прі</w:t>
            </w:r>
          </w:p>
        </w:tc>
      </w:tr>
      <w:tr w:rsidR="0075169E" w:rsidRPr="00C16E50" w:rsidTr="004435D5">
        <w:trPr>
          <w:trHeight w:val="52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C16E50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16E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Брусилівська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C16E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Біла квочка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C16E50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16E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Колектив 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C16E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Україночки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C16E50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C16E50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16E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Брусилівська мистецька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C16E50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16E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C16E50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16E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</w:t>
            </w:r>
          </w:p>
        </w:tc>
      </w:tr>
      <w:tr w:rsidR="0075169E" w:rsidRPr="00700FCB" w:rsidTr="004435D5">
        <w:trPr>
          <w:trHeight w:val="105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C16E50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16E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Бердичівська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16E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«Ми переможе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мо» 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Гурток бандуристів «Мальви»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Гімназія № 1 ім.Т.Г.Шевченка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69E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ЦПО </w:t>
            </w:r>
          </w:p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ім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О.Разумкова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69E" w:rsidRPr="00700FCB" w:rsidRDefault="0075169E" w:rsidP="00700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0FC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Спец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</w:tbl>
    <w:p w:rsidR="0075169E" w:rsidRPr="00700FCB" w:rsidRDefault="0075169E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5169E" w:rsidRPr="00700FCB" w:rsidSect="00FC22E9">
      <w:pgSz w:w="15840" w:h="12240" w:orient="landscape"/>
      <w:pgMar w:top="719" w:right="1134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94E"/>
    <w:rsid w:val="000C7F6C"/>
    <w:rsid w:val="0010141C"/>
    <w:rsid w:val="00112EA9"/>
    <w:rsid w:val="00152714"/>
    <w:rsid w:val="001C5358"/>
    <w:rsid w:val="002068FA"/>
    <w:rsid w:val="002474F7"/>
    <w:rsid w:val="00427260"/>
    <w:rsid w:val="004435D5"/>
    <w:rsid w:val="0051545A"/>
    <w:rsid w:val="0053072D"/>
    <w:rsid w:val="006405C4"/>
    <w:rsid w:val="00671F54"/>
    <w:rsid w:val="00700FCB"/>
    <w:rsid w:val="00712A41"/>
    <w:rsid w:val="0074137A"/>
    <w:rsid w:val="00750CF6"/>
    <w:rsid w:val="0075169E"/>
    <w:rsid w:val="00875120"/>
    <w:rsid w:val="0096105C"/>
    <w:rsid w:val="00C16E50"/>
    <w:rsid w:val="00EF6A1D"/>
    <w:rsid w:val="00F55766"/>
    <w:rsid w:val="00FC194E"/>
    <w:rsid w:val="00FC2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41C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37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5</Pages>
  <Words>735</Words>
  <Characters>4192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попередніх результатів </dc:title>
  <dc:subject/>
  <dc:creator>Маша</dc:creator>
  <cp:keywords/>
  <dc:description/>
  <cp:lastModifiedBy>Start</cp:lastModifiedBy>
  <cp:revision>6</cp:revision>
  <cp:lastPrinted>2024-04-15T13:36:00Z</cp:lastPrinted>
  <dcterms:created xsi:type="dcterms:W3CDTF">2024-04-15T13:38:00Z</dcterms:created>
  <dcterms:modified xsi:type="dcterms:W3CDTF">2024-04-15T14:15:00Z</dcterms:modified>
</cp:coreProperties>
</file>