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B0D" w:rsidRPr="00F35A83" w:rsidRDefault="00FC4B0D" w:rsidP="008C71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</w:t>
      </w:r>
      <w:r w:rsidRPr="00F35A83">
        <w:rPr>
          <w:rFonts w:ascii="Times New Roman" w:hAnsi="Times New Roman"/>
          <w:b/>
          <w:sz w:val="28"/>
          <w:szCs w:val="28"/>
          <w:lang w:val="uk-UA"/>
        </w:rPr>
        <w:t xml:space="preserve">езультати </w:t>
      </w:r>
    </w:p>
    <w:p w:rsidR="00FC4B0D" w:rsidRPr="00F35A83" w:rsidRDefault="00FC4B0D" w:rsidP="008C71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35A83">
        <w:rPr>
          <w:rFonts w:ascii="Times New Roman" w:hAnsi="Times New Roman"/>
          <w:b/>
          <w:sz w:val="28"/>
          <w:szCs w:val="28"/>
          <w:lang w:val="uk-UA"/>
        </w:rPr>
        <w:t>обласного етапу ІІІ Всеукраїнського конкурсу документального аматорського кіно «Українська революція: ретроспективний погляд через 100 років»</w:t>
      </w:r>
    </w:p>
    <w:p w:rsidR="00FC4B0D" w:rsidRPr="00F35A83" w:rsidRDefault="00FC4B0D" w:rsidP="008C71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C4B0D" w:rsidRPr="00F35A83" w:rsidRDefault="00FC4B0D" w:rsidP="008C712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35A83">
        <w:rPr>
          <w:rFonts w:ascii="Times New Roman" w:hAnsi="Times New Roman"/>
          <w:b/>
          <w:sz w:val="28"/>
          <w:szCs w:val="28"/>
          <w:lang w:val="uk-UA"/>
        </w:rPr>
        <w:t>07 грудня 2023 р.</w:t>
      </w:r>
      <w:r w:rsidRPr="00F35A83">
        <w:rPr>
          <w:rFonts w:ascii="Times New Roman" w:hAnsi="Times New Roman"/>
          <w:b/>
          <w:sz w:val="28"/>
          <w:szCs w:val="28"/>
          <w:lang w:val="uk-UA"/>
        </w:rPr>
        <w:tab/>
      </w:r>
      <w:r w:rsidRPr="00F35A83">
        <w:rPr>
          <w:rFonts w:ascii="Times New Roman" w:hAnsi="Times New Roman"/>
          <w:b/>
          <w:sz w:val="28"/>
          <w:szCs w:val="28"/>
          <w:lang w:val="uk-UA"/>
        </w:rPr>
        <w:tab/>
      </w:r>
      <w:r w:rsidRPr="00F35A83">
        <w:rPr>
          <w:rFonts w:ascii="Times New Roman" w:hAnsi="Times New Roman"/>
          <w:b/>
          <w:sz w:val="28"/>
          <w:szCs w:val="28"/>
          <w:lang w:val="uk-UA"/>
        </w:rPr>
        <w:tab/>
      </w:r>
      <w:r w:rsidRPr="00F35A83">
        <w:rPr>
          <w:rFonts w:ascii="Times New Roman" w:hAnsi="Times New Roman"/>
          <w:b/>
          <w:sz w:val="28"/>
          <w:szCs w:val="28"/>
          <w:lang w:val="uk-UA"/>
        </w:rPr>
        <w:tab/>
      </w:r>
      <w:r w:rsidRPr="00F35A83">
        <w:rPr>
          <w:rFonts w:ascii="Times New Roman" w:hAnsi="Times New Roman"/>
          <w:b/>
          <w:sz w:val="28"/>
          <w:szCs w:val="28"/>
          <w:lang w:val="uk-UA"/>
        </w:rPr>
        <w:tab/>
      </w:r>
      <w:r w:rsidRPr="00F35A83">
        <w:rPr>
          <w:rFonts w:ascii="Times New Roman" w:hAnsi="Times New Roman"/>
          <w:b/>
          <w:sz w:val="28"/>
          <w:szCs w:val="28"/>
          <w:lang w:val="uk-UA"/>
        </w:rPr>
        <w:tab/>
      </w:r>
      <w:r w:rsidRPr="00F35A83">
        <w:rPr>
          <w:rFonts w:ascii="Times New Roman" w:hAnsi="Times New Roman"/>
          <w:b/>
          <w:sz w:val="28"/>
          <w:szCs w:val="28"/>
          <w:lang w:val="uk-UA"/>
        </w:rPr>
        <w:tab/>
      </w:r>
      <w:r w:rsidRPr="00F35A83">
        <w:rPr>
          <w:rFonts w:ascii="Times New Roman" w:hAnsi="Times New Roman"/>
          <w:b/>
          <w:sz w:val="28"/>
          <w:szCs w:val="28"/>
          <w:lang w:val="uk-UA"/>
        </w:rPr>
        <w:tab/>
        <w:t>м. Житомир</w:t>
      </w:r>
    </w:p>
    <w:p w:rsidR="00FC4B0D" w:rsidRPr="00F35A83" w:rsidRDefault="00FC4B0D" w:rsidP="008C7122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1057" w:type="dxa"/>
        <w:tblInd w:w="-1026" w:type="dxa"/>
        <w:tblLayout w:type="fixed"/>
        <w:tblLook w:val="00A0"/>
      </w:tblPr>
      <w:tblGrid>
        <w:gridCol w:w="567"/>
        <w:gridCol w:w="1701"/>
        <w:gridCol w:w="1987"/>
        <w:gridCol w:w="1559"/>
        <w:gridCol w:w="1982"/>
        <w:gridCol w:w="1560"/>
        <w:gridCol w:w="850"/>
        <w:gridCol w:w="851"/>
      </w:tblGrid>
      <w:tr w:rsidR="00FC4B0D" w:rsidRPr="00A74069" w:rsidTr="00DE50B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B0D" w:rsidRPr="00ED3A0D" w:rsidRDefault="00FC4B0D" w:rsidP="008C712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F35A83">
              <w:rPr>
                <w:rFonts w:ascii="Times New Roman" w:hAnsi="Times New Roman"/>
                <w:sz w:val="23"/>
                <w:szCs w:val="23"/>
                <w:lang w:val="uk-UA"/>
              </w:rPr>
              <w:t>№ з/п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4B0D" w:rsidRPr="00ED3A0D" w:rsidRDefault="00FC4B0D" w:rsidP="008C712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F35A83">
              <w:rPr>
                <w:rFonts w:ascii="Times New Roman" w:hAnsi="Times New Roman"/>
                <w:sz w:val="23"/>
                <w:szCs w:val="23"/>
                <w:lang w:val="uk-UA"/>
              </w:rPr>
              <w:t>Територіальна громада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4B0D" w:rsidRPr="00ED3A0D" w:rsidRDefault="00FC4B0D" w:rsidP="008C712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F35A83">
              <w:rPr>
                <w:rFonts w:ascii="Times New Roman" w:hAnsi="Times New Roman"/>
                <w:sz w:val="23"/>
                <w:szCs w:val="23"/>
                <w:lang w:val="uk-UA"/>
              </w:rPr>
              <w:t>ПІБ учасника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4B0D" w:rsidRPr="00ED3A0D" w:rsidRDefault="00FC4B0D" w:rsidP="008C712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F35A83">
              <w:rPr>
                <w:rFonts w:ascii="Times New Roman" w:hAnsi="Times New Roman"/>
                <w:sz w:val="23"/>
                <w:szCs w:val="23"/>
                <w:lang w:val="uk-UA"/>
              </w:rPr>
              <w:t>Освітній заклад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4B0D" w:rsidRPr="00ED3A0D" w:rsidRDefault="00FC4B0D" w:rsidP="008C712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F35A83">
              <w:rPr>
                <w:rFonts w:ascii="Times New Roman" w:hAnsi="Times New Roman"/>
                <w:sz w:val="23"/>
                <w:szCs w:val="23"/>
                <w:lang w:val="uk-UA"/>
              </w:rPr>
              <w:t>Тема конкурсної роботи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4B0D" w:rsidRPr="00F35A83" w:rsidRDefault="00FC4B0D" w:rsidP="008C712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F35A83">
              <w:rPr>
                <w:rFonts w:ascii="Times New Roman" w:hAnsi="Times New Roman"/>
                <w:sz w:val="23"/>
                <w:szCs w:val="23"/>
                <w:lang w:val="uk-UA"/>
              </w:rPr>
              <w:t>Педагогічний керівник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4B0D" w:rsidRPr="00ED3A0D" w:rsidRDefault="00FC4B0D" w:rsidP="008C712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F35A83">
              <w:rPr>
                <w:rFonts w:ascii="Times New Roman" w:hAnsi="Times New Roman"/>
                <w:sz w:val="23"/>
                <w:szCs w:val="23"/>
                <w:lang w:val="uk-UA"/>
              </w:rPr>
              <w:t>Сума балів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4B0D" w:rsidRPr="00F35A83" w:rsidRDefault="00FC4B0D" w:rsidP="008C712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F35A83">
              <w:rPr>
                <w:rFonts w:ascii="Times New Roman" w:hAnsi="Times New Roman"/>
                <w:sz w:val="23"/>
                <w:szCs w:val="23"/>
                <w:lang w:val="uk-UA"/>
              </w:rPr>
              <w:t>Місце</w:t>
            </w:r>
          </w:p>
        </w:tc>
      </w:tr>
      <w:tr w:rsidR="00FC4B0D" w:rsidRPr="00A74069" w:rsidTr="00DE50B4">
        <w:trPr>
          <w:trHeight w:val="596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B0D" w:rsidRPr="00F35A83" w:rsidRDefault="00FC4B0D" w:rsidP="008C712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ED3A0D">
              <w:rPr>
                <w:rFonts w:ascii="Times New Roman" w:hAnsi="Times New Roman"/>
                <w:sz w:val="23"/>
                <w:szCs w:val="23"/>
                <w:lang w:val="uk-UA"/>
              </w:rPr>
              <w:t>"Українська політична еміграція після подій революції 1917-1921 рр. Процеси її організаційного об</w:t>
            </w:r>
            <w:r w:rsidRPr="00F35A83">
              <w:rPr>
                <w:rFonts w:ascii="Times New Roman" w:hAnsi="Times New Roman"/>
                <w:sz w:val="23"/>
                <w:szCs w:val="23"/>
                <w:lang w:val="uk-UA"/>
              </w:rPr>
              <w:t>’</w:t>
            </w:r>
            <w:r w:rsidRPr="00ED3A0D">
              <w:rPr>
                <w:rFonts w:ascii="Times New Roman" w:hAnsi="Times New Roman"/>
                <w:sz w:val="23"/>
                <w:szCs w:val="23"/>
                <w:lang w:val="uk-UA"/>
              </w:rPr>
              <w:t>єднання у 20-х-30-х рр. ХХ ст. у різних країнах"</w:t>
            </w:r>
          </w:p>
        </w:tc>
      </w:tr>
      <w:tr w:rsidR="00FC4B0D" w:rsidRPr="00A74069" w:rsidTr="00466C82">
        <w:trPr>
          <w:trHeight w:val="1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B0D" w:rsidRPr="00ED3A0D" w:rsidRDefault="00FC4B0D" w:rsidP="008C712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ED3A0D">
              <w:rPr>
                <w:rFonts w:ascii="Times New Roman" w:hAnsi="Times New Roman"/>
                <w:sz w:val="23"/>
                <w:szCs w:val="23"/>
                <w:lang w:val="uk-U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4B0D" w:rsidRPr="00ED3A0D" w:rsidRDefault="00FC4B0D" w:rsidP="008C712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ED3A0D">
              <w:rPr>
                <w:rFonts w:ascii="Times New Roman" w:hAnsi="Times New Roman"/>
                <w:sz w:val="23"/>
                <w:szCs w:val="23"/>
                <w:lang w:val="uk-UA"/>
              </w:rPr>
              <w:t>Чуднівська ТГ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4B0D" w:rsidRPr="00ED3A0D" w:rsidRDefault="00FC4B0D" w:rsidP="0030301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ED3A0D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Ніщук Дарина, Губатюк Валерія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4B0D" w:rsidRPr="00ED3A0D" w:rsidRDefault="00FC4B0D" w:rsidP="00153C4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ED3A0D">
              <w:rPr>
                <w:rFonts w:ascii="Times New Roman" w:hAnsi="Times New Roman"/>
                <w:sz w:val="23"/>
                <w:szCs w:val="23"/>
                <w:lang w:val="uk-UA"/>
              </w:rPr>
              <w:t>КЗ "Чуднівський ліцей"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4B0D" w:rsidRPr="00ED3A0D" w:rsidRDefault="00FC4B0D" w:rsidP="00153C4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ED3A0D">
              <w:rPr>
                <w:rFonts w:ascii="Times New Roman" w:hAnsi="Times New Roman"/>
                <w:sz w:val="23"/>
                <w:szCs w:val="23"/>
                <w:lang w:val="uk-UA"/>
              </w:rPr>
              <w:t>"Видатна роль Івана Фещенка-Чопівського в українському державотворенні"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4B0D" w:rsidRDefault="00FC4B0D" w:rsidP="008C712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F35A83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Мастюк </w:t>
            </w:r>
          </w:p>
          <w:p w:rsidR="00FC4B0D" w:rsidRPr="00F35A83" w:rsidRDefault="00FC4B0D" w:rsidP="008C712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F35A83">
              <w:rPr>
                <w:rFonts w:ascii="Times New Roman" w:hAnsi="Times New Roman"/>
                <w:sz w:val="23"/>
                <w:szCs w:val="23"/>
                <w:lang w:val="uk-UA"/>
              </w:rPr>
              <w:t>Т.П.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4B0D" w:rsidRPr="00ED3A0D" w:rsidRDefault="00FC4B0D" w:rsidP="008C712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ED3A0D">
              <w:rPr>
                <w:rFonts w:ascii="Times New Roman" w:hAnsi="Times New Roman"/>
                <w:sz w:val="23"/>
                <w:szCs w:val="23"/>
                <w:lang w:val="uk-UA"/>
              </w:rPr>
              <w:t>80,00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4B0D" w:rsidRPr="00F35A83" w:rsidRDefault="00FC4B0D" w:rsidP="008C712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F35A83">
              <w:rPr>
                <w:rFonts w:ascii="Times New Roman" w:hAnsi="Times New Roman"/>
                <w:sz w:val="23"/>
                <w:szCs w:val="23"/>
                <w:lang w:val="uk-UA"/>
              </w:rPr>
              <w:t>І</w:t>
            </w:r>
          </w:p>
        </w:tc>
      </w:tr>
      <w:tr w:rsidR="00FC4B0D" w:rsidRPr="00A74069" w:rsidTr="00DE50B4">
        <w:trPr>
          <w:trHeight w:val="411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B0D" w:rsidRPr="00F35A83" w:rsidRDefault="00FC4B0D" w:rsidP="0030301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ED3A0D">
              <w:rPr>
                <w:rFonts w:ascii="Times New Roman" w:hAnsi="Times New Roman"/>
                <w:sz w:val="23"/>
                <w:szCs w:val="23"/>
                <w:lang w:val="uk-UA"/>
              </w:rPr>
              <w:t>"Микола Міхновський - український самостійник, ідеолог націоналізму та збройної боротьби за незалежність</w:t>
            </w:r>
            <w:r w:rsidRPr="00F35A83">
              <w:rPr>
                <w:rFonts w:ascii="Times New Roman" w:hAnsi="Times New Roman"/>
                <w:sz w:val="23"/>
                <w:szCs w:val="23"/>
                <w:lang w:val="uk-UA"/>
              </w:rPr>
              <w:t>»</w:t>
            </w:r>
          </w:p>
        </w:tc>
      </w:tr>
      <w:tr w:rsidR="00FC4B0D" w:rsidRPr="00A74069" w:rsidTr="00F97DDE">
        <w:trPr>
          <w:trHeight w:val="1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B0D" w:rsidRPr="00ED3A0D" w:rsidRDefault="00FC4B0D" w:rsidP="005F1BA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F35A83">
              <w:rPr>
                <w:rFonts w:ascii="Times New Roman" w:hAnsi="Times New Roman"/>
                <w:sz w:val="23"/>
                <w:szCs w:val="23"/>
                <w:lang w:val="uk-U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4B0D" w:rsidRPr="00ED3A0D" w:rsidRDefault="00FC4B0D" w:rsidP="005F1BA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ED3A0D">
              <w:rPr>
                <w:rFonts w:ascii="Times New Roman" w:hAnsi="Times New Roman"/>
                <w:sz w:val="23"/>
                <w:szCs w:val="23"/>
                <w:lang w:val="uk-UA"/>
              </w:rPr>
              <w:t>Коростенська ТГ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4B0D" w:rsidRPr="00F35A83" w:rsidRDefault="00FC4B0D" w:rsidP="005F1BA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ED3A0D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Кошицький Роман, </w:t>
            </w:r>
          </w:p>
          <w:p w:rsidR="00FC4B0D" w:rsidRPr="00ED3A0D" w:rsidRDefault="00FC4B0D" w:rsidP="005F1BA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ED3A0D">
              <w:rPr>
                <w:rFonts w:ascii="Times New Roman" w:hAnsi="Times New Roman"/>
                <w:sz w:val="23"/>
                <w:szCs w:val="23"/>
                <w:lang w:val="uk-UA"/>
              </w:rPr>
              <w:t>Яценко Аріадна, Бех Дарина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4B0D" w:rsidRPr="00ED3A0D" w:rsidRDefault="00FC4B0D" w:rsidP="005F1BA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ED3A0D">
              <w:rPr>
                <w:rFonts w:ascii="Times New Roman" w:hAnsi="Times New Roman"/>
                <w:sz w:val="23"/>
                <w:szCs w:val="23"/>
                <w:lang w:val="uk-UA"/>
              </w:rPr>
              <w:t>КМЛ № 4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4B0D" w:rsidRPr="00ED3A0D" w:rsidRDefault="00FC4B0D" w:rsidP="005F1BA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ED3A0D">
              <w:rPr>
                <w:rFonts w:ascii="Times New Roman" w:hAnsi="Times New Roman"/>
                <w:sz w:val="23"/>
                <w:szCs w:val="23"/>
                <w:lang w:val="uk-UA"/>
              </w:rPr>
              <w:t>"Микола Міхновський - перший український самостійник</w:t>
            </w:r>
            <w:r w:rsidRPr="00F35A83">
              <w:rPr>
                <w:rFonts w:ascii="Times New Roman" w:hAnsi="Times New Roman"/>
                <w:sz w:val="23"/>
                <w:szCs w:val="23"/>
                <w:lang w:val="uk-UA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4B0D" w:rsidRPr="00ED3A0D" w:rsidRDefault="00FC4B0D" w:rsidP="005F1BA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F35A83">
              <w:rPr>
                <w:rFonts w:ascii="Times New Roman" w:hAnsi="Times New Roman"/>
                <w:sz w:val="23"/>
                <w:szCs w:val="23"/>
                <w:lang w:val="uk-UA"/>
              </w:rPr>
              <w:t>Завадська І.М.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4B0D" w:rsidRPr="00ED3A0D" w:rsidRDefault="00FC4B0D" w:rsidP="005F1BA8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3"/>
                <w:szCs w:val="23"/>
                <w:u w:val="single"/>
                <w:lang w:val="uk-UA"/>
              </w:rPr>
            </w:pPr>
            <w:r w:rsidRPr="00ED3A0D">
              <w:rPr>
                <w:rFonts w:ascii="Times New Roman" w:hAnsi="Times New Roman"/>
                <w:sz w:val="23"/>
                <w:szCs w:val="23"/>
                <w:lang w:val="uk-UA"/>
              </w:rPr>
              <w:t>79,00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4B0D" w:rsidRPr="00ED3A0D" w:rsidRDefault="00FC4B0D" w:rsidP="005F1BA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F35A83">
              <w:rPr>
                <w:rFonts w:ascii="Times New Roman" w:hAnsi="Times New Roman"/>
                <w:sz w:val="23"/>
                <w:szCs w:val="23"/>
                <w:lang w:val="uk-UA"/>
              </w:rPr>
              <w:t>ІІ</w:t>
            </w:r>
          </w:p>
        </w:tc>
      </w:tr>
      <w:tr w:rsidR="00FC4B0D" w:rsidRPr="00A74069" w:rsidTr="00F97DDE">
        <w:trPr>
          <w:trHeight w:val="9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B0D" w:rsidRPr="00F35A83" w:rsidRDefault="00FC4B0D" w:rsidP="005F1BA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F35A83">
              <w:rPr>
                <w:rFonts w:ascii="Times New Roman" w:hAnsi="Times New Roman"/>
                <w:sz w:val="23"/>
                <w:szCs w:val="23"/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4B0D" w:rsidRPr="00ED3A0D" w:rsidRDefault="00FC4B0D" w:rsidP="008A6AE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ED3A0D">
              <w:rPr>
                <w:rFonts w:ascii="Times New Roman" w:hAnsi="Times New Roman"/>
                <w:sz w:val="23"/>
                <w:szCs w:val="23"/>
                <w:lang w:val="uk-UA"/>
              </w:rPr>
              <w:t>Коростишів</w:t>
            </w:r>
            <w:r w:rsidRPr="00F35A83">
              <w:rPr>
                <w:rFonts w:ascii="Times New Roman" w:hAnsi="Times New Roman"/>
                <w:sz w:val="23"/>
                <w:szCs w:val="23"/>
                <w:lang w:val="uk-UA"/>
              </w:rPr>
              <w:t>-</w:t>
            </w:r>
            <w:r w:rsidRPr="00ED3A0D">
              <w:rPr>
                <w:rFonts w:ascii="Times New Roman" w:hAnsi="Times New Roman"/>
                <w:sz w:val="23"/>
                <w:szCs w:val="23"/>
                <w:lang w:val="uk-UA"/>
              </w:rPr>
              <w:t>ська ТГ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4B0D" w:rsidRPr="00ED3A0D" w:rsidRDefault="00FC4B0D" w:rsidP="003C6CA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ED3A0D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Рябой Діана, Смик Марта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4B0D" w:rsidRDefault="00FC4B0D" w:rsidP="008A6AE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ED3A0D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Ліцей № 2 </w:t>
            </w:r>
          </w:p>
          <w:p w:rsidR="00FC4B0D" w:rsidRPr="00ED3A0D" w:rsidRDefault="00FC4B0D" w:rsidP="008A6AE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ED3A0D">
              <w:rPr>
                <w:rFonts w:ascii="Times New Roman" w:hAnsi="Times New Roman"/>
                <w:sz w:val="23"/>
                <w:szCs w:val="23"/>
                <w:lang w:val="uk-UA"/>
              </w:rPr>
              <w:t>ім. Л.Х. Дарбіняна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4B0D" w:rsidRPr="00ED3A0D" w:rsidRDefault="00FC4B0D" w:rsidP="008A6AE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ED3A0D">
              <w:rPr>
                <w:rFonts w:ascii="Times New Roman" w:hAnsi="Times New Roman"/>
                <w:sz w:val="23"/>
                <w:szCs w:val="23"/>
                <w:lang w:val="uk-UA"/>
              </w:rPr>
              <w:t>"Микола Міхновський. Самостійна Україна"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4B0D" w:rsidRPr="00ED3A0D" w:rsidRDefault="00FC4B0D" w:rsidP="008A6AE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F35A83">
              <w:rPr>
                <w:rFonts w:ascii="Times New Roman" w:hAnsi="Times New Roman"/>
                <w:sz w:val="23"/>
                <w:szCs w:val="23"/>
                <w:lang w:val="uk-UA"/>
              </w:rPr>
              <w:t>Цимбалюк А.Я.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4B0D" w:rsidRPr="00ED3A0D" w:rsidRDefault="00FC4B0D" w:rsidP="008A6AEC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3"/>
                <w:szCs w:val="23"/>
                <w:u w:val="single"/>
                <w:lang w:val="uk-UA"/>
              </w:rPr>
            </w:pPr>
            <w:r w:rsidRPr="00ED3A0D">
              <w:rPr>
                <w:rFonts w:ascii="Times New Roman" w:hAnsi="Times New Roman"/>
                <w:sz w:val="23"/>
                <w:szCs w:val="23"/>
                <w:lang w:val="uk-UA"/>
              </w:rPr>
              <w:t>70,00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4B0D" w:rsidRPr="00ED3A0D" w:rsidRDefault="00FC4B0D" w:rsidP="008A6AE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F35A83">
              <w:rPr>
                <w:rFonts w:ascii="Times New Roman" w:hAnsi="Times New Roman"/>
                <w:sz w:val="23"/>
                <w:szCs w:val="23"/>
                <w:lang w:val="uk-UA"/>
              </w:rPr>
              <w:t>ІІІ</w:t>
            </w:r>
          </w:p>
        </w:tc>
      </w:tr>
      <w:tr w:rsidR="00FC4B0D" w:rsidRPr="00A74069" w:rsidTr="00F97DDE">
        <w:trPr>
          <w:trHeight w:val="1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B0D" w:rsidRPr="00ED3A0D" w:rsidRDefault="00FC4B0D" w:rsidP="005F1BA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ED3A0D">
              <w:rPr>
                <w:rFonts w:ascii="Times New Roman" w:hAnsi="Times New Roman"/>
                <w:sz w:val="23"/>
                <w:szCs w:val="23"/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4B0D" w:rsidRPr="00ED3A0D" w:rsidRDefault="00FC4B0D" w:rsidP="005F1BA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ED3A0D">
              <w:rPr>
                <w:rFonts w:ascii="Times New Roman" w:hAnsi="Times New Roman"/>
                <w:sz w:val="23"/>
                <w:szCs w:val="23"/>
                <w:lang w:val="uk-UA"/>
              </w:rPr>
              <w:t>Коростенська ТГ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4B0D" w:rsidRPr="00ED3A0D" w:rsidRDefault="00FC4B0D" w:rsidP="005F1BA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ED3A0D">
              <w:rPr>
                <w:rFonts w:ascii="Times New Roman" w:hAnsi="Times New Roman"/>
                <w:sz w:val="23"/>
                <w:szCs w:val="23"/>
                <w:lang w:val="uk-UA"/>
              </w:rPr>
              <w:t>Колектив гуртківців Центру ДЮТ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4B0D" w:rsidRPr="00ED3A0D" w:rsidRDefault="00FC4B0D" w:rsidP="005F1BA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ED3A0D">
              <w:rPr>
                <w:rFonts w:ascii="Times New Roman" w:hAnsi="Times New Roman"/>
                <w:sz w:val="23"/>
                <w:szCs w:val="23"/>
                <w:lang w:val="uk-UA"/>
              </w:rPr>
              <w:t>КУ "Центр ДЮТ" КМР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4B0D" w:rsidRPr="00ED3A0D" w:rsidRDefault="00FC4B0D" w:rsidP="005F1BA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ED3A0D">
              <w:rPr>
                <w:rFonts w:ascii="Times New Roman" w:hAnsi="Times New Roman"/>
                <w:sz w:val="23"/>
                <w:szCs w:val="23"/>
                <w:lang w:val="uk-UA"/>
              </w:rPr>
              <w:t>"Життя та політичний спадок Миколи Міхновського"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4B0D" w:rsidRPr="00ED3A0D" w:rsidRDefault="00FC4B0D" w:rsidP="005F1BA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F35A83">
              <w:rPr>
                <w:rFonts w:ascii="Times New Roman" w:hAnsi="Times New Roman"/>
                <w:sz w:val="23"/>
                <w:szCs w:val="23"/>
                <w:lang w:val="uk-UA"/>
              </w:rPr>
              <w:t>Костюшко К.В., Петрущенко Р.В.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4B0D" w:rsidRPr="00ED3A0D" w:rsidRDefault="00FC4B0D" w:rsidP="000613B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ED3A0D">
              <w:rPr>
                <w:rFonts w:ascii="Times New Roman" w:hAnsi="Times New Roman"/>
                <w:sz w:val="23"/>
                <w:szCs w:val="23"/>
                <w:lang w:val="uk-UA"/>
              </w:rPr>
              <w:t>57,67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4B0D" w:rsidRPr="00ED3A0D" w:rsidRDefault="00FC4B0D" w:rsidP="005F1BA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uk-UA"/>
              </w:rPr>
            </w:pPr>
          </w:p>
        </w:tc>
      </w:tr>
      <w:tr w:rsidR="00FC4B0D" w:rsidRPr="00A74069" w:rsidTr="00DE50B4">
        <w:trPr>
          <w:trHeight w:val="270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B0D" w:rsidRPr="00F35A83" w:rsidRDefault="00FC4B0D" w:rsidP="008C712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ED3A0D">
              <w:rPr>
                <w:rFonts w:ascii="Times New Roman" w:hAnsi="Times New Roman"/>
                <w:sz w:val="23"/>
                <w:szCs w:val="23"/>
                <w:lang w:val="uk-UA"/>
              </w:rPr>
              <w:t>"Соціально-політичні, економічні, культурологічні засади життя на українських землях у складі Польщі, Чехословаччини, Румунії після Першої світової війни"</w:t>
            </w:r>
          </w:p>
        </w:tc>
      </w:tr>
      <w:tr w:rsidR="00FC4B0D" w:rsidRPr="00A74069" w:rsidTr="00F97DDE">
        <w:trPr>
          <w:trHeight w:val="14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B0D" w:rsidRPr="00F35A83" w:rsidRDefault="00FC4B0D" w:rsidP="008C712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F35A83">
              <w:rPr>
                <w:rFonts w:ascii="Times New Roman" w:hAnsi="Times New Roman"/>
                <w:sz w:val="23"/>
                <w:szCs w:val="23"/>
                <w:lang w:val="uk-U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4B0D" w:rsidRPr="00ED3A0D" w:rsidRDefault="00FC4B0D" w:rsidP="0039228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ED3A0D">
              <w:rPr>
                <w:rFonts w:ascii="Times New Roman" w:hAnsi="Times New Roman"/>
                <w:sz w:val="23"/>
                <w:szCs w:val="23"/>
                <w:lang w:val="uk-UA"/>
              </w:rPr>
              <w:t>Коростишів</w:t>
            </w:r>
            <w:r>
              <w:rPr>
                <w:rFonts w:ascii="Times New Roman" w:hAnsi="Times New Roman"/>
                <w:sz w:val="23"/>
                <w:szCs w:val="23"/>
                <w:lang w:val="uk-UA"/>
              </w:rPr>
              <w:t>-</w:t>
            </w:r>
            <w:r w:rsidRPr="00ED3A0D">
              <w:rPr>
                <w:rFonts w:ascii="Times New Roman" w:hAnsi="Times New Roman"/>
                <w:sz w:val="23"/>
                <w:szCs w:val="23"/>
                <w:lang w:val="uk-UA"/>
              </w:rPr>
              <w:t>ська ТГ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4B0D" w:rsidRPr="00ED3A0D" w:rsidRDefault="00FC4B0D" w:rsidP="00093F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ED3A0D">
              <w:rPr>
                <w:rFonts w:ascii="Times New Roman" w:hAnsi="Times New Roman"/>
                <w:sz w:val="23"/>
                <w:szCs w:val="23"/>
                <w:lang w:val="uk-UA"/>
              </w:rPr>
              <w:t>Русанова Дарина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4B0D" w:rsidRPr="00ED3A0D" w:rsidRDefault="00FC4B0D" w:rsidP="0039228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ED3A0D">
              <w:rPr>
                <w:rFonts w:ascii="Times New Roman" w:hAnsi="Times New Roman"/>
                <w:sz w:val="23"/>
                <w:szCs w:val="23"/>
                <w:lang w:val="uk-UA"/>
              </w:rPr>
              <w:t>Коростиші</w:t>
            </w:r>
            <w:r w:rsidRPr="00F35A83">
              <w:rPr>
                <w:rFonts w:ascii="Times New Roman" w:hAnsi="Times New Roman"/>
                <w:sz w:val="23"/>
                <w:szCs w:val="23"/>
                <w:lang w:val="uk-UA"/>
              </w:rPr>
              <w:t>-</w:t>
            </w:r>
            <w:r w:rsidRPr="00ED3A0D">
              <w:rPr>
                <w:rFonts w:ascii="Times New Roman" w:hAnsi="Times New Roman"/>
                <w:sz w:val="23"/>
                <w:szCs w:val="23"/>
                <w:lang w:val="uk-UA"/>
              </w:rPr>
              <w:t>вська станція юних техніків, гурток "Юні відеоамато</w:t>
            </w:r>
            <w:r w:rsidRPr="00F35A83">
              <w:rPr>
                <w:rFonts w:ascii="Times New Roman" w:hAnsi="Times New Roman"/>
                <w:sz w:val="23"/>
                <w:szCs w:val="23"/>
                <w:lang w:val="uk-UA"/>
              </w:rPr>
              <w:t>-</w:t>
            </w:r>
            <w:r w:rsidRPr="00ED3A0D">
              <w:rPr>
                <w:rFonts w:ascii="Times New Roman" w:hAnsi="Times New Roman"/>
                <w:sz w:val="23"/>
                <w:szCs w:val="23"/>
                <w:lang w:val="uk-UA"/>
              </w:rPr>
              <w:t>ри"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4B0D" w:rsidRPr="00ED3A0D" w:rsidRDefault="00FC4B0D" w:rsidP="0039228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ED3A0D">
              <w:rPr>
                <w:rFonts w:ascii="Times New Roman" w:hAnsi="Times New Roman"/>
                <w:sz w:val="23"/>
                <w:szCs w:val="23"/>
                <w:lang w:val="uk-UA"/>
              </w:rPr>
              <w:t>"Погляд у минуле…"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4B0D" w:rsidRPr="00ED3A0D" w:rsidRDefault="00FC4B0D" w:rsidP="0039228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F35A83">
              <w:rPr>
                <w:rFonts w:ascii="Times New Roman" w:hAnsi="Times New Roman"/>
                <w:sz w:val="23"/>
                <w:szCs w:val="23"/>
                <w:lang w:val="uk-UA"/>
              </w:rPr>
              <w:t>Гулицька А.А.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4B0D" w:rsidRPr="00ED3A0D" w:rsidRDefault="00FC4B0D" w:rsidP="0039228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ED3A0D">
              <w:rPr>
                <w:rFonts w:ascii="Times New Roman" w:hAnsi="Times New Roman"/>
                <w:sz w:val="23"/>
                <w:szCs w:val="23"/>
                <w:lang w:val="uk-UA"/>
              </w:rPr>
              <w:t>36,00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4B0D" w:rsidRPr="00F35A83" w:rsidRDefault="00FC4B0D" w:rsidP="008C712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uk-UA"/>
              </w:rPr>
            </w:pPr>
          </w:p>
        </w:tc>
      </w:tr>
    </w:tbl>
    <w:p w:rsidR="00FC4B0D" w:rsidRPr="00F35A83" w:rsidRDefault="00FC4B0D" w:rsidP="006E2C02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sectPr w:rsidR="00FC4B0D" w:rsidRPr="00F35A83" w:rsidSect="00D90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3A0D"/>
    <w:rsid w:val="000613B5"/>
    <w:rsid w:val="00093F55"/>
    <w:rsid w:val="000E068E"/>
    <w:rsid w:val="00153C47"/>
    <w:rsid w:val="001D414C"/>
    <w:rsid w:val="0030301E"/>
    <w:rsid w:val="0039228C"/>
    <w:rsid w:val="003C6CAD"/>
    <w:rsid w:val="00466C82"/>
    <w:rsid w:val="00476310"/>
    <w:rsid w:val="004B0361"/>
    <w:rsid w:val="004B3469"/>
    <w:rsid w:val="004F5EB8"/>
    <w:rsid w:val="005F1BA8"/>
    <w:rsid w:val="006E2C02"/>
    <w:rsid w:val="007B19A5"/>
    <w:rsid w:val="00822CE9"/>
    <w:rsid w:val="008A6AEC"/>
    <w:rsid w:val="008B0254"/>
    <w:rsid w:val="008C7122"/>
    <w:rsid w:val="00953AA8"/>
    <w:rsid w:val="00A74069"/>
    <w:rsid w:val="00A822ED"/>
    <w:rsid w:val="00BA4A35"/>
    <w:rsid w:val="00C04FB3"/>
    <w:rsid w:val="00D90BB4"/>
    <w:rsid w:val="00DE50B4"/>
    <w:rsid w:val="00E05FA9"/>
    <w:rsid w:val="00ED3A0D"/>
    <w:rsid w:val="00F35A83"/>
    <w:rsid w:val="00F97DDE"/>
    <w:rsid w:val="00FA2FBE"/>
    <w:rsid w:val="00FC4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BB4"/>
    <w:pPr>
      <w:spacing w:after="200" w:line="276" w:lineRule="auto"/>
    </w:pPr>
    <w:rPr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ED3A0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662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63</TotalTime>
  <Pages>1</Pages>
  <Words>220</Words>
  <Characters>1260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Office</cp:lastModifiedBy>
  <cp:revision>116</cp:revision>
  <cp:lastPrinted>2023-12-07T12:06:00Z</cp:lastPrinted>
  <dcterms:created xsi:type="dcterms:W3CDTF">2023-12-07T10:51:00Z</dcterms:created>
  <dcterms:modified xsi:type="dcterms:W3CDTF">2024-01-17T09:55:00Z</dcterms:modified>
</cp:coreProperties>
</file>