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41" w:rsidRPr="00884768" w:rsidRDefault="003D5741" w:rsidP="003B6291">
      <w:pPr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6"/>
          <w:szCs w:val="26"/>
        </w:rPr>
      </w:pPr>
      <w:r>
        <w:rPr>
          <w:rFonts w:ascii="Times New Roman" w:hAnsi="Times New Roman"/>
          <w:b/>
          <w:bCs/>
          <w:snapToGrid w:val="0"/>
          <w:sz w:val="26"/>
          <w:szCs w:val="26"/>
        </w:rPr>
        <w:t>Протокол</w:t>
      </w:r>
      <w:r w:rsidRPr="00884768">
        <w:rPr>
          <w:rFonts w:ascii="Times New Roman" w:hAnsi="Times New Roman"/>
          <w:b/>
          <w:bCs/>
          <w:snapToGrid w:val="0"/>
          <w:sz w:val="26"/>
          <w:szCs w:val="26"/>
        </w:rPr>
        <w:t xml:space="preserve"> результатів обласного етапу </w:t>
      </w:r>
    </w:p>
    <w:p w:rsidR="003D5741" w:rsidRPr="00884768" w:rsidRDefault="003D5741" w:rsidP="003B6291">
      <w:pPr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6"/>
          <w:szCs w:val="26"/>
        </w:rPr>
      </w:pPr>
      <w:r w:rsidRPr="00884768">
        <w:rPr>
          <w:rFonts w:ascii="Times New Roman" w:hAnsi="Times New Roman"/>
          <w:b/>
          <w:bCs/>
          <w:snapToGrid w:val="0"/>
          <w:sz w:val="26"/>
          <w:szCs w:val="26"/>
        </w:rPr>
        <w:t>Всеукраїнської краєзнавчої експедиції «Моя Батьківщина – Україна»</w:t>
      </w:r>
    </w:p>
    <w:p w:rsidR="003D5741" w:rsidRPr="00884768" w:rsidRDefault="003D5741" w:rsidP="003B6291">
      <w:pPr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6"/>
          <w:szCs w:val="26"/>
        </w:rPr>
      </w:pPr>
    </w:p>
    <w:p w:rsidR="003D5741" w:rsidRPr="00884768" w:rsidRDefault="003D5741" w:rsidP="003B6291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3D5741" w:rsidRPr="00884768" w:rsidRDefault="003D5741" w:rsidP="003B6291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884768">
        <w:rPr>
          <w:rFonts w:ascii="Times New Roman" w:hAnsi="Times New Roman"/>
          <w:b/>
          <w:i/>
          <w:sz w:val="26"/>
          <w:szCs w:val="26"/>
        </w:rPr>
        <w:t xml:space="preserve">18 грудня 2023 </w:t>
      </w:r>
      <w:r w:rsidRPr="00884768">
        <w:rPr>
          <w:rFonts w:ascii="Times New Roman" w:hAnsi="Times New Roman"/>
          <w:b/>
          <w:i/>
          <w:sz w:val="26"/>
          <w:szCs w:val="26"/>
        </w:rPr>
        <w:tab/>
      </w:r>
      <w:r w:rsidRPr="00884768">
        <w:rPr>
          <w:rFonts w:ascii="Times New Roman" w:hAnsi="Times New Roman"/>
          <w:b/>
          <w:i/>
          <w:sz w:val="26"/>
          <w:szCs w:val="26"/>
        </w:rPr>
        <w:tab/>
      </w:r>
      <w:r w:rsidRPr="00884768">
        <w:rPr>
          <w:rFonts w:ascii="Times New Roman" w:hAnsi="Times New Roman"/>
          <w:b/>
          <w:i/>
          <w:sz w:val="26"/>
          <w:szCs w:val="26"/>
        </w:rPr>
        <w:tab/>
      </w:r>
      <w:r w:rsidRPr="00884768">
        <w:rPr>
          <w:rFonts w:ascii="Times New Roman" w:hAnsi="Times New Roman"/>
          <w:b/>
          <w:i/>
          <w:sz w:val="26"/>
          <w:szCs w:val="26"/>
        </w:rPr>
        <w:tab/>
      </w:r>
      <w:r w:rsidRPr="00884768">
        <w:rPr>
          <w:rFonts w:ascii="Times New Roman" w:hAnsi="Times New Roman"/>
          <w:b/>
          <w:i/>
          <w:sz w:val="26"/>
          <w:szCs w:val="26"/>
        </w:rPr>
        <w:tab/>
      </w:r>
      <w:r w:rsidRPr="00884768">
        <w:rPr>
          <w:rFonts w:ascii="Times New Roman" w:hAnsi="Times New Roman"/>
          <w:b/>
          <w:i/>
          <w:sz w:val="26"/>
          <w:szCs w:val="26"/>
        </w:rPr>
        <w:tab/>
      </w:r>
      <w:r w:rsidRPr="00884768">
        <w:rPr>
          <w:rFonts w:ascii="Times New Roman" w:hAnsi="Times New Roman"/>
          <w:b/>
          <w:i/>
          <w:sz w:val="26"/>
          <w:szCs w:val="26"/>
        </w:rPr>
        <w:tab/>
      </w:r>
      <w:r w:rsidRPr="00884768">
        <w:rPr>
          <w:rFonts w:ascii="Times New Roman" w:hAnsi="Times New Roman"/>
          <w:b/>
          <w:i/>
          <w:sz w:val="26"/>
          <w:szCs w:val="26"/>
        </w:rPr>
        <w:tab/>
        <w:t xml:space="preserve">         м. Житомир</w:t>
      </w:r>
    </w:p>
    <w:p w:rsidR="003D5741" w:rsidRPr="00884768" w:rsidRDefault="003D5741" w:rsidP="003B629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D5741" w:rsidRPr="00884768" w:rsidRDefault="003D5741" w:rsidP="00E55E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4768">
        <w:rPr>
          <w:rFonts w:ascii="Times New Roman" w:hAnsi="Times New Roman"/>
          <w:b/>
          <w:sz w:val="24"/>
          <w:szCs w:val="24"/>
        </w:rPr>
        <w:t>Напрям «З попелу забуття»</w:t>
      </w:r>
    </w:p>
    <w:tbl>
      <w:tblPr>
        <w:tblW w:w="10206" w:type="dxa"/>
        <w:tblInd w:w="-572" w:type="dxa"/>
        <w:tblLayout w:type="fixed"/>
        <w:tblLook w:val="00A0"/>
      </w:tblPr>
      <w:tblGrid>
        <w:gridCol w:w="506"/>
        <w:gridCol w:w="1899"/>
        <w:gridCol w:w="1564"/>
        <w:gridCol w:w="2243"/>
        <w:gridCol w:w="1884"/>
        <w:gridCol w:w="1260"/>
        <w:gridCol w:w="850"/>
      </w:tblGrid>
      <w:tr w:rsidR="003D5741" w:rsidRPr="00E85A3D" w:rsidTr="006F46B0">
        <w:trPr>
          <w:trHeight w:val="34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3B735A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№ з/п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3B735A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Територіальна громада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3B735A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ПІБ учасника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3B735A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Освітній заклад, клас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3B735A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Назва роботи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3B735A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Середнє (максима-льно 100 балів)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3B735A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Місце</w:t>
            </w:r>
          </w:p>
        </w:tc>
      </w:tr>
      <w:tr w:rsidR="003D5741" w:rsidRPr="00E85A3D" w:rsidTr="006F46B0">
        <w:trPr>
          <w:trHeight w:val="21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Коростенська ТГ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Борисевич Єлизавета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 xml:space="preserve">Коростенський міський ліцей № 1, </w:t>
            </w:r>
          </w:p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10-А клас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"Кіборги витримали, не витримав бетон"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3B73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91,33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3B73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І</w:t>
            </w:r>
          </w:p>
        </w:tc>
      </w:tr>
      <w:tr w:rsidR="003D5741" w:rsidRPr="00E85A3D" w:rsidTr="006F46B0">
        <w:trPr>
          <w:trHeight w:val="256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Бердичівська ТГ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Ковальчук Даніїл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Гімназія № 11,</w:t>
            </w:r>
          </w:p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9-А клас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"Військова боротьба між військами Директорії УНР і більшовицькою армією за місто Бердичів наприкінці 1918 - в середині 1920 року"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3B73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88,33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3B73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ІІ</w:t>
            </w:r>
          </w:p>
        </w:tc>
      </w:tr>
      <w:tr w:rsidR="003D5741" w:rsidRPr="00E85A3D" w:rsidTr="006F46B0">
        <w:trPr>
          <w:trHeight w:val="78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Бердичівська ТГ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Бонюк Юлія, Доманська Діана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 xml:space="preserve">Гімназія № 5, </w:t>
            </w:r>
          </w:p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11 та 8-Б класи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"Голодомор на Бердичівщині 1932-1933 рр."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3B73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84,67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3B73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ІІ</w:t>
            </w:r>
          </w:p>
        </w:tc>
      </w:tr>
      <w:tr w:rsidR="003D5741" w:rsidRPr="00E85A3D" w:rsidTr="006F46B0">
        <w:trPr>
          <w:trHeight w:val="103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Тетерівська ТГ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Самолюк Олександр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Тетерівський ліцей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"Човникові операції в музейній експозиції"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3B73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79,67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3B73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ІІІ</w:t>
            </w:r>
          </w:p>
        </w:tc>
      </w:tr>
      <w:tr w:rsidR="003D5741" w:rsidRPr="00E85A3D" w:rsidTr="006F46B0">
        <w:trPr>
          <w:trHeight w:val="78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Житомирська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Пархоменко Ілля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 xml:space="preserve">Ліцей № 27, </w:t>
            </w:r>
          </w:p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11 клас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"Шляхами листопадового рейду"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3B73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77,67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3B73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ІІІ</w:t>
            </w:r>
          </w:p>
        </w:tc>
      </w:tr>
      <w:tr w:rsidR="003D5741" w:rsidRPr="00E85A3D" w:rsidTr="006F46B0">
        <w:trPr>
          <w:trHeight w:val="18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ВП "Науковий ліцей Житомирського державного університету імені Івана Франка"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Палійчук Михайло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 xml:space="preserve">ВП "Науковий ліцей ЖДУ імені Івана Франка", </w:t>
            </w:r>
          </w:p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11 клас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"Український воїн: образ нації"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3B73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77,33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3B73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ІІІ</w:t>
            </w:r>
          </w:p>
        </w:tc>
      </w:tr>
      <w:tr w:rsidR="003D5741" w:rsidRPr="00E85A3D" w:rsidTr="006F46B0">
        <w:trPr>
          <w:trHeight w:val="18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ЦПО для дітей та молоі ЖОР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Клаус Дмитро, Бузань Дмитро, Ковальчук Володимир, Головень Маргарита, Сірик Софія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Г</w:t>
            </w:r>
            <w:r w:rsidRPr="003B735A">
              <w:rPr>
                <w:rFonts w:ascii="Times New Roman" w:hAnsi="Times New Roman"/>
                <w:color w:val="000000"/>
              </w:rPr>
              <w:t xml:space="preserve">урток "Історичне краєзнавство", </w:t>
            </w:r>
          </w:p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 xml:space="preserve">Ліцей № 27 </w:t>
            </w:r>
          </w:p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м. Житомир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"Дорога в небуття довжиною 82 роки"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3B73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3B73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ІІІ</w:t>
            </w:r>
          </w:p>
        </w:tc>
      </w:tr>
      <w:tr w:rsidR="003D5741" w:rsidRPr="00E85A3D" w:rsidTr="006F46B0">
        <w:trPr>
          <w:trHeight w:val="103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Новогуйвинська ТГ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Ткачук Іван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 xml:space="preserve">Новогуйвинський ліцей </w:t>
            </w:r>
          </w:p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ім. Сергія Процика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"Великий Шумськ. Відлуння минулого"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3B73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68,67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3B73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D5741" w:rsidRPr="00E85A3D" w:rsidTr="00177154">
        <w:trPr>
          <w:trHeight w:val="111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Черняхівська ТГ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Войтович Олександр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 xml:space="preserve">Черняхівський ліцей № 2, </w:t>
            </w:r>
          </w:p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11-А клас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"</w:t>
            </w:r>
            <w:r w:rsidRPr="00177154">
              <w:rPr>
                <w:rFonts w:ascii="Times New Roman" w:hAnsi="Times New Roman"/>
                <w:color w:val="000000"/>
                <w:sz w:val="21"/>
                <w:szCs w:val="21"/>
              </w:rPr>
              <w:t>Волонтерський рух  взірець єднання. Становлення волонтерського руху Черняхівщини"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3B73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3B73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D5741" w:rsidRPr="00E85A3D" w:rsidTr="006F46B0">
        <w:trPr>
          <w:trHeight w:val="78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Станишівська ТГ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6D345D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345D">
              <w:rPr>
                <w:rFonts w:ascii="Times New Roman" w:hAnsi="Times New Roman"/>
                <w:color w:val="000000"/>
                <w:sz w:val="21"/>
                <w:szCs w:val="21"/>
              </w:rPr>
              <w:t>Нестеровський Дмитро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Коднянський ліцей, 6 клас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"Із роду в рід кладе життя мости"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3B73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3B73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D5741" w:rsidRPr="00E85A3D" w:rsidTr="009F23D3">
        <w:trPr>
          <w:trHeight w:val="82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5741" w:rsidRPr="003B735A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Бердичівська ТГ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Ганоль Марія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 xml:space="preserve">Гімназія № 1 </w:t>
            </w:r>
          </w:p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ім. Т.Г. Шевченка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77154">
              <w:rPr>
                <w:rFonts w:ascii="Times New Roman" w:hAnsi="Times New Roman"/>
                <w:color w:val="000000"/>
                <w:sz w:val="21"/>
                <w:szCs w:val="21"/>
              </w:rPr>
              <w:t>"Гартований голодомором та війною… Вчитель опаленою долею"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3B73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59,33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3B73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D5741" w:rsidRPr="00E85A3D" w:rsidTr="009F23D3">
        <w:trPr>
          <w:trHeight w:val="82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Любарська ТГ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Бабич Марія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Привітівський ліцей, 9 клас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77154">
              <w:rPr>
                <w:rFonts w:ascii="Times New Roman" w:hAnsi="Times New Roman"/>
                <w:color w:val="000000"/>
                <w:sz w:val="21"/>
                <w:szCs w:val="21"/>
              </w:rPr>
              <w:t>"Він був солдатом. Життєвий шлях Кушніра Миколи Авакумовича."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3B73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57,67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3B73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D5741" w:rsidRPr="00E85A3D" w:rsidTr="006F46B0">
        <w:trPr>
          <w:trHeight w:val="78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Коростишівська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Торгунська Вікторія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Ліцей №2</w:t>
            </w:r>
          </w:p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ім. Л.Х. Дарбіняна, 10 клас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"Вічна пам'ять героям"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3B73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735A">
              <w:rPr>
                <w:rFonts w:ascii="Times New Roman" w:hAnsi="Times New Roman"/>
                <w:color w:val="000000"/>
              </w:rPr>
              <w:t>53,67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3B735A" w:rsidRDefault="003D5741" w:rsidP="003B73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3D5741" w:rsidRPr="00884768" w:rsidRDefault="003D5741" w:rsidP="003B62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5741" w:rsidRPr="0085298F" w:rsidRDefault="003D5741" w:rsidP="001D12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77154">
        <w:rPr>
          <w:rFonts w:ascii="Times New Roman" w:hAnsi="Times New Roman"/>
          <w:b/>
          <w:sz w:val="24"/>
          <w:szCs w:val="24"/>
        </w:rPr>
        <w:t>Напрям «Духовна спадщина мого народу»</w:t>
      </w:r>
    </w:p>
    <w:tbl>
      <w:tblPr>
        <w:tblW w:w="10206" w:type="dxa"/>
        <w:tblInd w:w="-572" w:type="dxa"/>
        <w:tblLayout w:type="fixed"/>
        <w:tblLook w:val="00A0"/>
      </w:tblPr>
      <w:tblGrid>
        <w:gridCol w:w="482"/>
        <w:gridCol w:w="1928"/>
        <w:gridCol w:w="1559"/>
        <w:gridCol w:w="2268"/>
        <w:gridCol w:w="1843"/>
        <w:gridCol w:w="1276"/>
        <w:gridCol w:w="850"/>
      </w:tblGrid>
      <w:tr w:rsidR="003D5741" w:rsidRPr="00E85A3D" w:rsidTr="00177154">
        <w:trPr>
          <w:trHeight w:val="89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177154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№ з/п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177154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Територіальна громада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177154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ПІБ учасника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177154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Освітній заклад, клас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177154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Назва роботи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177154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Середнє (максима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77154">
              <w:rPr>
                <w:rFonts w:ascii="Times New Roman" w:hAnsi="Times New Roman"/>
                <w:color w:val="000000"/>
              </w:rPr>
              <w:t>льно 100 балів)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177154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Місце</w:t>
            </w:r>
          </w:p>
        </w:tc>
      </w:tr>
      <w:tr w:rsidR="003D5741" w:rsidRPr="00E85A3D" w:rsidTr="00177154">
        <w:trPr>
          <w:trHeight w:val="103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Романівська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Мариніч Вікторія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Романівський ліцей № 1, 11 клас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"Молодіжна теологічна культура Романова"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DA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92,67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DA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І</w:t>
            </w:r>
          </w:p>
        </w:tc>
      </w:tr>
      <w:tr w:rsidR="003D5741" w:rsidRPr="00E85A3D" w:rsidTr="0085298F">
        <w:trPr>
          <w:trHeight w:val="67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Словечанська ТГ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Бондарчук Вікторія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Нововелідницький ліцей, 10 клас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"Нарис з історії села Прибитки"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DA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DA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ІІ</w:t>
            </w:r>
          </w:p>
        </w:tc>
      </w:tr>
      <w:tr w:rsidR="003D5741" w:rsidRPr="00E85A3D" w:rsidTr="00177154">
        <w:trPr>
          <w:trHeight w:val="15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Ємільчинська ТГ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177154">
              <w:rPr>
                <w:rFonts w:ascii="Times New Roman" w:hAnsi="Times New Roman"/>
                <w:color w:val="000000"/>
              </w:rPr>
              <w:t>Шокур</w:t>
            </w:r>
          </w:p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Віторія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Ємільчинський ліцей № 1, 7-А клас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"Людина із сусідньої вулиці"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DA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81,67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DA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ІІ</w:t>
            </w:r>
          </w:p>
        </w:tc>
      </w:tr>
      <w:tr w:rsidR="003D5741" w:rsidRPr="00E85A3D" w:rsidTr="00177154">
        <w:trPr>
          <w:trHeight w:val="209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Глибочицька ТГ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Колодюк Дмитро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Кошарищенська гімназія, 9 клас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77154">
              <w:rPr>
                <w:rFonts w:ascii="Times New Roman" w:hAnsi="Times New Roman"/>
                <w:color w:val="000000"/>
                <w:sz w:val="21"/>
                <w:szCs w:val="21"/>
              </w:rPr>
              <w:t>"Художнє втілення теми історичної справедливості в літературній творчості письменника рідного краю Михайла Антоновича Прилуцького"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DA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77,33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DA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ІІІ</w:t>
            </w:r>
          </w:p>
        </w:tc>
      </w:tr>
      <w:tr w:rsidR="003D5741" w:rsidRPr="00E85A3D" w:rsidTr="00177154">
        <w:trPr>
          <w:trHeight w:val="103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ЦПО для дітей та молоі ЖОР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Фальківська Аліса, Софійчук Вадим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Г</w:t>
            </w:r>
            <w:r w:rsidRPr="00177154">
              <w:rPr>
                <w:rFonts w:ascii="Times New Roman" w:hAnsi="Times New Roman"/>
                <w:color w:val="000000"/>
              </w:rPr>
              <w:t xml:space="preserve">урток </w:t>
            </w:r>
            <w:r>
              <w:rPr>
                <w:rFonts w:ascii="Times New Roman" w:hAnsi="Times New Roman"/>
                <w:color w:val="000000"/>
                <w:lang w:val="ru-RU"/>
              </w:rPr>
              <w:t>«</w:t>
            </w:r>
            <w:r w:rsidRPr="00177154">
              <w:rPr>
                <w:rFonts w:ascii="Times New Roman" w:hAnsi="Times New Roman"/>
                <w:color w:val="000000"/>
              </w:rPr>
              <w:t>Музеєзнавство</w:t>
            </w:r>
            <w:r>
              <w:rPr>
                <w:rFonts w:ascii="Times New Roman" w:hAnsi="Times New Roman"/>
                <w:color w:val="000000"/>
                <w:lang w:val="ru-RU"/>
              </w:rPr>
              <w:t>»</w:t>
            </w:r>
            <w:r w:rsidRPr="00177154">
              <w:rPr>
                <w:rFonts w:ascii="Times New Roman" w:hAnsi="Times New Roman"/>
                <w:color w:val="000000"/>
              </w:rPr>
              <w:t>, Привітівський ліцей, 7, 6 клас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"Церква Різдва Пресвятої Богородиці"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DA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DA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ІІІ</w:t>
            </w:r>
          </w:p>
        </w:tc>
      </w:tr>
      <w:tr w:rsidR="003D5741" w:rsidRPr="00E85A3D" w:rsidTr="00177154">
        <w:trPr>
          <w:trHeight w:val="40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Малинська ТГ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Романько Євгенія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Ліцей № 5, 11 клас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77154">
              <w:rPr>
                <w:rFonts w:ascii="Times New Roman" w:hAnsi="Times New Roman"/>
                <w:color w:val="000000"/>
                <w:sz w:val="21"/>
                <w:szCs w:val="21"/>
              </w:rPr>
              <w:t>"Я беру брилу мармуру і відсікаю від неї все зайве." Мистецький світ скульптора Василя Фещенка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DA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61,67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DA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D5741" w:rsidRPr="00E85A3D" w:rsidTr="00F5585D">
        <w:trPr>
          <w:trHeight w:val="266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Пулинська ТГ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Омельченко Таїсія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Сколобівська гімназія, 8 клас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"Село і церква. Церква і село"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DA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59,33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DA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D5741" w:rsidRPr="00E85A3D" w:rsidTr="00F5585D">
        <w:trPr>
          <w:trHeight w:val="896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Коростишівська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Співак Дарина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Ліцей № 3, 11 клас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"Відображення світогляду праукраїнців у сучасній повсякденності через призму календарної обрядовості"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DA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DA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D5741" w:rsidRPr="00E85A3D" w:rsidTr="00177154">
        <w:trPr>
          <w:trHeight w:val="103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Новогуйвинська ТГ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Кичук Богдана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Сінгурівський ліцей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"Народний розум втілений у них - і заповіт нащадкам…"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DA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58,00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DA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D5741" w:rsidRPr="00E85A3D" w:rsidTr="00177154">
        <w:trPr>
          <w:trHeight w:val="103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Любарська ТГ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Левківський Роман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Березівська гімназія, 8 клас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"Вічно житиме пам'ять людська про Леонарда Соловінського"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DA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56,67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DA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D5741" w:rsidRPr="00E85A3D" w:rsidTr="00177154">
        <w:trPr>
          <w:trHeight w:val="78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Станишівська ТГ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Цуняк Дарина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Зарічанська гімназія, 7 клас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"Сторінками казкового Полісся"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DA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52,67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DA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D5741" w:rsidRPr="00E85A3D" w:rsidTr="00177154">
        <w:trPr>
          <w:trHeight w:val="154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Черняхівська ТГ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Пронькіна Дарія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Черняхівський ліцей № 2, 10 клас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"Народний танець - символ української культури та національної ідентичності"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DA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52,67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DA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D5741" w:rsidRPr="00E85A3D" w:rsidTr="00177154">
        <w:trPr>
          <w:trHeight w:val="78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Коростишівська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Міненко Ігор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 xml:space="preserve">Ліцей № 5 </w:t>
            </w:r>
          </w:p>
          <w:p w:rsidR="003D5741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 xml:space="preserve">ім. Т.Г. Шевченка, </w:t>
            </w:r>
          </w:p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8 клас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"Гранітні фантазії"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DA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154">
              <w:rPr>
                <w:rFonts w:ascii="Times New Roman" w:hAnsi="Times New Roman"/>
                <w:color w:val="000000"/>
              </w:rPr>
              <w:t>49,67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177154" w:rsidRDefault="003D5741" w:rsidP="00DA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3D5741" w:rsidRPr="00884768" w:rsidRDefault="003D5741" w:rsidP="003B62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5741" w:rsidRPr="00E55E30" w:rsidRDefault="003D5741" w:rsidP="001D12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5E30">
        <w:rPr>
          <w:rFonts w:ascii="Times New Roman" w:hAnsi="Times New Roman"/>
          <w:b/>
          <w:sz w:val="24"/>
          <w:szCs w:val="24"/>
        </w:rPr>
        <w:t>Напрям «Із батьківської криниці»</w:t>
      </w:r>
    </w:p>
    <w:tbl>
      <w:tblPr>
        <w:tblW w:w="10206" w:type="dxa"/>
        <w:tblInd w:w="-572" w:type="dxa"/>
        <w:tblLook w:val="00A0"/>
      </w:tblPr>
      <w:tblGrid>
        <w:gridCol w:w="482"/>
        <w:gridCol w:w="1928"/>
        <w:gridCol w:w="1527"/>
        <w:gridCol w:w="2300"/>
        <w:gridCol w:w="1843"/>
        <w:gridCol w:w="1276"/>
        <w:gridCol w:w="850"/>
      </w:tblGrid>
      <w:tr w:rsidR="003D5741" w:rsidRPr="00E85A3D" w:rsidTr="00D75E3F">
        <w:trPr>
          <w:trHeight w:val="59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D75E3F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№ з/п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D75E3F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Територіальна громада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D75E3F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ПІБ учасника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D75E3F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Освітній заклад, клас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D75E3F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Назва роботи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D75E3F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Середнє (максима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D75E3F">
              <w:rPr>
                <w:rFonts w:ascii="Times New Roman" w:hAnsi="Times New Roman"/>
                <w:color w:val="000000"/>
              </w:rPr>
              <w:t>льно 100 балів)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D75E3F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Місце</w:t>
            </w:r>
          </w:p>
        </w:tc>
      </w:tr>
      <w:tr w:rsidR="003D5741" w:rsidRPr="00E85A3D" w:rsidTr="00D75E3F">
        <w:trPr>
          <w:trHeight w:val="103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Словечанська ТГ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Ковальчук Андрій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Словечанський ліцей, 9-А клас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"Учителем школа стоїть (історія однієї династії)"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І</w:t>
            </w:r>
          </w:p>
        </w:tc>
      </w:tr>
      <w:tr w:rsidR="003D5741" w:rsidRPr="00E85A3D" w:rsidTr="00E27E80">
        <w:trPr>
          <w:trHeight w:val="65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Словечанська ТГ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Примак Наталія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Нововелідницький ліцей, 11 клас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E27E80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7E80">
              <w:rPr>
                <w:rFonts w:ascii="Times New Roman" w:hAnsi="Times New Roman"/>
                <w:color w:val="000000"/>
                <w:sz w:val="21"/>
                <w:szCs w:val="21"/>
              </w:rPr>
              <w:t>"Сакральне мистецтво іконописної вишивки рідного краю (Овруччина Житомирської області)"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84,00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ІІ</w:t>
            </w:r>
          </w:p>
        </w:tc>
      </w:tr>
      <w:tr w:rsidR="003D5741" w:rsidRPr="00E85A3D" w:rsidTr="00D75E3F">
        <w:trPr>
          <w:trHeight w:val="129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Бердичівська ТГ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Зеленко Єлизавета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БМГГ №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E27E80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7E80">
              <w:rPr>
                <w:rFonts w:ascii="Times New Roman" w:hAnsi="Times New Roman"/>
                <w:color w:val="000000"/>
                <w:sz w:val="21"/>
                <w:szCs w:val="21"/>
              </w:rPr>
              <w:t>"Виклики сучасної війни: альтернативні джерела тепла та освітлення"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82,67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ІІ</w:t>
            </w:r>
          </w:p>
        </w:tc>
      </w:tr>
      <w:tr w:rsidR="003D5741" w:rsidRPr="00E85A3D" w:rsidTr="00D75E3F">
        <w:trPr>
          <w:trHeight w:val="52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Любарська ТГ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Молочківська Валерія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Березівська гімназія, 9 клас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"Найцінніший скарб на землі"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76,33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ІІІ</w:t>
            </w:r>
          </w:p>
        </w:tc>
      </w:tr>
      <w:tr w:rsidR="003D5741" w:rsidRPr="00E85A3D" w:rsidTr="00225309">
        <w:trPr>
          <w:trHeight w:val="54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Станишівська ТГ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Калінчук Микола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 xml:space="preserve">Пісківський ліцей, </w:t>
            </w:r>
          </w:p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10 клас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225309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25309">
              <w:rPr>
                <w:rFonts w:ascii="Times New Roman" w:hAnsi="Times New Roman"/>
                <w:color w:val="000000"/>
                <w:sz w:val="21"/>
                <w:szCs w:val="21"/>
              </w:rPr>
              <w:t>"У звичаях, традиціях народу я душу України пізнаю (обжинки)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75,33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ІІІ</w:t>
            </w:r>
          </w:p>
        </w:tc>
      </w:tr>
      <w:tr w:rsidR="003D5741" w:rsidRPr="00E85A3D" w:rsidTr="00225309">
        <w:trPr>
          <w:trHeight w:val="55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Малинська ТГ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Смик Валерія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Гранітненський ліцей, 11 клас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225309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25309">
              <w:rPr>
                <w:rFonts w:ascii="Times New Roman" w:hAnsi="Times New Roman"/>
                <w:color w:val="000000"/>
                <w:sz w:val="21"/>
                <w:szCs w:val="21"/>
              </w:rPr>
              <w:t>"Особливості українського весілля в різних регіонах України"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ІІІ</w:t>
            </w:r>
          </w:p>
        </w:tc>
      </w:tr>
      <w:tr w:rsidR="003D5741" w:rsidRPr="00E85A3D" w:rsidTr="00225309">
        <w:trPr>
          <w:trHeight w:val="636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E3F">
              <w:rPr>
                <w:rFonts w:ascii="Times New Roman" w:hAnsi="Times New Roman"/>
              </w:rPr>
              <w:t>7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</w:rPr>
            </w:pPr>
            <w:r w:rsidRPr="00D75E3F">
              <w:rPr>
                <w:rFonts w:ascii="Times New Roman" w:hAnsi="Times New Roman"/>
              </w:rPr>
              <w:t>Словечанська ТГ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</w:rPr>
            </w:pPr>
            <w:r w:rsidRPr="00D75E3F">
              <w:rPr>
                <w:rFonts w:ascii="Times New Roman" w:hAnsi="Times New Roman"/>
              </w:rPr>
              <w:t>Будушевська Вікторія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Default="003D5741" w:rsidP="001D12F2">
            <w:pPr>
              <w:spacing w:after="0" w:line="240" w:lineRule="auto"/>
              <w:rPr>
                <w:rFonts w:ascii="Times New Roman" w:hAnsi="Times New Roman"/>
              </w:rPr>
            </w:pPr>
            <w:r w:rsidRPr="00D75E3F">
              <w:rPr>
                <w:rFonts w:ascii="Times New Roman" w:hAnsi="Times New Roman"/>
              </w:rPr>
              <w:t xml:space="preserve">Бігунський ліцей, </w:t>
            </w:r>
          </w:p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</w:rPr>
            </w:pPr>
            <w:r w:rsidRPr="00D75E3F">
              <w:rPr>
                <w:rFonts w:ascii="Times New Roman" w:hAnsi="Times New Roman"/>
              </w:rPr>
              <w:t>9 клас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225309" w:rsidRDefault="003D5741" w:rsidP="001D12F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25309">
              <w:rPr>
                <w:rFonts w:ascii="Times New Roman" w:hAnsi="Times New Roman"/>
                <w:sz w:val="21"/>
                <w:szCs w:val="21"/>
              </w:rPr>
              <w:t>"Розвиток родинних обрядів та їх місце у сучасному житті"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5E3F">
              <w:rPr>
                <w:rFonts w:ascii="Times New Roman" w:hAnsi="Times New Roman"/>
              </w:rPr>
              <w:t>67,67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9311E9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5741" w:rsidRPr="00E85A3D" w:rsidTr="00225309">
        <w:trPr>
          <w:trHeight w:val="219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Городницька ТГ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Коростіль Марія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 xml:space="preserve">Городницький опорний ліцей, </w:t>
            </w:r>
          </w:p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11-А клас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225309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25309">
              <w:rPr>
                <w:rFonts w:ascii="Times New Roman" w:hAnsi="Times New Roman"/>
                <w:color w:val="000000"/>
                <w:sz w:val="21"/>
                <w:szCs w:val="21"/>
              </w:rPr>
              <w:t>"Народні ремесла, промисли, рандомні традиції, звичаї в контексті культурного спадку населених пунктів Городницької територіальної громади"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63,33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D5741" w:rsidRPr="00E85A3D" w:rsidTr="00225309">
        <w:trPr>
          <w:trHeight w:val="577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Черняхівська ТГ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Тищенко Даніел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Черняхівський ліцей № 2, 11-А клас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"Квіти - символи в народних традиціях і обрядах"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58,67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D5741" w:rsidRPr="00E85A3D" w:rsidTr="00225309">
        <w:trPr>
          <w:trHeight w:val="39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Житомирська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Новікова Анастасія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 xml:space="preserve">Ліцей № 7 імені В.Бражевського, </w:t>
            </w:r>
          </w:p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10 клас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"Народні музичні інсрументи"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58,00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D5741" w:rsidRPr="00E85A3D" w:rsidTr="00225309">
        <w:trPr>
          <w:trHeight w:val="7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Любарська ТГ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Біленький Богдан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 xml:space="preserve">Любарський ліцей </w:t>
            </w:r>
          </w:p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№ 2, 11 клас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225309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25309">
              <w:rPr>
                <w:rFonts w:ascii="Times New Roman" w:hAnsi="Times New Roman"/>
                <w:color w:val="000000"/>
                <w:sz w:val="21"/>
                <w:szCs w:val="21"/>
              </w:rPr>
              <w:t>"Особливості говірки села Юрівки Житомирського району Житомирської області"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56,00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D5741" w:rsidRPr="00E85A3D" w:rsidTr="00B24246">
        <w:trPr>
          <w:trHeight w:val="34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Новогуйвинська ТГ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Кожухівська Таїсія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Руднє-Городищенська гімназія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"Вишиванка - оберіг українців"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51,00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D5741" w:rsidRPr="00E85A3D" w:rsidTr="00B24246">
        <w:trPr>
          <w:trHeight w:val="7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Коростишівська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Шнайдер Антон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 xml:space="preserve">Ліцей № 5 </w:t>
            </w:r>
          </w:p>
          <w:p w:rsidR="003D5741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 xml:space="preserve">ім. Т.Г. Шевченка, </w:t>
            </w:r>
          </w:p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6-В клас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"Співає родина співає душа"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D5741" w:rsidRPr="00E85A3D" w:rsidTr="00B24246">
        <w:trPr>
          <w:trHeight w:val="7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Коростишівська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Башинський Назарій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 xml:space="preserve">Ліцей № 9 </w:t>
            </w:r>
          </w:p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ім. Олега Ольжича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"Горлицею" душа наповнюється"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D5741" w:rsidRPr="00E85A3D" w:rsidTr="00B24246">
        <w:trPr>
          <w:trHeight w:val="140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Коростишівська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Веприцька Уляна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Ліцей № 1, 6-Б клас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"</w:t>
            </w:r>
            <w:r w:rsidRPr="00B24246">
              <w:rPr>
                <w:rFonts w:ascii="Times New Roman" w:hAnsi="Times New Roman"/>
                <w:color w:val="000000"/>
                <w:sz w:val="21"/>
                <w:szCs w:val="21"/>
              </w:rPr>
              <w:t>Народні вірування Житомирщини та невидима сила у казках Василя Короліва-Старого як противага уставленій фольклорній традиції"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36,67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D5741" w:rsidRPr="00E85A3D" w:rsidTr="00D75E3F">
        <w:trPr>
          <w:trHeight w:val="52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Чуднівська ТГ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Соботович С.О.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КЗ "Чуднівський ліцей"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1D12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"Родинні звичаї Соботовичів"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5E3F">
              <w:rPr>
                <w:rFonts w:ascii="Times New Roman" w:hAnsi="Times New Roman"/>
                <w:color w:val="000000"/>
              </w:rPr>
              <w:t>35,67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D75E3F" w:rsidRDefault="003D5741" w:rsidP="00D7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3D5741" w:rsidRDefault="003D5741" w:rsidP="003B62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5741" w:rsidRDefault="003D5741" w:rsidP="003B62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5741" w:rsidRDefault="003D5741" w:rsidP="003B62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5741" w:rsidRDefault="003D5741" w:rsidP="003B62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5741" w:rsidRPr="00884768" w:rsidRDefault="003D5741" w:rsidP="003B62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5741" w:rsidRPr="00884768" w:rsidRDefault="003D5741" w:rsidP="00463E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1BCE">
        <w:rPr>
          <w:rFonts w:ascii="Times New Roman" w:hAnsi="Times New Roman"/>
          <w:b/>
          <w:sz w:val="24"/>
          <w:szCs w:val="24"/>
        </w:rPr>
        <w:t>Напрям «Козацькому роду нема переводу»</w:t>
      </w:r>
    </w:p>
    <w:tbl>
      <w:tblPr>
        <w:tblW w:w="10206" w:type="dxa"/>
        <w:tblInd w:w="-572" w:type="dxa"/>
        <w:tblLayout w:type="fixed"/>
        <w:tblLook w:val="00A0"/>
      </w:tblPr>
      <w:tblGrid>
        <w:gridCol w:w="483"/>
        <w:gridCol w:w="1812"/>
        <w:gridCol w:w="1324"/>
        <w:gridCol w:w="2477"/>
        <w:gridCol w:w="1984"/>
        <w:gridCol w:w="1176"/>
        <w:gridCol w:w="950"/>
      </w:tblGrid>
      <w:tr w:rsidR="003D5741" w:rsidRPr="00E85A3D" w:rsidTr="00463EC0">
        <w:trPr>
          <w:trHeight w:val="42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C01BCE" w:rsidRDefault="003D5741" w:rsidP="006318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BCE">
              <w:rPr>
                <w:rFonts w:ascii="Times New Roman" w:hAnsi="Times New Roman"/>
                <w:color w:val="000000"/>
              </w:rPr>
              <w:t>№ з/п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C01BCE" w:rsidRDefault="003D5741" w:rsidP="006318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BCE">
              <w:rPr>
                <w:rFonts w:ascii="Times New Roman" w:hAnsi="Times New Roman"/>
                <w:color w:val="000000"/>
              </w:rPr>
              <w:t>Територіальна громада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C01BCE" w:rsidRDefault="003D5741" w:rsidP="006318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BCE">
              <w:rPr>
                <w:rFonts w:ascii="Times New Roman" w:hAnsi="Times New Roman"/>
                <w:color w:val="000000"/>
              </w:rPr>
              <w:t>ПІБ учасника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C01BCE" w:rsidRDefault="003D5741" w:rsidP="006318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BCE">
              <w:rPr>
                <w:rFonts w:ascii="Times New Roman" w:hAnsi="Times New Roman"/>
                <w:color w:val="000000"/>
              </w:rPr>
              <w:t>Освітній заклад, клас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C01BCE" w:rsidRDefault="003D5741" w:rsidP="006318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BCE">
              <w:rPr>
                <w:rFonts w:ascii="Times New Roman" w:hAnsi="Times New Roman"/>
                <w:color w:val="000000"/>
              </w:rPr>
              <w:t>Назва роботи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C01BCE" w:rsidRDefault="003D5741" w:rsidP="006318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BCE">
              <w:rPr>
                <w:rFonts w:ascii="Times New Roman" w:hAnsi="Times New Roman"/>
                <w:color w:val="000000"/>
              </w:rPr>
              <w:t>Середнє (максима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C01BCE">
              <w:rPr>
                <w:rFonts w:ascii="Times New Roman" w:hAnsi="Times New Roman"/>
                <w:color w:val="000000"/>
              </w:rPr>
              <w:t>льно 100 балів)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C01BCE" w:rsidRDefault="003D5741" w:rsidP="006318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BCE">
              <w:rPr>
                <w:rFonts w:ascii="Times New Roman" w:hAnsi="Times New Roman"/>
                <w:color w:val="000000"/>
              </w:rPr>
              <w:t>Місце</w:t>
            </w:r>
          </w:p>
        </w:tc>
      </w:tr>
      <w:tr w:rsidR="003D5741" w:rsidRPr="00E85A3D" w:rsidTr="00463EC0">
        <w:trPr>
          <w:trHeight w:val="68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C01BCE" w:rsidRDefault="003D5741" w:rsidP="006318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BC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C01BCE" w:rsidRDefault="003D5741" w:rsidP="006318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BCE">
              <w:rPr>
                <w:rFonts w:ascii="Times New Roman" w:hAnsi="Times New Roman"/>
                <w:color w:val="000000"/>
              </w:rPr>
              <w:t>Червоненська ТГ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C01BCE" w:rsidRDefault="003D5741" w:rsidP="006318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BCE">
              <w:rPr>
                <w:rFonts w:ascii="Times New Roman" w:hAnsi="Times New Roman"/>
                <w:color w:val="000000"/>
              </w:rPr>
              <w:t>Койда Людмила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Default="003D5741" w:rsidP="006318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BCE">
              <w:rPr>
                <w:rFonts w:ascii="Times New Roman" w:hAnsi="Times New Roman"/>
                <w:color w:val="000000"/>
              </w:rPr>
              <w:t xml:space="preserve">Глинівецький ліцей, </w:t>
            </w:r>
          </w:p>
          <w:p w:rsidR="003D5741" w:rsidRPr="00C01BCE" w:rsidRDefault="003D5741" w:rsidP="006318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BCE">
              <w:rPr>
                <w:rFonts w:ascii="Times New Roman" w:hAnsi="Times New Roman"/>
                <w:color w:val="000000"/>
              </w:rPr>
              <w:t>10 клас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463EC0" w:rsidRDefault="003D5741" w:rsidP="00631824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63EC0">
              <w:rPr>
                <w:rFonts w:ascii="Times New Roman" w:hAnsi="Times New Roman"/>
                <w:color w:val="000000"/>
                <w:sz w:val="21"/>
                <w:szCs w:val="21"/>
              </w:rPr>
              <w:t>"Гетьманство Івана Самойловича: основні аспекти зовнішньої політики"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C01BCE" w:rsidRDefault="003D5741" w:rsidP="00463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BCE">
              <w:rPr>
                <w:rFonts w:ascii="Times New Roman" w:hAnsi="Times New Roman"/>
                <w:color w:val="000000"/>
              </w:rPr>
              <w:t>93,00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C01BCE" w:rsidRDefault="003D5741" w:rsidP="00463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BCE">
              <w:rPr>
                <w:rFonts w:ascii="Times New Roman" w:hAnsi="Times New Roman"/>
                <w:color w:val="000000"/>
              </w:rPr>
              <w:t>І</w:t>
            </w:r>
          </w:p>
        </w:tc>
      </w:tr>
      <w:tr w:rsidR="003D5741" w:rsidRPr="00E85A3D" w:rsidTr="00463EC0">
        <w:trPr>
          <w:trHeight w:val="4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C01BCE" w:rsidRDefault="003D5741" w:rsidP="006318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BC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C01BCE" w:rsidRDefault="003D5741" w:rsidP="006318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BCE">
              <w:rPr>
                <w:rFonts w:ascii="Times New Roman" w:hAnsi="Times New Roman"/>
                <w:color w:val="000000"/>
              </w:rPr>
              <w:t>Новогуйвинська ТГ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C01BCE" w:rsidRDefault="003D5741" w:rsidP="006318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BCE">
              <w:rPr>
                <w:rFonts w:ascii="Times New Roman" w:hAnsi="Times New Roman"/>
                <w:color w:val="000000"/>
              </w:rPr>
              <w:t>Бондарчук Ольга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C01BCE" w:rsidRDefault="003D5741" w:rsidP="006318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BCE">
              <w:rPr>
                <w:rFonts w:ascii="Times New Roman" w:hAnsi="Times New Roman"/>
                <w:color w:val="000000"/>
              </w:rPr>
              <w:t>Пряжівська гімназія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463EC0" w:rsidRDefault="003D5741" w:rsidP="00631824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63EC0">
              <w:rPr>
                <w:rFonts w:ascii="Times New Roman" w:hAnsi="Times New Roman"/>
                <w:color w:val="000000"/>
                <w:sz w:val="21"/>
                <w:szCs w:val="21"/>
              </w:rPr>
              <w:t>"Таємниці козацької медицини"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C01BCE" w:rsidRDefault="003D5741" w:rsidP="00463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BCE">
              <w:rPr>
                <w:rFonts w:ascii="Times New Roman" w:hAnsi="Times New Roman"/>
                <w:color w:val="000000"/>
              </w:rPr>
              <w:t>79,00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C01BCE" w:rsidRDefault="003D5741" w:rsidP="00463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BCE">
              <w:rPr>
                <w:rFonts w:ascii="Times New Roman" w:hAnsi="Times New Roman"/>
                <w:color w:val="000000"/>
              </w:rPr>
              <w:t>ІІІ</w:t>
            </w:r>
          </w:p>
        </w:tc>
      </w:tr>
      <w:tr w:rsidR="003D5741" w:rsidRPr="00E85A3D" w:rsidTr="00463EC0">
        <w:trPr>
          <w:trHeight w:val="5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C01BCE" w:rsidRDefault="003D5741" w:rsidP="006318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BC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C01BCE" w:rsidRDefault="003D5741" w:rsidP="006318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BCE">
              <w:rPr>
                <w:rFonts w:ascii="Times New Roman" w:hAnsi="Times New Roman"/>
                <w:color w:val="000000"/>
              </w:rPr>
              <w:t>Коростенська ТГ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C01BCE" w:rsidRDefault="003D5741" w:rsidP="006318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BCE">
              <w:rPr>
                <w:rFonts w:ascii="Times New Roman" w:hAnsi="Times New Roman"/>
                <w:color w:val="000000"/>
              </w:rPr>
              <w:t>Клименко Софія, Савущик Мирослав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C01BCE" w:rsidRDefault="003D5741" w:rsidP="006318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Коростенський  міський ліцей</w:t>
            </w:r>
            <w:r w:rsidRPr="00C01BCE">
              <w:rPr>
                <w:rFonts w:ascii="Times New Roman" w:hAnsi="Times New Roman"/>
                <w:color w:val="000000"/>
              </w:rPr>
              <w:t xml:space="preserve"> № 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463EC0" w:rsidRDefault="003D5741" w:rsidP="00631824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63EC0">
              <w:rPr>
                <w:rFonts w:ascii="Times New Roman" w:hAnsi="Times New Roman"/>
                <w:color w:val="000000"/>
                <w:sz w:val="21"/>
                <w:szCs w:val="21"/>
              </w:rPr>
              <w:t>"Історія козаччини та боротьба з іноземними поневолювачами"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C01BCE" w:rsidRDefault="003D5741" w:rsidP="00463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BCE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C01BCE">
              <w:rPr>
                <w:rFonts w:ascii="Times New Roman" w:hAnsi="Times New Roman"/>
                <w:color w:val="000000"/>
              </w:rPr>
              <w:t>,67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Default="003D5741" w:rsidP="00463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BCE">
              <w:rPr>
                <w:rFonts w:ascii="Times New Roman" w:hAnsi="Times New Roman"/>
                <w:color w:val="000000"/>
              </w:rPr>
              <w:t>Спец</w:t>
            </w:r>
          </w:p>
          <w:p w:rsidR="003D5741" w:rsidRPr="00C01BCE" w:rsidRDefault="003D5741" w:rsidP="00463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BCE">
              <w:rPr>
                <w:rFonts w:ascii="Times New Roman" w:hAnsi="Times New Roman"/>
                <w:color w:val="000000"/>
              </w:rPr>
              <w:t>диплом</w:t>
            </w:r>
          </w:p>
        </w:tc>
      </w:tr>
    </w:tbl>
    <w:p w:rsidR="003D5741" w:rsidRPr="00884768" w:rsidRDefault="003D5741" w:rsidP="003B62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5741" w:rsidRPr="00884768" w:rsidRDefault="003D5741" w:rsidP="00A914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146E">
        <w:rPr>
          <w:rFonts w:ascii="Times New Roman" w:hAnsi="Times New Roman"/>
          <w:b/>
          <w:sz w:val="24"/>
          <w:szCs w:val="24"/>
        </w:rPr>
        <w:t>Напрям «Географія рідного краю»</w:t>
      </w:r>
    </w:p>
    <w:tbl>
      <w:tblPr>
        <w:tblW w:w="10206" w:type="dxa"/>
        <w:tblInd w:w="-572" w:type="dxa"/>
        <w:tblLook w:val="00A0"/>
      </w:tblPr>
      <w:tblGrid>
        <w:gridCol w:w="482"/>
        <w:gridCol w:w="1759"/>
        <w:gridCol w:w="1616"/>
        <w:gridCol w:w="2154"/>
        <w:gridCol w:w="2044"/>
        <w:gridCol w:w="1159"/>
        <w:gridCol w:w="992"/>
      </w:tblGrid>
      <w:tr w:rsidR="003D5741" w:rsidRPr="00E85A3D" w:rsidTr="00A9146E">
        <w:trPr>
          <w:trHeight w:val="39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A9146E" w:rsidRDefault="003D5741" w:rsidP="00E864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№ з/п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A9146E" w:rsidRDefault="003D5741" w:rsidP="00E864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Територіальна громада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A9146E" w:rsidRDefault="003D5741" w:rsidP="00E864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ПІБ учасника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A9146E" w:rsidRDefault="003D5741" w:rsidP="00E864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Освітній заклад, клас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A9146E" w:rsidRDefault="003D5741" w:rsidP="00E864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Назва роботи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A9146E" w:rsidRDefault="003D5741" w:rsidP="00E864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Середнє (максима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A9146E">
              <w:rPr>
                <w:rFonts w:ascii="Times New Roman" w:hAnsi="Times New Roman"/>
                <w:color w:val="000000"/>
              </w:rPr>
              <w:t>льно 100 балів)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A9146E" w:rsidRDefault="003D5741" w:rsidP="00E864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Місце</w:t>
            </w:r>
          </w:p>
        </w:tc>
      </w:tr>
      <w:tr w:rsidR="003D5741" w:rsidRPr="00E85A3D" w:rsidTr="00A9146E">
        <w:trPr>
          <w:trHeight w:val="78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Малинська ТГ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Павловська Олександра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Малинський ліцей № 3, 10-А клас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"Особливий ландшафт моєї місцевості"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702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702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І</w:t>
            </w:r>
          </w:p>
        </w:tc>
      </w:tr>
      <w:tr w:rsidR="003D5741" w:rsidRPr="00E85A3D" w:rsidTr="00A33167">
        <w:trPr>
          <w:trHeight w:val="100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Бердичівська ТГ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Грабська Діана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 xml:space="preserve">Гімназія № 11, </w:t>
            </w:r>
          </w:p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8-Б клас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"</w:t>
            </w:r>
            <w:r w:rsidRPr="00A33167">
              <w:rPr>
                <w:rFonts w:ascii="Times New Roman" w:hAnsi="Times New Roman"/>
                <w:color w:val="000000"/>
                <w:sz w:val="21"/>
                <w:szCs w:val="21"/>
              </w:rPr>
              <w:t>Промислові об'єкти Бердичівського району в контексті розвитку індустріального туризму в Україні"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702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702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ІІ</w:t>
            </w:r>
          </w:p>
        </w:tc>
      </w:tr>
      <w:tr w:rsidR="003D5741" w:rsidRPr="00E85A3D" w:rsidTr="00A9146E">
        <w:trPr>
          <w:trHeight w:val="129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Любарська ТГ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Вихованці краєзнавчого гуртка "Краєзнавці дослідники"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Мотовилівський ліцей ім. І.Мороза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"Походження та особливості ойконімів Житомирщини"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702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84,33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702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ІІ</w:t>
            </w:r>
          </w:p>
        </w:tc>
      </w:tr>
      <w:tr w:rsidR="003D5741" w:rsidRPr="00E85A3D" w:rsidTr="00A9146E">
        <w:trPr>
          <w:trHeight w:val="103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Коростишівська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Маркевич Катерина, Маркевич Тетяна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Вільнянський ліцей, 10 та 9 клас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"На гранітних берегах…"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702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79,33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702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ІІІ</w:t>
            </w:r>
          </w:p>
        </w:tc>
      </w:tr>
      <w:tr w:rsidR="003D5741" w:rsidRPr="00E85A3D" w:rsidTr="00A9146E">
        <w:trPr>
          <w:trHeight w:val="52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Пулинська ТГ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Пишнюк Богдан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Івановицький ліцей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"Природа села Івановичі"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702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76,33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702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ІІІ</w:t>
            </w:r>
          </w:p>
        </w:tc>
      </w:tr>
      <w:tr w:rsidR="003D5741" w:rsidRPr="00E85A3D" w:rsidTr="00A33167">
        <w:trPr>
          <w:trHeight w:val="51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Словечанська ТГ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Невмержицька Анна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Словечанський ліцей, 10 клас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"</w:t>
            </w:r>
            <w:r w:rsidRPr="00A33167">
              <w:rPr>
                <w:rFonts w:ascii="Times New Roman" w:hAnsi="Times New Roman"/>
                <w:color w:val="000000"/>
                <w:sz w:val="21"/>
                <w:szCs w:val="21"/>
              </w:rPr>
              <w:t>Словечансько-Овруцький кряж-перлина Житомирського Полісся"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702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Default="003D5741" w:rsidP="009311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BCE">
              <w:rPr>
                <w:rFonts w:ascii="Times New Roman" w:hAnsi="Times New Roman"/>
                <w:color w:val="000000"/>
              </w:rPr>
              <w:t>Спец</w:t>
            </w:r>
          </w:p>
          <w:p w:rsidR="003D5741" w:rsidRPr="00A9146E" w:rsidRDefault="003D5741" w:rsidP="009311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BCE">
              <w:rPr>
                <w:rFonts w:ascii="Times New Roman" w:hAnsi="Times New Roman"/>
                <w:color w:val="000000"/>
              </w:rPr>
              <w:t>диплом</w:t>
            </w:r>
          </w:p>
        </w:tc>
      </w:tr>
      <w:tr w:rsidR="003D5741" w:rsidRPr="00E85A3D" w:rsidTr="00A33167">
        <w:trPr>
          <w:trHeight w:val="277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Пулинська ТГ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Цапун Роман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Новозаводський ліцей, 8 клас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"Маленький скарб великої країни"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702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63,67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702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D5741" w:rsidRPr="00E85A3D" w:rsidTr="00A9146E">
        <w:trPr>
          <w:trHeight w:val="52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Новогуйвинська ТГ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Грицай Денис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Озерненський ліцей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"Цей ліс живий"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702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62,67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702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D5741" w:rsidRPr="00E85A3D" w:rsidTr="00A9146E">
        <w:trPr>
          <w:trHeight w:val="256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Гришковецька ТГ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Дружинська Софія, Баранівська Вікторія, Волошенко Анна, Блажиєвська Анастасія, Рибачук Денис, Тетерук Ліза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Половецький ліцей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"Історична та географічна спадщина села Половецьке" (Дослідження села Половецьке"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702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61,33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702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D5741" w:rsidRPr="00E85A3D" w:rsidTr="00A9146E">
        <w:trPr>
          <w:trHeight w:val="55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Любарська ТГ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Нечай Дмитро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Березівська гімназія, 9 клас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E864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"Навала чужинців: інвазійні види на земельних угіддях с. Березівки в контексті господарської діяльності"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702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146E">
              <w:rPr>
                <w:rFonts w:ascii="Times New Roman" w:hAnsi="Times New Roman"/>
                <w:color w:val="000000"/>
              </w:rPr>
              <w:t>59,67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A9146E" w:rsidRDefault="003D5741" w:rsidP="00702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3D5741" w:rsidRPr="00884768" w:rsidRDefault="003D5741" w:rsidP="003B62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5741" w:rsidRPr="00884768" w:rsidRDefault="003D5741" w:rsidP="00314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05B5">
        <w:rPr>
          <w:rFonts w:ascii="Times New Roman" w:hAnsi="Times New Roman"/>
          <w:b/>
          <w:sz w:val="24"/>
          <w:szCs w:val="24"/>
        </w:rPr>
        <w:t>Напрям «Геологічними стежками України»</w:t>
      </w:r>
      <w:bookmarkStart w:id="0" w:name="_GoBack"/>
      <w:bookmarkEnd w:id="0"/>
    </w:p>
    <w:tbl>
      <w:tblPr>
        <w:tblW w:w="10206" w:type="dxa"/>
        <w:tblInd w:w="-572" w:type="dxa"/>
        <w:tblLook w:val="00A0"/>
      </w:tblPr>
      <w:tblGrid>
        <w:gridCol w:w="483"/>
        <w:gridCol w:w="1782"/>
        <w:gridCol w:w="1554"/>
        <w:gridCol w:w="2117"/>
        <w:gridCol w:w="2119"/>
        <w:gridCol w:w="1159"/>
        <w:gridCol w:w="992"/>
      </w:tblGrid>
      <w:tr w:rsidR="003D5741" w:rsidRPr="00E85A3D" w:rsidTr="00C505B5">
        <w:trPr>
          <w:trHeight w:val="68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C505B5" w:rsidRDefault="003D5741" w:rsidP="008847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05B5">
              <w:rPr>
                <w:rFonts w:ascii="Times New Roman" w:hAnsi="Times New Roman"/>
                <w:color w:val="000000"/>
              </w:rPr>
              <w:t>№ з/п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C505B5" w:rsidRDefault="003D5741" w:rsidP="008847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05B5">
              <w:rPr>
                <w:rFonts w:ascii="Times New Roman" w:hAnsi="Times New Roman"/>
                <w:color w:val="000000"/>
              </w:rPr>
              <w:t>Територіальна громада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C505B5" w:rsidRDefault="003D5741" w:rsidP="008847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05B5">
              <w:rPr>
                <w:rFonts w:ascii="Times New Roman" w:hAnsi="Times New Roman"/>
                <w:color w:val="000000"/>
              </w:rPr>
              <w:t>ПІБ учасника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C505B5" w:rsidRDefault="003D5741" w:rsidP="008847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05B5">
              <w:rPr>
                <w:rFonts w:ascii="Times New Roman" w:hAnsi="Times New Roman"/>
                <w:color w:val="000000"/>
              </w:rPr>
              <w:t>Освітній заклад, клас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C505B5" w:rsidRDefault="003D5741" w:rsidP="008847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05B5">
              <w:rPr>
                <w:rFonts w:ascii="Times New Roman" w:hAnsi="Times New Roman"/>
                <w:color w:val="000000"/>
              </w:rPr>
              <w:t>Назва роботи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C505B5" w:rsidRDefault="003D5741" w:rsidP="008847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05B5">
              <w:rPr>
                <w:rFonts w:ascii="Times New Roman" w:hAnsi="Times New Roman"/>
                <w:color w:val="000000"/>
              </w:rPr>
              <w:t>Середнє (максима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C505B5">
              <w:rPr>
                <w:rFonts w:ascii="Times New Roman" w:hAnsi="Times New Roman"/>
                <w:color w:val="000000"/>
              </w:rPr>
              <w:t>льно 100 балів)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741" w:rsidRPr="00C505B5" w:rsidRDefault="003D5741" w:rsidP="008847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05B5">
              <w:rPr>
                <w:rFonts w:ascii="Times New Roman" w:hAnsi="Times New Roman"/>
                <w:color w:val="000000"/>
              </w:rPr>
              <w:t>Місце</w:t>
            </w:r>
          </w:p>
        </w:tc>
      </w:tr>
      <w:tr w:rsidR="003D5741" w:rsidRPr="00E85A3D" w:rsidTr="008E3005">
        <w:trPr>
          <w:trHeight w:val="371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5741" w:rsidRPr="00C505B5" w:rsidRDefault="003D5741" w:rsidP="008847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05B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C505B5" w:rsidRDefault="003D5741" w:rsidP="008847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505B5">
              <w:rPr>
                <w:rFonts w:ascii="Times New Roman" w:hAnsi="Times New Roman"/>
                <w:color w:val="000000"/>
              </w:rPr>
              <w:t>ЦПО для дітей та моло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C505B5">
              <w:rPr>
                <w:rFonts w:ascii="Times New Roman" w:hAnsi="Times New Roman"/>
                <w:color w:val="000000"/>
              </w:rPr>
              <w:t>і ЖОР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C505B5" w:rsidRDefault="003D5741" w:rsidP="008847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505B5">
              <w:rPr>
                <w:rFonts w:ascii="Times New Roman" w:hAnsi="Times New Roman"/>
                <w:color w:val="000000"/>
              </w:rPr>
              <w:t>Пошукова група "Поліське джерело"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C505B5" w:rsidRDefault="003D5741" w:rsidP="008847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Г</w:t>
            </w:r>
            <w:r w:rsidRPr="00C505B5">
              <w:rPr>
                <w:rFonts w:ascii="Times New Roman" w:hAnsi="Times New Roman"/>
                <w:color w:val="000000"/>
              </w:rPr>
              <w:t>урток "Географічне краєзнавство", Вільський ліцей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C505B5" w:rsidRDefault="003D5741" w:rsidP="008847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505B5">
              <w:rPr>
                <w:rFonts w:ascii="Times New Roman" w:hAnsi="Times New Roman"/>
                <w:color w:val="000000"/>
              </w:rPr>
              <w:t>"Словечансько-Овруцький кряж. Геологічне диво Полісся"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C505B5" w:rsidRDefault="003D5741" w:rsidP="00C50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05B5">
              <w:rPr>
                <w:rFonts w:ascii="Times New Roman" w:hAnsi="Times New Roman"/>
                <w:color w:val="000000"/>
              </w:rPr>
              <w:t>93,67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5741" w:rsidRPr="00C505B5" w:rsidRDefault="003D5741" w:rsidP="00C50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05B5">
              <w:rPr>
                <w:rFonts w:ascii="Times New Roman" w:hAnsi="Times New Roman"/>
                <w:color w:val="000000"/>
              </w:rPr>
              <w:t>І</w:t>
            </w:r>
          </w:p>
        </w:tc>
      </w:tr>
    </w:tbl>
    <w:p w:rsidR="003D5741" w:rsidRPr="00884768" w:rsidRDefault="003D5741" w:rsidP="003B62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5741" w:rsidRPr="00884768" w:rsidRDefault="003D5741" w:rsidP="003B62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5741" w:rsidRPr="00884768" w:rsidRDefault="003D5741" w:rsidP="003B62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D5741" w:rsidRPr="00884768" w:rsidSect="00433CA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2B65"/>
    <w:rsid w:val="000706C4"/>
    <w:rsid w:val="000834FF"/>
    <w:rsid w:val="000B38B4"/>
    <w:rsid w:val="00104133"/>
    <w:rsid w:val="00177154"/>
    <w:rsid w:val="001828A5"/>
    <w:rsid w:val="001A5833"/>
    <w:rsid w:val="001D12F2"/>
    <w:rsid w:val="001D2B65"/>
    <w:rsid w:val="001E79B0"/>
    <w:rsid w:val="001F2E7B"/>
    <w:rsid w:val="00225309"/>
    <w:rsid w:val="00225F5E"/>
    <w:rsid w:val="00226402"/>
    <w:rsid w:val="002F329E"/>
    <w:rsid w:val="003144CA"/>
    <w:rsid w:val="0031714D"/>
    <w:rsid w:val="00321B47"/>
    <w:rsid w:val="0039196D"/>
    <w:rsid w:val="003B6291"/>
    <w:rsid w:val="003B735A"/>
    <w:rsid w:val="003C2EB8"/>
    <w:rsid w:val="003C5931"/>
    <w:rsid w:val="003D5741"/>
    <w:rsid w:val="0043013E"/>
    <w:rsid w:val="00433CA9"/>
    <w:rsid w:val="004345F9"/>
    <w:rsid w:val="00446D9D"/>
    <w:rsid w:val="00463EC0"/>
    <w:rsid w:val="004E26CD"/>
    <w:rsid w:val="00514AF9"/>
    <w:rsid w:val="0054645F"/>
    <w:rsid w:val="00572BFD"/>
    <w:rsid w:val="005E66CC"/>
    <w:rsid w:val="00606240"/>
    <w:rsid w:val="00631824"/>
    <w:rsid w:val="0065257E"/>
    <w:rsid w:val="006C4845"/>
    <w:rsid w:val="006D345D"/>
    <w:rsid w:val="006F46B0"/>
    <w:rsid w:val="006F4A6B"/>
    <w:rsid w:val="00702053"/>
    <w:rsid w:val="00720F2E"/>
    <w:rsid w:val="00743975"/>
    <w:rsid w:val="007746B9"/>
    <w:rsid w:val="007861C2"/>
    <w:rsid w:val="00787A4A"/>
    <w:rsid w:val="007E3397"/>
    <w:rsid w:val="007F5941"/>
    <w:rsid w:val="0083262C"/>
    <w:rsid w:val="0085298F"/>
    <w:rsid w:val="0087323F"/>
    <w:rsid w:val="00884768"/>
    <w:rsid w:val="008A5FC6"/>
    <w:rsid w:val="008E3005"/>
    <w:rsid w:val="00901DD3"/>
    <w:rsid w:val="00904B5B"/>
    <w:rsid w:val="00921040"/>
    <w:rsid w:val="009311E9"/>
    <w:rsid w:val="00975D76"/>
    <w:rsid w:val="009F23D3"/>
    <w:rsid w:val="00A33167"/>
    <w:rsid w:val="00A40FC9"/>
    <w:rsid w:val="00A81FA2"/>
    <w:rsid w:val="00A9146E"/>
    <w:rsid w:val="00B044D4"/>
    <w:rsid w:val="00B24246"/>
    <w:rsid w:val="00B2436E"/>
    <w:rsid w:val="00B50B26"/>
    <w:rsid w:val="00B76F2E"/>
    <w:rsid w:val="00BB3595"/>
    <w:rsid w:val="00BC3E3D"/>
    <w:rsid w:val="00BF3DB9"/>
    <w:rsid w:val="00C01BCE"/>
    <w:rsid w:val="00C456CD"/>
    <w:rsid w:val="00C505B5"/>
    <w:rsid w:val="00C54E87"/>
    <w:rsid w:val="00C92075"/>
    <w:rsid w:val="00CD3012"/>
    <w:rsid w:val="00D144BC"/>
    <w:rsid w:val="00D250F6"/>
    <w:rsid w:val="00D273B5"/>
    <w:rsid w:val="00D75E3F"/>
    <w:rsid w:val="00D8248A"/>
    <w:rsid w:val="00DA73D3"/>
    <w:rsid w:val="00DE47D7"/>
    <w:rsid w:val="00E27E80"/>
    <w:rsid w:val="00E55E30"/>
    <w:rsid w:val="00E80614"/>
    <w:rsid w:val="00E85A3D"/>
    <w:rsid w:val="00E864D7"/>
    <w:rsid w:val="00EC3BF8"/>
    <w:rsid w:val="00EF4AE0"/>
    <w:rsid w:val="00F5585D"/>
    <w:rsid w:val="00F5727E"/>
    <w:rsid w:val="00F65D1E"/>
    <w:rsid w:val="00FD51DA"/>
    <w:rsid w:val="00FF5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291"/>
    <w:pPr>
      <w:spacing w:after="160" w:line="25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data">
    <w:name w:val="docdata"/>
    <w:aliases w:val="docy,v5,2078,baiaagaaboqcaaad8wmaaaubbaaaaaaaaaaaaaaaaaaaaaaaaaaaaaaaaaaaaaaaaaaaaaaaaaaaaaaaaaaaaaaaaaaaaaaaaaaaaaaaaaaaaaaaaaaaaaaaaaaaaaaaaaaaaaaaaaaaaaaaaaaaaaaaaaaaaaaaaaaaaaaaaaaaaaaaaaaaaaaaaaaaaaaaaaaaaaaaaaaaaaaaaaaaaaaaaaaaaaaaaaaaaaa"/>
    <w:basedOn w:val="DefaultParagraphFont"/>
    <w:uiPriority w:val="99"/>
    <w:rsid w:val="00A40FC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95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6</Pages>
  <Words>1292</Words>
  <Characters>7366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Microsoft Office</cp:lastModifiedBy>
  <cp:revision>55</cp:revision>
  <cp:lastPrinted>2023-12-14T07:00:00Z</cp:lastPrinted>
  <dcterms:created xsi:type="dcterms:W3CDTF">2023-12-18T17:30:00Z</dcterms:created>
  <dcterms:modified xsi:type="dcterms:W3CDTF">2024-01-17T09:47:00Z</dcterms:modified>
</cp:coreProperties>
</file>