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E3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B3A93">
        <w:rPr>
          <w:rFonts w:ascii="Times New Roman" w:hAnsi="Times New Roman"/>
          <w:sz w:val="28"/>
          <w:szCs w:val="28"/>
          <w:lang w:val="uk-UA"/>
        </w:rPr>
        <w:t>Попередні результати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A93">
        <w:rPr>
          <w:rFonts w:ascii="Times New Roman" w:hAnsi="Times New Roman"/>
          <w:sz w:val="28"/>
          <w:szCs w:val="28"/>
          <w:lang w:val="uk-UA"/>
        </w:rPr>
        <w:t>учасників</w:t>
      </w:r>
    </w:p>
    <w:p w:rsidR="000B48E3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B3A93">
        <w:rPr>
          <w:rFonts w:ascii="Times New Roman" w:hAnsi="Times New Roman"/>
          <w:sz w:val="28"/>
          <w:szCs w:val="28"/>
          <w:lang w:val="uk-UA"/>
        </w:rPr>
        <w:t>обласного конкурсу туристсько-краєзнавчих маршрутів</w:t>
      </w:r>
    </w:p>
    <w:p w:rsidR="000B48E3" w:rsidRPr="00AB3A93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B3A93">
        <w:rPr>
          <w:rFonts w:ascii="Times New Roman" w:hAnsi="Times New Roman"/>
          <w:sz w:val="28"/>
          <w:szCs w:val="28"/>
          <w:lang w:val="uk-UA"/>
        </w:rPr>
        <w:t>«Мандруй рідним краєм»</w:t>
      </w:r>
    </w:p>
    <w:p w:rsidR="000B48E3" w:rsidRPr="00AE7588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B48E3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 жовтня 2024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м. Житомир</w:t>
      </w:r>
    </w:p>
    <w:p w:rsidR="000B48E3" w:rsidRDefault="000B48E3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768" w:type="dxa"/>
        <w:tblLook w:val="00A0"/>
      </w:tblPr>
      <w:tblGrid>
        <w:gridCol w:w="518"/>
        <w:gridCol w:w="1978"/>
        <w:gridCol w:w="7"/>
        <w:gridCol w:w="1843"/>
        <w:gridCol w:w="2268"/>
        <w:gridCol w:w="2357"/>
        <w:gridCol w:w="808"/>
        <w:gridCol w:w="989"/>
      </w:tblGrid>
      <w:tr w:rsidR="000B48E3" w:rsidRPr="00400BEF" w:rsidTr="00CA7D44"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Освітній заклад (клас, гурток)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 конкурсної роботи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36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Місце</w:t>
            </w:r>
          </w:p>
        </w:tc>
      </w:tr>
      <w:tr w:rsidR="000B48E3" w:rsidRPr="004C7FFE" w:rsidTr="00CA7D44">
        <w:trPr>
          <w:trHeight w:val="70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святу спадщину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ремесл різноманіття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0B48E3" w:rsidRPr="00400BEF" w:rsidTr="00CA7D44"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Коростенська ТГ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Пашинська Дарина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Коростенський міський ліцей № 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Магія ниток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мистецтво створення килимів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B48E3" w:rsidRPr="00400BEF" w:rsidTr="00CA7D44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 ТГ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Зеленко Єлизавета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 гуманітарна гімназія №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Символізм бердичівських дверей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CA7D44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Олевська ТГ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Талах Ангеліна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Юрівська гімназія, 5 клас, історико-краєзнавчий гурток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Бортництво в глибину сторіч, усіх нас повертає…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CA7D44"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Хажанець Софія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20, 9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Замок-музей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Радомисль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4133BC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3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936EA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C7FFE" w:rsidTr="00CA7D44">
        <w:trPr>
          <w:trHeight w:val="217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A7D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Мій прадавній і неповторний краю</w:t>
            </w:r>
            <w:r w:rsidRPr="00CA7D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0B48E3" w:rsidRPr="00400BEF" w:rsidTr="006A7D2B"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Ткачук Альбіна, Польова Софія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ЦПО для дітей та молоді ЖОР,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Основи журналістики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Останні оплески бароко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B48E3" w:rsidRPr="00400BEF" w:rsidTr="006A7D2B">
        <w:trPr>
          <w:trHeight w:val="8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Романівська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Ліщинська 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Вільшанська філія Романівського ліцею №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Краю мій, гордість моя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Семенюк Артем,</w:t>
            </w:r>
          </w:p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Занько Владислава, Драновська Софія,</w:t>
            </w:r>
          </w:p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Грама Віктор, Марцун Євген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 учнівської творчості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 журналісти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Відгомін стародавнього міста Любарстів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Фіщук Анна, Бердичевська Аліна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32, 10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Вікові фасади: від минулого до сьогодення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Криворучко Віра,</w:t>
            </w:r>
          </w:p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Мамчур Віталій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Заклад професійної (професійно-технічної) освіти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Коростишівський професійний коледж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</w:t>
            </w:r>
          </w:p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123, група № 422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Коростишів історичний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A223C9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Станишівська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Гринчук 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Іванківська гімназія, 9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Крізь роки збережена краса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Високівська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Конончук Андрій, Опанасюк Богдан, Сергеєнков Тарас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Забрідський ліцей, 9, 11 класи, творча група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Пошук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глибини віків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Складанівська Катерина, Степанюк Дар'я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4, 11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Сліди часу на цвинтарях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Вітюк Ірина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Любарський професійний ліцей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 крок за кроком крізь віки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Шевчук Аліна, Головієнко Єлизавета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Щигліївський ліцей,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Історичне краєзнавство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Шляхами історії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  <w:bookmarkStart w:id="0" w:name="_GoBack"/>
            <w:bookmarkEnd w:id="0"/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Станишівська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Савчук Анастасія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Пісківський ліцей, 9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Місця, куди ми завжди будемо повертатися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8A432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Козаченко Софія, Таргонський Олександр, Савчук Олександра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Липниківський ліцей, 9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Стежками Поліського краю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8A432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0B48E3" w:rsidRPr="00400BEF" w:rsidTr="00A223C9">
        <w:trPr>
          <w:trHeight w:val="5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Мусаєва Евеліна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Бистрицький ліцей, 8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Незабутні стежки давніх часів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8A432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Шостак Софія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Лугинський ліцей, 11-А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Єврейське кладовище в селищі Лугини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6A7D2B">
        <w:trPr>
          <w:trHeight w:val="57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Заган Юлія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Чуднівський ліцей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епортаж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Перлина Чуднівської ТГ маєток Терещенко-Уварової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6A7D2B">
        <w:trPr>
          <w:trHeight w:val="5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Кирій Марина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30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Житомирський міський краєзнавчий музей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31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Приймак Дмитро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Немиринецький ліцей, 10 клас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Рідними стежками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Знахорчук Олександра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Сінгурівський ліцей, 6-Б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Садиба Модеста Єзерського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1E500B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50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C7FFE" w:rsidTr="00343B09">
        <w:trPr>
          <w:trHeight w:val="179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«Край в якому я живу»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Цимбалюк Дмитро, Ковальчук Софія,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Міхєєва Вероніка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16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 крізь століття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Мохорт Варвара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МРЦ Новогуйвинської селищної ради,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Пізнаємо рідний край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Візитівки нашої ТГ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Сахненко Валерія, Григорчук Юлія, Сироватка Владислава, Павлова Арсенія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33,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7-А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Духовний маршрут Житомира: Від храмів до серця міста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Билюк Роман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Опорний навчальний заклад біотехнологічний ліцей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Радовель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Чотири кар'єри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4B3C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ЖОР, Оліївська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Пошукова група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Поліське джерело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ЦПО для дітей та молоді ЖОР,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Географічне краєзнавство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Вільський ліцей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Геологічні стежки Полісся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Борисова Поліна, Фамілярська Софія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Гімназія № 11,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6-А та 7-А класи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Подорож у світ індустрії Бердичева та Бердичівського району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Деняченко Артем, Мірошніченко Поліна, Недашківська Поліна, Осадчук Вероніка, Павловська Олександра, Якименко Олеся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Малинський міський центр дитячої та юнацької творчості,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Туристи-краєзнавці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Малинського ліцею № 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Тече, тече водичка в моїм краї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Єрошина Каріна, Постернак Марина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12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ім. С. Ковальчука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Подорож Житомиром: історія та сучасне мистецтво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Грищук Дмитро, Іванченко Дмитро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21,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 та 6 класи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Стежками Бориса Тена: від Житомира до Еллади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Гречихо Марія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30, 10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Невідомі факти про відомий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lang w:val="uk-UA"/>
              </w:rPr>
              <w:t>Чайковський Матвій,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lang w:val="uk-UA"/>
              </w:rPr>
              <w:t>Хмелюк Валерія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25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Житомирські легенди: Шляхом невідомих героїв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Менчинська Віра-Олександрівна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Чуднівський ліцей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епортаж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Унікальна історія Яна Барщевського у Чуднові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Мазур Руслан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Лугинський ліцей №2, Історико-краєзнавчий туристичний клуб </w:t>
            </w:r>
            <w:r w:rsidRPr="00801B17"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Коло</w:t>
            </w:r>
            <w:r w:rsidRPr="00801B17"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Краса мого Полісся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Коростенська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Остапчук Мар'яна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Коростенський міський ліцей № 4, 11-Б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Коростень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батьківщина Тризуба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801B17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lang w:val="uk-UA"/>
              </w:rPr>
              <w:t>Никончук Анна, Старовойт Дмитро, Кобилинський Валентин, Малюванська Варвара, Степанчук Олександра, Талалаєнко Софія, Приходько Владислава, Аврамчук Богдан, Невмержицький Андрій, Хасанова Олександра, Давидюк Нікіта,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lang w:val="uk-UA"/>
              </w:rPr>
              <w:t>Чубатюк Раїса, Бондарчук Діана, Вашкевич Анастасія, Борова Поліна, Коломієць Ангеліна, Чубатюк Олександра, Кобилинська Євгенія, Лагода Олександр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Центр дитячої та юнацької творчості,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Історичне краєзнавство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Дорога пам'яті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lang w:val="uk-UA"/>
              </w:rPr>
              <w:t>Поліщук Софія, Якубович Вероніка, Голеня Дмитро, Чернявський Руслан, Омельченко Костянтин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Жеревецький ліцей, 11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Стежками рідної землі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Кулибаба Володимир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Немиринецький ліцей, 11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Родинна історія в ландшафтно-дизайнерських композиціях парків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Черняхівська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Григорчук Дарія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Черняхівський ліцей № 1, 8-Б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Геологічними стежками Житомирщини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Семенюк Ілья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Ліцей № 4,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9-А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Розповідь про</w:t>
            </w:r>
          </w:p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Хажин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Кулічевська Анжеліка, Федюк Яна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Мовчанівський ліцей, 9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Батьківщина починається з любові до рідного краю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Іршанська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Прищепа Мирослав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Іршанський Центр естетичного виховання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Подорож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Титанограда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 зони відпочинку села Дворище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Коростенська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Білявська Вікторія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 дитячої та юнацької творчості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КМР, гурток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 екскурсоводи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Коростень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місто, в якому я народився і живу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400BEF" w:rsidTr="00343B09">
        <w:trPr>
          <w:trHeight w:val="4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Березівська 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Забродський Назар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Березівський ліцей, 10 клас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Березівським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краєм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 вітрилах часу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8E3" w:rsidRPr="00A223C9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22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E3" w:rsidRPr="00CA7D44" w:rsidRDefault="000B48E3" w:rsidP="004C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0B48E3" w:rsidRPr="00A223C9" w:rsidRDefault="000B48E3" w:rsidP="004C7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B48E3" w:rsidRPr="00A223C9" w:rsidSect="00A223C9">
      <w:pgSz w:w="12240" w:h="15840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5BB"/>
    <w:rsid w:val="000B48E3"/>
    <w:rsid w:val="000E4D63"/>
    <w:rsid w:val="001429A0"/>
    <w:rsid w:val="001936EA"/>
    <w:rsid w:val="001E500B"/>
    <w:rsid w:val="001F2BCF"/>
    <w:rsid w:val="00207936"/>
    <w:rsid w:val="00231F19"/>
    <w:rsid w:val="002544DB"/>
    <w:rsid w:val="002B3836"/>
    <w:rsid w:val="00320393"/>
    <w:rsid w:val="00343B09"/>
    <w:rsid w:val="003F612F"/>
    <w:rsid w:val="00400BEF"/>
    <w:rsid w:val="004133BC"/>
    <w:rsid w:val="00441AB0"/>
    <w:rsid w:val="00491A9F"/>
    <w:rsid w:val="004B3C3B"/>
    <w:rsid w:val="004B4EA5"/>
    <w:rsid w:val="004C7FFE"/>
    <w:rsid w:val="00527BC3"/>
    <w:rsid w:val="00570AFD"/>
    <w:rsid w:val="00595C3E"/>
    <w:rsid w:val="005B5471"/>
    <w:rsid w:val="00607E5D"/>
    <w:rsid w:val="00611E53"/>
    <w:rsid w:val="006A1A00"/>
    <w:rsid w:val="006A7D2B"/>
    <w:rsid w:val="007C0F35"/>
    <w:rsid w:val="007E6688"/>
    <w:rsid w:val="007E6F1F"/>
    <w:rsid w:val="00801B17"/>
    <w:rsid w:val="0081553C"/>
    <w:rsid w:val="00830763"/>
    <w:rsid w:val="008A4329"/>
    <w:rsid w:val="008C23F7"/>
    <w:rsid w:val="008E52FF"/>
    <w:rsid w:val="008F61FA"/>
    <w:rsid w:val="00900436"/>
    <w:rsid w:val="009330DF"/>
    <w:rsid w:val="00976C77"/>
    <w:rsid w:val="009826D5"/>
    <w:rsid w:val="00984D9A"/>
    <w:rsid w:val="009A7296"/>
    <w:rsid w:val="009C7BBC"/>
    <w:rsid w:val="00A223C9"/>
    <w:rsid w:val="00A53075"/>
    <w:rsid w:val="00AA69BD"/>
    <w:rsid w:val="00AB3A93"/>
    <w:rsid w:val="00AE7588"/>
    <w:rsid w:val="00B028A9"/>
    <w:rsid w:val="00B970F0"/>
    <w:rsid w:val="00C373C4"/>
    <w:rsid w:val="00C50864"/>
    <w:rsid w:val="00CA7D44"/>
    <w:rsid w:val="00CD45CA"/>
    <w:rsid w:val="00D325BB"/>
    <w:rsid w:val="00DB777A"/>
    <w:rsid w:val="00E100D3"/>
    <w:rsid w:val="00E67CA4"/>
    <w:rsid w:val="00E7092C"/>
    <w:rsid w:val="00E746ED"/>
    <w:rsid w:val="00E82388"/>
    <w:rsid w:val="00F01CB5"/>
    <w:rsid w:val="00F02BE5"/>
    <w:rsid w:val="00F5338A"/>
    <w:rsid w:val="00F5721C"/>
    <w:rsid w:val="00F96FAF"/>
    <w:rsid w:val="00FA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DB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5</Pages>
  <Words>998</Words>
  <Characters>5689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Microsoft Office</cp:lastModifiedBy>
  <cp:revision>144</cp:revision>
  <cp:lastPrinted>2024-10-25T08:04:00Z</cp:lastPrinted>
  <dcterms:created xsi:type="dcterms:W3CDTF">2024-10-24T14:06:00Z</dcterms:created>
  <dcterms:modified xsi:type="dcterms:W3CDTF">2024-10-25T09:09:00Z</dcterms:modified>
</cp:coreProperties>
</file>