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A3" w:rsidRDefault="007122A3" w:rsidP="000E4D48">
      <w:pPr>
        <w:jc w:val="center"/>
        <w:rPr>
          <w:rFonts w:ascii="Times New Roman" w:hAnsi="Times New Roman"/>
          <w:b/>
          <w:i/>
          <w:sz w:val="32"/>
          <w:szCs w:val="28"/>
          <w:lang w:val="uk-UA"/>
        </w:rPr>
      </w:pPr>
      <w:r w:rsidRPr="000E4D48">
        <w:rPr>
          <w:rFonts w:ascii="Times New Roman" w:hAnsi="Times New Roman"/>
          <w:b/>
          <w:i/>
          <w:sz w:val="32"/>
          <w:szCs w:val="28"/>
          <w:lang w:val="uk-UA"/>
        </w:rPr>
        <w:t xml:space="preserve">Протокол результатів </w:t>
      </w:r>
    </w:p>
    <w:p w:rsidR="007122A3" w:rsidRDefault="007122A3" w:rsidP="000E4D48">
      <w:pPr>
        <w:jc w:val="center"/>
        <w:rPr>
          <w:rFonts w:ascii="Times New Roman" w:hAnsi="Times New Roman"/>
          <w:b/>
          <w:i/>
          <w:sz w:val="32"/>
          <w:szCs w:val="28"/>
          <w:lang w:val="uk-UA"/>
        </w:rPr>
      </w:pPr>
      <w:bookmarkStart w:id="0" w:name="_GoBack"/>
      <w:bookmarkEnd w:id="0"/>
      <w:r w:rsidRPr="000E4D48">
        <w:rPr>
          <w:rFonts w:ascii="Times New Roman" w:hAnsi="Times New Roman"/>
          <w:b/>
          <w:i/>
          <w:sz w:val="32"/>
          <w:szCs w:val="28"/>
          <w:lang w:val="uk-UA"/>
        </w:rPr>
        <w:t>обласної виставки-конкурсу «Нове життя старим речам»</w:t>
      </w:r>
    </w:p>
    <w:p w:rsidR="007122A3" w:rsidRPr="000E4D48" w:rsidRDefault="007122A3" w:rsidP="000E4D48">
      <w:pPr>
        <w:ind w:hanging="993"/>
        <w:rPr>
          <w:rFonts w:ascii="Times New Roman" w:hAnsi="Times New Roman"/>
          <w:sz w:val="28"/>
          <w:szCs w:val="28"/>
          <w:lang w:val="uk-UA"/>
        </w:rPr>
      </w:pPr>
      <w:r w:rsidRPr="000E4D48">
        <w:rPr>
          <w:rFonts w:ascii="Times New Roman" w:hAnsi="Times New Roman"/>
          <w:sz w:val="28"/>
          <w:szCs w:val="28"/>
          <w:lang w:val="uk-UA"/>
        </w:rPr>
        <w:t xml:space="preserve">15 листопада 2023 р. </w:t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E4D48">
        <w:rPr>
          <w:rFonts w:ascii="Times New Roman" w:hAnsi="Times New Roman"/>
          <w:sz w:val="28"/>
          <w:szCs w:val="28"/>
          <w:lang w:val="uk-UA"/>
        </w:rPr>
        <w:t>м. Житомир</w:t>
      </w:r>
    </w:p>
    <w:p w:rsidR="007122A3" w:rsidRPr="00125150" w:rsidRDefault="007122A3" w:rsidP="000E4D4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25150">
        <w:rPr>
          <w:rFonts w:ascii="Times New Roman" w:hAnsi="Times New Roman"/>
          <w:sz w:val="28"/>
          <w:szCs w:val="28"/>
          <w:lang w:val="uk-UA"/>
        </w:rPr>
        <w:t>Номінація «</w:t>
      </w:r>
      <w:r w:rsidRPr="00125150">
        <w:rPr>
          <w:rFonts w:ascii="Times New Roman" w:hAnsi="Times New Roman"/>
          <w:sz w:val="28"/>
          <w:szCs w:val="28"/>
          <w:lang w:val="ru-RU"/>
        </w:rPr>
        <w:t>Вироби для оздоблення інтер’єру</w:t>
      </w:r>
      <w:r w:rsidRPr="00125150">
        <w:rPr>
          <w:rFonts w:ascii="Times New Roman" w:hAnsi="Times New Roman"/>
          <w:sz w:val="28"/>
          <w:szCs w:val="28"/>
          <w:lang w:val="uk-UA"/>
        </w:rPr>
        <w:t>»</w:t>
      </w:r>
    </w:p>
    <w:tbl>
      <w:tblPr>
        <w:tblW w:w="1048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2063"/>
        <w:gridCol w:w="2649"/>
        <w:gridCol w:w="1005"/>
        <w:gridCol w:w="980"/>
        <w:gridCol w:w="816"/>
        <w:gridCol w:w="1076"/>
      </w:tblGrid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Територіальна громада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Освітній заклад</w:t>
            </w:r>
          </w:p>
        </w:tc>
        <w:tc>
          <w:tcPr>
            <w:tcW w:w="1005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Оцінка виробу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Практ.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Сума балів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</w:tr>
      <w:tr w:rsidR="007122A3" w:rsidRPr="00E20790" w:rsidTr="000E4D48">
        <w:trPr>
          <w:trHeight w:val="435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Слепуха Аліна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Ємільчинський БДТ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А.П.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Бушма Єлізавета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Малинський ліцей №2 Малинської міської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1076" w:type="dxa"/>
          </w:tcPr>
          <w:p w:rsidR="007122A3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Єлфімова Вероніка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КЗ "Центр позашкільної освіти"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251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37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251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Рудницька Анна-Софія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Житорський Центр творчості дітей і молоді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Загребельна Вероніка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Коростенський міський ліцей №3 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Чуднівська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Кидисюк Дарина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Чуднівський міський будинок дитячої та юнацької творчост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Високівська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Кравчук Ірина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Забрідський ліцей Високівської сільської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Андрушківська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Кушер Тетяна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Харліївська філія Андрушівського ліцею імені А.Н. Вітрука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Черняхівська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Говоренкова Дарина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КЗПО "Будинок дитячої та юнацької творчості"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Криворучко Вікторія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Рижко Єлизавета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ЦПО ім. Разумкова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34,33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Брусилівська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Дмитренко Дарина 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Осівецька гімназія Брусилівської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Зоріна Тетяна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Комунальний заклад Центр дитячої та юнацької творчості Коростенської міської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Лугинська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Борейко Наталя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Лугинський ліцей №2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Гомелько Дарина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Липненський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Корнинська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Рудківська Вероніка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Корнинський будинок дитячої та юнацької творчості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1076" w:type="dxa"/>
          </w:tcPr>
          <w:p w:rsidR="007122A3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122A3" w:rsidRPr="000E4D48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Спец.д.</w:t>
            </w: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2063" w:type="dxa"/>
            <w:noWrap/>
            <w:vAlign w:val="bottom"/>
          </w:tcPr>
          <w:p w:rsidR="007122A3" w:rsidRPr="00125150" w:rsidRDefault="007122A3" w:rsidP="0012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 Димчук Софія</w:t>
            </w:r>
          </w:p>
        </w:tc>
        <w:tc>
          <w:tcPr>
            <w:tcW w:w="264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br/>
              <w:t>Глибочанська гімназія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Хорошівська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Данилевич Софія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Топоришенський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Радомишльська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Кропивницька Анастасія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Радомишльський опорний ліцей №2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Горпиніч Ліна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Олевський центр дитячої та юнацької творчості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Народицька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Загоровська Даша</w:t>
            </w:r>
          </w:p>
        </w:tc>
        <w:tc>
          <w:tcPr>
            <w:tcW w:w="264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Новорадчанська гімназія Народицької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59,00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Чоповицька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Рафальська Яна</w:t>
            </w:r>
          </w:p>
        </w:tc>
        <w:tc>
          <w:tcPr>
            <w:tcW w:w="264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Йосипівська гімназія Чоповицької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59,00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Іршанська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Степанчук Маргарита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Іршанський Центр естетичного виховання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59,00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Городоцька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Чубарова Поліна</w:t>
            </w:r>
          </w:p>
        </w:tc>
        <w:tc>
          <w:tcPr>
            <w:tcW w:w="264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позашкільної освіти Городоцької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Станишівська</w:t>
            </w:r>
          </w:p>
        </w:tc>
        <w:tc>
          <w:tcPr>
            <w:tcW w:w="206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Кравчук Злата</w:t>
            </w:r>
          </w:p>
        </w:tc>
        <w:tc>
          <w:tcPr>
            <w:tcW w:w="264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Коднянський ліцей Станишівської сільської ради 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Корзун Оксана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КЗПО"Центр дитячої та юнацької творчості "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Ружинська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Федорчук Вікторія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Ружинський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E41EF6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Дем’янчук-</w:t>
            </w:r>
            <w:r w:rsidRPr="00125150">
              <w:rPr>
                <w:rFonts w:ascii="Times New Roman" w:hAnsi="Times New Roman"/>
                <w:sz w:val="24"/>
                <w:szCs w:val="24"/>
              </w:rPr>
              <w:t>Пантус Павло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5150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076" w:type="dxa"/>
          </w:tcPr>
          <w:p w:rsidR="007122A3" w:rsidRPr="00125150" w:rsidRDefault="007122A3" w:rsidP="00E41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A3" w:rsidRPr="00E20790" w:rsidTr="000E4D48">
        <w:trPr>
          <w:trHeight w:val="34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Глибочицька</w:t>
            </w:r>
          </w:p>
        </w:tc>
        <w:tc>
          <w:tcPr>
            <w:tcW w:w="206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Малюзенко Валерія</w:t>
            </w:r>
          </w:p>
        </w:tc>
        <w:tc>
          <w:tcPr>
            <w:tcW w:w="264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Левківський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980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076" w:type="dxa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2A3" w:rsidRDefault="007122A3" w:rsidP="000E4D4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122A3" w:rsidRPr="00125150" w:rsidRDefault="007122A3" w:rsidP="000E4D4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125150">
        <w:rPr>
          <w:rFonts w:ascii="Times New Roman" w:hAnsi="Times New Roman"/>
          <w:sz w:val="28"/>
          <w:szCs w:val="28"/>
          <w:lang w:val="uk-UA"/>
        </w:rPr>
        <w:t>Номія «</w:t>
      </w:r>
      <w:r w:rsidRPr="00125150">
        <w:rPr>
          <w:rFonts w:ascii="Times New Roman" w:hAnsi="Times New Roman"/>
          <w:sz w:val="28"/>
          <w:szCs w:val="28"/>
          <w:lang w:val="ru-RU"/>
        </w:rPr>
        <w:t>Предмети садового та вуличного оформлення</w:t>
      </w:r>
      <w:r w:rsidRPr="00125150">
        <w:rPr>
          <w:rFonts w:ascii="Times New Roman" w:hAnsi="Times New Roman"/>
          <w:sz w:val="28"/>
          <w:szCs w:val="28"/>
          <w:lang w:val="uk-UA"/>
        </w:rPr>
        <w:t>»</w:t>
      </w:r>
    </w:p>
    <w:p w:rsidR="007122A3" w:rsidRPr="00125150" w:rsidRDefault="007122A3" w:rsidP="000E4D48">
      <w:pPr>
        <w:spacing w:after="0"/>
        <w:jc w:val="center"/>
        <w:rPr>
          <w:lang w:val="ru-RU"/>
        </w:rPr>
      </w:pPr>
    </w:p>
    <w:tbl>
      <w:tblPr>
        <w:tblW w:w="10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964"/>
        <w:gridCol w:w="2688"/>
        <w:gridCol w:w="1005"/>
        <w:gridCol w:w="979"/>
        <w:gridCol w:w="847"/>
        <w:gridCol w:w="1076"/>
      </w:tblGrid>
      <w:tr w:rsidR="007122A3" w:rsidRPr="00E20790" w:rsidTr="000E4D48">
        <w:trPr>
          <w:trHeight w:val="750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Територіальна громада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Освітній заклад</w:t>
            </w:r>
          </w:p>
        </w:tc>
        <w:tc>
          <w:tcPr>
            <w:tcW w:w="1005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Оцінка виробу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150">
              <w:rPr>
                <w:rFonts w:ascii="Times New Roman" w:hAnsi="Times New Roman"/>
                <w:b/>
                <w:bCs/>
                <w:sz w:val="24"/>
                <w:szCs w:val="24"/>
              </w:rPr>
              <w:t>Сума балів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Диплом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Слідзевська Ангеліна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68,33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А.П.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Бердичівська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Шуртупіна Марія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ЦПО ім. Разумкова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63,67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</w:tc>
      </w:tr>
      <w:tr w:rsidR="007122A3" w:rsidRPr="00E20790" w:rsidTr="000E4D48">
        <w:trPr>
          <w:trHeight w:val="1248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Вигівська Анюта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Комунальний заклад Центр дитячої та юнацької творчості Коростенської міської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61,00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Новогуйвинська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Коломієць Анна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Глибочанська гімназія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60,33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Любарська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Бухало Софія 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Липненський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60,33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864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199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Чепіга Анастасія</w:t>
            </w:r>
          </w:p>
        </w:tc>
        <w:tc>
          <w:tcPr>
            <w:tcW w:w="273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Коднянський ліцей Станишівської сільської ради 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29,33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59,33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Ємільчинська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Чиж Юлія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Ємільчинський БДТ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32,67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26,00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58,67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888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Коростишівська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Щевчук Христина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Коростишівський Будинок дитячої творчості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744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Чоповицька</w:t>
            </w:r>
          </w:p>
        </w:tc>
        <w:tc>
          <w:tcPr>
            <w:tcW w:w="199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Мирутенко Наталія</w:t>
            </w:r>
          </w:p>
        </w:tc>
        <w:tc>
          <w:tcPr>
            <w:tcW w:w="273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Чоповицький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31,67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22,33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1152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Миропільська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Вовк Владислав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Печанівський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Пулинська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Пишнюк Катерина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КЗПО"Центр дитячої та юнацької творчості "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53,67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ІІІ</w:t>
            </w: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Олевська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Дрозд Єлизавета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Олевський центр дитячої та юнацької творчост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Звягельська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Журавель Ольга 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Гімназія №8 Звягельської міської рада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23,67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52,67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Малинська</w:t>
            </w:r>
          </w:p>
        </w:tc>
        <w:tc>
          <w:tcPr>
            <w:tcW w:w="199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Стафійчук Злата</w:t>
            </w:r>
          </w:p>
        </w:tc>
        <w:tc>
          <w:tcPr>
            <w:tcW w:w="273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Пиріжківська гімназія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51,67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80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Чуднівська 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Приходченко Олена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Чуднівський міський будинок дитячої та юнацької творчост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Хорошівська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Черниш Максим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ЦДЮТ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Ружинська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Ратошнюк Ольга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Ружинський ліцей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24,33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912"/>
        </w:trPr>
        <w:tc>
          <w:tcPr>
            <w:tcW w:w="189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Городоцька</w:t>
            </w:r>
          </w:p>
        </w:tc>
        <w:tc>
          <w:tcPr>
            <w:tcW w:w="1993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Пінькас Софія</w:t>
            </w:r>
          </w:p>
        </w:tc>
        <w:tc>
          <w:tcPr>
            <w:tcW w:w="2739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Центр позашкільної освіти Городоцької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936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Овчаренко Вікторія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150">
              <w:rPr>
                <w:rFonts w:ascii="Times New Roman" w:hAnsi="Times New Roman"/>
                <w:sz w:val="24"/>
                <w:szCs w:val="24"/>
                <w:lang w:val="ru-RU"/>
              </w:rPr>
              <w:t>Житомирський міський центр науково-технічної творчості учнівської молоді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Новицький Максим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КМЛ 8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48,33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Брусилівська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Прокопенко Дмитро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Хомутецька гімназія Брусилівської селищної ради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28,33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47,33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2A3" w:rsidRPr="00E20790" w:rsidTr="000E4D48">
        <w:trPr>
          <w:trHeight w:val="624"/>
        </w:trPr>
        <w:tc>
          <w:tcPr>
            <w:tcW w:w="189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Черняхівська</w:t>
            </w:r>
          </w:p>
        </w:tc>
        <w:tc>
          <w:tcPr>
            <w:tcW w:w="1993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Шлапак Ілона</w:t>
            </w:r>
          </w:p>
        </w:tc>
        <w:tc>
          <w:tcPr>
            <w:tcW w:w="273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Черняхівський ліцей №2</w:t>
            </w:r>
          </w:p>
        </w:tc>
        <w:tc>
          <w:tcPr>
            <w:tcW w:w="1005" w:type="dxa"/>
            <w:shd w:val="clear" w:color="000000" w:fill="FFFFFF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150">
              <w:rPr>
                <w:rFonts w:ascii="Times New Roman" w:hAnsi="Times New Roman"/>
                <w:sz w:val="24"/>
                <w:szCs w:val="24"/>
              </w:rPr>
              <w:t>20,33</w:t>
            </w:r>
          </w:p>
        </w:tc>
        <w:tc>
          <w:tcPr>
            <w:tcW w:w="979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851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150">
              <w:rPr>
                <w:rFonts w:ascii="Times New Roman" w:hAnsi="Times New Roman"/>
                <w:sz w:val="20"/>
                <w:szCs w:val="20"/>
              </w:rPr>
              <w:t>39,33</w:t>
            </w:r>
          </w:p>
        </w:tc>
        <w:tc>
          <w:tcPr>
            <w:tcW w:w="992" w:type="dxa"/>
            <w:vAlign w:val="center"/>
          </w:tcPr>
          <w:p w:rsidR="007122A3" w:rsidRPr="00125150" w:rsidRDefault="007122A3" w:rsidP="0012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22A3" w:rsidRDefault="007122A3"/>
    <w:sectPr w:rsidR="007122A3" w:rsidSect="00C82C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2BE"/>
    <w:rsid w:val="000C52BE"/>
    <w:rsid w:val="000E4D48"/>
    <w:rsid w:val="00125150"/>
    <w:rsid w:val="00137A02"/>
    <w:rsid w:val="00417C1A"/>
    <w:rsid w:val="004C4FFF"/>
    <w:rsid w:val="007122A3"/>
    <w:rsid w:val="00C82CBF"/>
    <w:rsid w:val="00DF7534"/>
    <w:rsid w:val="00E20790"/>
    <w:rsid w:val="00E4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B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7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4</Pages>
  <Words>712</Words>
  <Characters>4059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3</cp:revision>
  <cp:lastPrinted>2023-11-15T13:07:00Z</cp:lastPrinted>
  <dcterms:created xsi:type="dcterms:W3CDTF">2023-11-15T12:54:00Z</dcterms:created>
  <dcterms:modified xsi:type="dcterms:W3CDTF">2024-01-17T09:58:00Z</dcterms:modified>
</cp:coreProperties>
</file>