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BA" w:rsidRPr="00334DA6" w:rsidRDefault="001B0BBA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132EB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робіт Малої академії наук України</w:t>
      </w:r>
    </w:p>
    <w:p w:rsidR="001B0BBA" w:rsidRPr="00334DA6" w:rsidRDefault="001B0BBA" w:rsidP="00D1076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34DA6">
        <w:rPr>
          <w:rFonts w:ascii="Times New Roman" w:hAnsi="Times New Roman"/>
          <w:b/>
          <w:sz w:val="24"/>
          <w:szCs w:val="24"/>
          <w:lang w:val="uk-UA"/>
        </w:rPr>
        <w:t>Відділення «Наук про Землю»</w:t>
      </w:r>
    </w:p>
    <w:p w:rsidR="001B0BBA" w:rsidRPr="0051500C" w:rsidRDefault="001B0BBA" w:rsidP="0051500C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51500C">
        <w:rPr>
          <w:rFonts w:ascii="Times New Roman" w:hAnsi="Times New Roman"/>
          <w:b/>
          <w:i/>
          <w:sz w:val="24"/>
          <w:szCs w:val="24"/>
          <w:lang w:val="uk-UA"/>
        </w:rPr>
        <w:t xml:space="preserve"> Географія</w:t>
      </w:r>
    </w:p>
    <w:tbl>
      <w:tblPr>
        <w:tblW w:w="1065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27"/>
        <w:gridCol w:w="4500"/>
        <w:gridCol w:w="998"/>
        <w:gridCol w:w="1033"/>
      </w:tblGrid>
      <w:tr w:rsidR="001B0BBA" w:rsidRPr="00355A09" w:rsidTr="001D24FD">
        <w:trPr>
          <w:trHeight w:val="270"/>
        </w:trPr>
        <w:tc>
          <w:tcPr>
            <w:tcW w:w="4127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Дорошенко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Ульяна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Дмитрівна</w:t>
            </w:r>
          </w:p>
        </w:tc>
        <w:tc>
          <w:tcPr>
            <w:tcW w:w="45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"Едельвейс" (Черняхівсь</w:t>
            </w:r>
            <w:bookmarkStart w:id="0" w:name="_GoBack"/>
            <w:bookmarkEnd w:id="0"/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кий ліцей № 1 Черняхівської селищної ради)</w:t>
            </w:r>
          </w:p>
        </w:tc>
        <w:tc>
          <w:tcPr>
            <w:tcW w:w="998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98,39</w:t>
            </w:r>
          </w:p>
        </w:tc>
        <w:tc>
          <w:tcPr>
            <w:tcW w:w="1033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1B0BBA" w:rsidRPr="00355A09" w:rsidTr="001D24FD">
        <w:trPr>
          <w:trHeight w:val="270"/>
        </w:trPr>
        <w:tc>
          <w:tcPr>
            <w:tcW w:w="4127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Гуменюк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Андрій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Вадимович</w:t>
            </w:r>
          </w:p>
        </w:tc>
        <w:tc>
          <w:tcPr>
            <w:tcW w:w="45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"Професіонали" (Навчально-методичний кабінет професійно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-технічної освіти у Житомир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ській області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8" w:type="dxa"/>
            <w:vAlign w:val="bottom"/>
          </w:tcPr>
          <w:p w:rsidR="001B0BBA" w:rsidRPr="0051500C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33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1B0BBA" w:rsidRPr="00355A09" w:rsidTr="001D24FD">
        <w:trPr>
          <w:trHeight w:val="270"/>
        </w:trPr>
        <w:tc>
          <w:tcPr>
            <w:tcW w:w="4127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Когут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Валеріївна</w:t>
            </w:r>
          </w:p>
        </w:tc>
        <w:tc>
          <w:tcPr>
            <w:tcW w:w="45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"Юні науковці" (Станишівський ліцей Станишівської сільської ради)</w:t>
            </w:r>
          </w:p>
        </w:tc>
        <w:tc>
          <w:tcPr>
            <w:tcW w:w="998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89,51</w:t>
            </w:r>
          </w:p>
        </w:tc>
        <w:tc>
          <w:tcPr>
            <w:tcW w:w="1033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1B0BBA" w:rsidRPr="00355A09" w:rsidTr="001D24FD">
        <w:trPr>
          <w:trHeight w:val="270"/>
        </w:trPr>
        <w:tc>
          <w:tcPr>
            <w:tcW w:w="4127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Прокопова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Катерина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Анатоліївна</w:t>
            </w:r>
          </w:p>
        </w:tc>
        <w:tc>
          <w:tcPr>
            <w:tcW w:w="45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Любарська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"Інтелект" (Комунальний заклад "Центр учнівської творчості" Любарської селищної ради)</w:t>
            </w:r>
          </w:p>
        </w:tc>
        <w:tc>
          <w:tcPr>
            <w:tcW w:w="998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84,86</w:t>
            </w:r>
          </w:p>
        </w:tc>
        <w:tc>
          <w:tcPr>
            <w:tcW w:w="1033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1B0BBA" w:rsidRPr="00355A09" w:rsidTr="001D24FD">
        <w:trPr>
          <w:trHeight w:val="270"/>
        </w:trPr>
        <w:tc>
          <w:tcPr>
            <w:tcW w:w="4127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Корчевська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Владислава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4500" w:type="dxa"/>
            <w:vAlign w:val="bottom"/>
          </w:tcPr>
          <w:p w:rsidR="001B0BBA" w:rsidRPr="00D53FDC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Хорошівська</w:t>
            </w:r>
            <w:r w:rsidRPr="00D53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D53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D53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Еврика</w:t>
            </w:r>
            <w:r w:rsidRPr="00D53FDC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r w:rsidRPr="00D53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r w:rsidRPr="00D53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Хорошівської</w:t>
            </w:r>
            <w:r w:rsidRPr="00D53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r w:rsidRPr="00D53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D53F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8" w:type="dxa"/>
            <w:vAlign w:val="bottom"/>
          </w:tcPr>
          <w:p w:rsidR="001B0BBA" w:rsidRPr="0051500C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82,1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033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1B0BBA" w:rsidRPr="00355A09" w:rsidTr="001D24FD">
        <w:trPr>
          <w:trHeight w:val="270"/>
        </w:trPr>
        <w:tc>
          <w:tcPr>
            <w:tcW w:w="4127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Бондарчук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Вікторія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</w:p>
        </w:tc>
        <w:tc>
          <w:tcPr>
            <w:tcW w:w="45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Романівська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"Оріон" (Романівський Будинок дитячої творчості Романівської селищної ради)</w:t>
            </w:r>
          </w:p>
        </w:tc>
        <w:tc>
          <w:tcPr>
            <w:tcW w:w="998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81,51</w:t>
            </w:r>
          </w:p>
        </w:tc>
        <w:tc>
          <w:tcPr>
            <w:tcW w:w="1033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1B0BBA" w:rsidRPr="00355A09" w:rsidTr="001D24FD">
        <w:trPr>
          <w:trHeight w:val="270"/>
        </w:trPr>
        <w:tc>
          <w:tcPr>
            <w:tcW w:w="4127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Грицай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Денис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Володимирович</w:t>
            </w:r>
          </w:p>
        </w:tc>
        <w:tc>
          <w:tcPr>
            <w:tcW w:w="45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Новогуйвинська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"Еверест" (Озерненський ліцей Новогуйвинської селищної ради)</w:t>
            </w:r>
          </w:p>
        </w:tc>
        <w:tc>
          <w:tcPr>
            <w:tcW w:w="998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78,93</w:t>
            </w:r>
          </w:p>
        </w:tc>
        <w:tc>
          <w:tcPr>
            <w:tcW w:w="1033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1B0BBA" w:rsidRPr="00355A09" w:rsidTr="001D24FD">
        <w:trPr>
          <w:trHeight w:val="270"/>
        </w:trPr>
        <w:tc>
          <w:tcPr>
            <w:tcW w:w="4127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Радчук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Владислав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Миколайович</w:t>
            </w:r>
          </w:p>
        </w:tc>
        <w:tc>
          <w:tcPr>
            <w:tcW w:w="45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"Інтелектуал" (Житомирський обласний спортивний ліцей Житомирської обласної ради)</w:t>
            </w:r>
          </w:p>
        </w:tc>
        <w:tc>
          <w:tcPr>
            <w:tcW w:w="998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75,83</w:t>
            </w:r>
          </w:p>
        </w:tc>
        <w:tc>
          <w:tcPr>
            <w:tcW w:w="1033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</w:tbl>
    <w:p w:rsidR="001B0BBA" w:rsidRPr="00E227B7" w:rsidRDefault="001B0BBA">
      <w:pPr>
        <w:rPr>
          <w:rFonts w:ascii="Times New Roman" w:hAnsi="Times New Roman"/>
          <w:sz w:val="24"/>
          <w:szCs w:val="24"/>
        </w:rPr>
      </w:pPr>
    </w:p>
    <w:p w:rsidR="001B0BBA" w:rsidRPr="0051500C" w:rsidRDefault="001B0BBA" w:rsidP="0051500C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51500C">
        <w:rPr>
          <w:rFonts w:ascii="Times New Roman" w:hAnsi="Times New Roman"/>
          <w:b/>
          <w:i/>
          <w:sz w:val="24"/>
          <w:szCs w:val="24"/>
          <w:lang w:val="ru-RU"/>
        </w:rPr>
        <w:t>Геоінформаційні системи та дистанційне зондування Землі</w:t>
      </w:r>
    </w:p>
    <w:tbl>
      <w:tblPr>
        <w:tblW w:w="1061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0"/>
        <w:gridCol w:w="4464"/>
        <w:gridCol w:w="1000"/>
        <w:gridCol w:w="1009"/>
      </w:tblGrid>
      <w:tr w:rsidR="001B0BBA" w:rsidRPr="00355A09" w:rsidTr="001D24FD">
        <w:trPr>
          <w:trHeight w:val="270"/>
        </w:trPr>
        <w:tc>
          <w:tcPr>
            <w:tcW w:w="414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Жеревко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Софія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</w:p>
        </w:tc>
        <w:tc>
          <w:tcPr>
            <w:tcW w:w="4464" w:type="dxa"/>
            <w:vAlign w:val="bottom"/>
          </w:tcPr>
          <w:p w:rsidR="001B0BBA" w:rsidRPr="00E227B7" w:rsidRDefault="001B0BBA" w:rsidP="001D24FD">
            <w:pPr>
              <w:tabs>
                <w:tab w:val="left" w:pos="424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Черняхівська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"Едельвейс" (Черняхівський ліцей № 1 Черняхівської селищної ради)</w:t>
            </w:r>
          </w:p>
        </w:tc>
        <w:tc>
          <w:tcPr>
            <w:tcW w:w="10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92,45</w:t>
            </w:r>
          </w:p>
        </w:tc>
        <w:tc>
          <w:tcPr>
            <w:tcW w:w="1009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1B0BBA" w:rsidRPr="00355A09" w:rsidTr="001D24FD">
        <w:trPr>
          <w:trHeight w:val="270"/>
        </w:trPr>
        <w:tc>
          <w:tcPr>
            <w:tcW w:w="414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Ваховський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Нікіта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Анатолійович</w:t>
            </w:r>
          </w:p>
        </w:tc>
        <w:tc>
          <w:tcPr>
            <w:tcW w:w="4464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"Науковий всесвіт" (Ліцей № </w:t>
            </w:r>
            <w:smartTag w:uri="urn:schemas-microsoft-com:office:smarttags" w:element="metricconverter">
              <w:smartTagPr>
                <w:attr w:name="ProductID" w:val="31 м"/>
              </w:smartTagPr>
              <w:r w:rsidRPr="00E227B7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31 м</w:t>
              </w:r>
            </w:smartTag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Житомира)</w:t>
            </w:r>
          </w:p>
        </w:tc>
        <w:tc>
          <w:tcPr>
            <w:tcW w:w="10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80,64</w:t>
            </w:r>
          </w:p>
        </w:tc>
        <w:tc>
          <w:tcPr>
            <w:tcW w:w="1009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1B0BBA" w:rsidRPr="00355A09" w:rsidTr="001D24FD">
        <w:trPr>
          <w:trHeight w:val="270"/>
        </w:trPr>
        <w:tc>
          <w:tcPr>
            <w:tcW w:w="414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Оксюківський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Олександр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</w:p>
        </w:tc>
        <w:tc>
          <w:tcPr>
            <w:tcW w:w="4464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"Житомирське" (Науково-методичний центр департаменту освіти Житомирської міської ради)</w:t>
            </w:r>
          </w:p>
        </w:tc>
        <w:tc>
          <w:tcPr>
            <w:tcW w:w="10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71,54</w:t>
            </w:r>
          </w:p>
        </w:tc>
        <w:tc>
          <w:tcPr>
            <w:tcW w:w="1009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B0BBA" w:rsidRDefault="001B0BBA" w:rsidP="0051500C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1B0BBA" w:rsidRPr="0051500C" w:rsidRDefault="001B0BBA" w:rsidP="0051500C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br w:type="page"/>
      </w:r>
      <w:r w:rsidRPr="0051500C">
        <w:rPr>
          <w:rFonts w:ascii="Times New Roman" w:hAnsi="Times New Roman"/>
          <w:b/>
          <w:i/>
          <w:sz w:val="24"/>
          <w:szCs w:val="24"/>
          <w:lang w:val="ru-RU"/>
        </w:rPr>
        <w:t>Геологія, гідрогеологія та геофізика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0"/>
        <w:gridCol w:w="4482"/>
        <w:gridCol w:w="1020"/>
        <w:gridCol w:w="978"/>
      </w:tblGrid>
      <w:tr w:rsidR="001B0BBA" w:rsidRPr="00355A09" w:rsidTr="001D24FD">
        <w:trPr>
          <w:trHeight w:val="270"/>
        </w:trPr>
        <w:tc>
          <w:tcPr>
            <w:tcW w:w="414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Жеревко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Софія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</w:p>
        </w:tc>
        <w:tc>
          <w:tcPr>
            <w:tcW w:w="4482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"Едельвейс" (Черняхівський ліцей № 1 Черняхівської селищної ради)</w:t>
            </w:r>
          </w:p>
        </w:tc>
        <w:tc>
          <w:tcPr>
            <w:tcW w:w="102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94,24</w:t>
            </w:r>
          </w:p>
        </w:tc>
        <w:tc>
          <w:tcPr>
            <w:tcW w:w="978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</w:tbl>
    <w:p w:rsidR="001B0BBA" w:rsidRPr="00E227B7" w:rsidRDefault="001B0BBA">
      <w:pPr>
        <w:rPr>
          <w:rFonts w:ascii="Times New Roman" w:hAnsi="Times New Roman"/>
          <w:sz w:val="24"/>
          <w:szCs w:val="24"/>
          <w:lang w:val="ru-RU"/>
        </w:rPr>
      </w:pPr>
    </w:p>
    <w:p w:rsidR="001B0BBA" w:rsidRPr="0051500C" w:rsidRDefault="001B0BBA" w:rsidP="0051500C">
      <w:pPr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51500C">
        <w:rPr>
          <w:rFonts w:ascii="Times New Roman" w:hAnsi="Times New Roman"/>
          <w:b/>
          <w:i/>
          <w:sz w:val="24"/>
          <w:szCs w:val="24"/>
          <w:lang w:val="ru-RU"/>
        </w:rPr>
        <w:t>Гідрологія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0"/>
        <w:gridCol w:w="4500"/>
        <w:gridCol w:w="1080"/>
        <w:gridCol w:w="900"/>
      </w:tblGrid>
      <w:tr w:rsidR="001B0BBA" w:rsidRPr="00355A09" w:rsidTr="001D24FD">
        <w:trPr>
          <w:trHeight w:val="270"/>
        </w:trPr>
        <w:tc>
          <w:tcPr>
            <w:tcW w:w="414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Власова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</w:p>
        </w:tc>
        <w:tc>
          <w:tcPr>
            <w:tcW w:w="45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"Політехніка" (Відокремлений підрозділ "Науковий ліцей" ДУ "Житомирська політехніка")</w:t>
            </w:r>
          </w:p>
        </w:tc>
        <w:tc>
          <w:tcPr>
            <w:tcW w:w="108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99,82</w:t>
            </w:r>
          </w:p>
        </w:tc>
        <w:tc>
          <w:tcPr>
            <w:tcW w:w="9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1B0BBA" w:rsidRPr="00355A09" w:rsidTr="001D24FD">
        <w:trPr>
          <w:trHeight w:val="270"/>
        </w:trPr>
        <w:tc>
          <w:tcPr>
            <w:tcW w:w="414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Бичихіна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Дар'я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Геннадіївна</w:t>
            </w:r>
          </w:p>
        </w:tc>
        <w:tc>
          <w:tcPr>
            <w:tcW w:w="45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"Юні науковці" (Станишівський ліцей Станишівської сільської ради)</w:t>
            </w:r>
          </w:p>
        </w:tc>
        <w:tc>
          <w:tcPr>
            <w:tcW w:w="108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88,84</w:t>
            </w:r>
          </w:p>
        </w:tc>
        <w:tc>
          <w:tcPr>
            <w:tcW w:w="9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1B0BBA" w:rsidRPr="00355A09" w:rsidTr="001D24FD">
        <w:trPr>
          <w:trHeight w:val="270"/>
        </w:trPr>
        <w:tc>
          <w:tcPr>
            <w:tcW w:w="414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Литвинчук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Анна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Юріївна</w:t>
            </w:r>
          </w:p>
        </w:tc>
        <w:tc>
          <w:tcPr>
            <w:tcW w:w="45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Ушомирська ТГ</w:t>
            </w:r>
          </w:p>
        </w:tc>
        <w:tc>
          <w:tcPr>
            <w:tcW w:w="108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85,67</w:t>
            </w:r>
          </w:p>
        </w:tc>
        <w:tc>
          <w:tcPr>
            <w:tcW w:w="900" w:type="dxa"/>
            <w:vAlign w:val="bottom"/>
          </w:tcPr>
          <w:p w:rsidR="001B0BBA" w:rsidRPr="00E227B7" w:rsidRDefault="001B0BBA" w:rsidP="005150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7B7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</w:tbl>
    <w:p w:rsidR="001B0BBA" w:rsidRPr="00E227B7" w:rsidRDefault="001B0BBA">
      <w:pPr>
        <w:rPr>
          <w:rFonts w:ascii="Times New Roman" w:hAnsi="Times New Roman"/>
          <w:sz w:val="24"/>
          <w:szCs w:val="24"/>
          <w:lang w:val="ru-RU"/>
        </w:rPr>
      </w:pPr>
    </w:p>
    <w:sectPr w:rsidR="001B0BBA" w:rsidRPr="00E227B7" w:rsidSect="006F51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172"/>
    <w:rsid w:val="000132EB"/>
    <w:rsid w:val="001B0BBA"/>
    <w:rsid w:val="001D24FD"/>
    <w:rsid w:val="002319D0"/>
    <w:rsid w:val="00334DA6"/>
    <w:rsid w:val="00355A09"/>
    <w:rsid w:val="00367B99"/>
    <w:rsid w:val="0051500C"/>
    <w:rsid w:val="006F517D"/>
    <w:rsid w:val="00822025"/>
    <w:rsid w:val="00945172"/>
    <w:rsid w:val="00B339E3"/>
    <w:rsid w:val="00BD2812"/>
    <w:rsid w:val="00C22751"/>
    <w:rsid w:val="00C4334E"/>
    <w:rsid w:val="00C5353D"/>
    <w:rsid w:val="00D1076B"/>
    <w:rsid w:val="00D53FDC"/>
    <w:rsid w:val="00E2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B7"/>
    <w:pPr>
      <w:spacing w:after="160" w:line="25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27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0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312</Words>
  <Characters>1784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Start</cp:lastModifiedBy>
  <cp:revision>5</cp:revision>
  <dcterms:created xsi:type="dcterms:W3CDTF">2024-02-20T15:57:00Z</dcterms:created>
  <dcterms:modified xsi:type="dcterms:W3CDTF">2024-02-20T16:38:00Z</dcterms:modified>
</cp:coreProperties>
</file>