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15" w:rsidRDefault="00990815" w:rsidP="004B1731">
      <w:pPr>
        <w:spacing w:after="0"/>
        <w:jc w:val="center"/>
        <w:rPr>
          <w:rFonts w:ascii="Times New Roman" w:hAnsi="Times New Roman"/>
          <w:b/>
          <w:sz w:val="32"/>
          <w:szCs w:val="24"/>
          <w:lang w:val="uk-UA"/>
        </w:rPr>
      </w:pPr>
      <w:r w:rsidRPr="004B1731">
        <w:rPr>
          <w:rFonts w:ascii="Times New Roman" w:hAnsi="Times New Roman"/>
          <w:b/>
          <w:sz w:val="32"/>
          <w:szCs w:val="24"/>
          <w:lang w:val="uk-UA"/>
        </w:rPr>
        <w:t xml:space="preserve">Протокол попередніх результатів фестивалю-конкурсу </w:t>
      </w:r>
    </w:p>
    <w:p w:rsidR="00990815" w:rsidRDefault="00990815" w:rsidP="004B1731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  <w:r w:rsidRPr="004B1731">
        <w:rPr>
          <w:rFonts w:ascii="Times New Roman" w:hAnsi="Times New Roman"/>
          <w:b/>
          <w:sz w:val="32"/>
          <w:szCs w:val="24"/>
          <w:lang w:val="uk-UA"/>
        </w:rPr>
        <w:t>«Молодь обирає здоров’я»</w:t>
      </w:r>
    </w:p>
    <w:p w:rsidR="00990815" w:rsidRDefault="00990815" w:rsidP="004B1731">
      <w:pPr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29-30 травня 2024</w:t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  <w:t>м.Житомир</w:t>
      </w:r>
    </w:p>
    <w:tbl>
      <w:tblPr>
        <w:tblW w:w="111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0"/>
        <w:gridCol w:w="2985"/>
        <w:gridCol w:w="3764"/>
        <w:gridCol w:w="1215"/>
        <w:gridCol w:w="1119"/>
      </w:tblGrid>
      <w:tr w:rsidR="00990815" w:rsidRPr="00637C88" w:rsidTr="00E42FAE">
        <w:trPr>
          <w:trHeight w:val="340"/>
        </w:trPr>
        <w:tc>
          <w:tcPr>
            <w:tcW w:w="2030" w:type="dxa"/>
            <w:vAlign w:val="center"/>
          </w:tcPr>
          <w:p w:rsidR="00990815" w:rsidRPr="00A07928" w:rsidRDefault="00990815" w:rsidP="00E42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79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985" w:type="dxa"/>
            <w:vAlign w:val="center"/>
          </w:tcPr>
          <w:p w:rsidR="00990815" w:rsidRPr="00A07928" w:rsidRDefault="00990815" w:rsidP="00E42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79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Назва команди</w:t>
            </w:r>
          </w:p>
        </w:tc>
        <w:tc>
          <w:tcPr>
            <w:tcW w:w="3764" w:type="dxa"/>
            <w:vAlign w:val="center"/>
          </w:tcPr>
          <w:p w:rsidR="00990815" w:rsidRPr="00A07928" w:rsidRDefault="00990815" w:rsidP="00E42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79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1215" w:type="dxa"/>
            <w:vAlign w:val="center"/>
          </w:tcPr>
          <w:p w:rsidR="00990815" w:rsidRPr="00A07928" w:rsidRDefault="00990815" w:rsidP="00E42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79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119" w:type="dxa"/>
          </w:tcPr>
          <w:p w:rsidR="00990815" w:rsidRPr="00A07928" w:rsidRDefault="00990815" w:rsidP="00E42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990815" w:rsidRPr="004B1731" w:rsidRDefault="00990815" w:rsidP="00A07928">
      <w:pPr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Номінація «Фотороботи»</w:t>
      </w:r>
    </w:p>
    <w:tbl>
      <w:tblPr>
        <w:tblW w:w="111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0"/>
        <w:gridCol w:w="2985"/>
        <w:gridCol w:w="3764"/>
        <w:gridCol w:w="1215"/>
        <w:gridCol w:w="1119"/>
      </w:tblGrid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A07928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79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Попільнянська </w:t>
            </w:r>
          </w:p>
        </w:tc>
        <w:tc>
          <w:tcPr>
            <w:tcW w:w="2985" w:type="dxa"/>
            <w:shd w:val="clear" w:color="000000" w:fill="FFFFFF"/>
            <w:vAlign w:val="center"/>
          </w:tcPr>
          <w:p w:rsidR="00990815" w:rsidRPr="00A07928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79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Надводнюк Наталія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</w:t>
            </w:r>
            <w:r w:rsidRPr="00A079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іл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ьнянський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noWrap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</w:p>
        </w:tc>
        <w:tc>
          <w:tcPr>
            <w:tcW w:w="2985" w:type="dxa"/>
            <w:noWrap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Мойсеня Олександра</w:t>
            </w:r>
          </w:p>
        </w:tc>
        <w:tc>
          <w:tcPr>
            <w:tcW w:w="3764" w:type="dxa"/>
            <w:noWrap/>
            <w:vAlign w:val="center"/>
          </w:tcPr>
          <w:p w:rsidR="00990815" w:rsidRPr="009E27E7" w:rsidRDefault="00990815" w:rsidP="009E27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Ліцей № 10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Тріумф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Піщівська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Романюк Єлизавета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Косенівський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shd w:val="clear" w:color="000000" w:fill="FFFFFF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Корнинська</w:t>
            </w:r>
          </w:p>
        </w:tc>
        <w:tc>
          <w:tcPr>
            <w:tcW w:w="2985" w:type="dxa"/>
            <w:shd w:val="clear" w:color="000000" w:fill="FFFFFF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Чостковська Єсенія</w:t>
            </w:r>
          </w:p>
        </w:tc>
        <w:tc>
          <w:tcPr>
            <w:tcW w:w="3764" w:type="dxa"/>
            <w:shd w:val="clear" w:color="000000" w:fill="FFFFFF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Лисівська філія Корнинського ліцею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Жеревко Софія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Черняхівський ліцей №1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Коростишівська 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Гаврилюк Валерія</w:t>
            </w:r>
          </w:p>
        </w:tc>
        <w:tc>
          <w:tcPr>
            <w:tcW w:w="3764" w:type="dxa"/>
            <w:vAlign w:val="center"/>
          </w:tcPr>
          <w:p w:rsidR="00990815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Ліцей № 25 </w:t>
            </w:r>
          </w:p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ім Т.Г. Шевченка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Поліщук Яна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Озерненський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Миропільська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Шундрик Софія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 ЦПО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Бойко Марія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Вдовиченко Катерина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shd w:val="clear" w:color="000000" w:fill="FFFFFF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Корнинська</w:t>
            </w:r>
          </w:p>
        </w:tc>
        <w:tc>
          <w:tcPr>
            <w:tcW w:w="2985" w:type="dxa"/>
            <w:shd w:val="clear" w:color="000000" w:fill="FFFFFF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Кондратенко Каріна</w:t>
            </w:r>
          </w:p>
        </w:tc>
        <w:tc>
          <w:tcPr>
            <w:tcW w:w="3764" w:type="dxa"/>
            <w:shd w:val="clear" w:color="000000" w:fill="FFFFFF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Корнинський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Нестерук Марія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Мартинівський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Овруцька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Соботюк Софія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Шоломківський ліцей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noWrap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Рабош Богдан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Корзун Маргарита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Селянщинський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 ЦПО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Семенчук Маргарита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noWrap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</w:p>
        </w:tc>
        <w:tc>
          <w:tcPr>
            <w:tcW w:w="2985" w:type="dxa"/>
            <w:noWrap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Мойсеня Олександра</w:t>
            </w:r>
          </w:p>
        </w:tc>
        <w:tc>
          <w:tcPr>
            <w:tcW w:w="3764" w:type="dxa"/>
            <w:noWrap/>
            <w:vAlign w:val="center"/>
          </w:tcPr>
          <w:p w:rsidR="00990815" w:rsidRPr="004B1731" w:rsidRDefault="00990815" w:rsidP="004B1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Ліцей № 10 "Тріумф"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19" w:type="dxa"/>
          </w:tcPr>
          <w:p w:rsidR="00990815" w:rsidRPr="00A07928" w:rsidRDefault="00990815" w:rsidP="00A07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Овруцька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Соботюк Софія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Шоломківський ліцей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Іванюха Ангеліна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Черняхівський ліцей №2 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 ЦПО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Семенчук Маргарита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Андрушківська  </w:t>
            </w:r>
          </w:p>
        </w:tc>
        <w:tc>
          <w:tcPr>
            <w:tcW w:w="2985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Харчук Вікторія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Андрушківський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Сторожук Поліна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Великомолодьківська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Антонюк Віра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Коростенський міський ліцей № 4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Меленівська Марія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Коростенський міський ліцей № 4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Райгородоцька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Базилівська Вероніка</w:t>
            </w:r>
          </w:p>
        </w:tc>
        <w:tc>
          <w:tcPr>
            <w:tcW w:w="3764" w:type="dxa"/>
            <w:vAlign w:val="center"/>
          </w:tcPr>
          <w:p w:rsidR="00990815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Райгородоцький ліцей </w:t>
            </w:r>
          </w:p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імені В.К. Олійника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Лугинська</w:t>
            </w:r>
          </w:p>
        </w:tc>
        <w:tc>
          <w:tcPr>
            <w:tcW w:w="2985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Міньковець Анна</w:t>
            </w:r>
          </w:p>
        </w:tc>
        <w:tc>
          <w:tcPr>
            <w:tcW w:w="3764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19" w:type="dxa"/>
          </w:tcPr>
          <w:p w:rsidR="00990815" w:rsidRPr="00A07928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Андрушівська 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Колективна робота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Андрушівський ліцей №2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Мецнер Ангеліна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Брониківська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Барашовець Ілля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Тупалецька гімназія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Брониківська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Островський Євген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Тупалецька гімназія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Гульда Марія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Озерненський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Миропільська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Шундрик Софія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Андрушівська 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Олександр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Андрушівський ліцей №2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Овруцька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Соботюк Софія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Шоломківський ліцей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Андрушівська 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Чуб Олександр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Андрушівський ліцей №2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Андрушківська  </w:t>
            </w:r>
          </w:p>
        </w:tc>
        <w:tc>
          <w:tcPr>
            <w:tcW w:w="2985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Розовенко Вероніка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Андрушківський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Мілевська Ярослава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Мартинівський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Миропільська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Шундрик Софія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Андрушківська  </w:t>
            </w:r>
          </w:p>
        </w:tc>
        <w:tc>
          <w:tcPr>
            <w:tcW w:w="2985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Тищенко Софія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Андрушківський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Григорчук Віталіна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Рогожкіна Анастасія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Очеретянська філія Пулинського ліцею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Остапчук Мар'яна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Коростенський міський ліцей № 4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shd w:val="clear" w:color="000000" w:fill="FFFFFF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2985" w:type="dxa"/>
            <w:shd w:val="clear" w:color="000000" w:fill="FFFFFF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Горпинич Назарій</w:t>
            </w:r>
          </w:p>
        </w:tc>
        <w:tc>
          <w:tcPr>
            <w:tcW w:w="3764" w:type="dxa"/>
            <w:shd w:val="clear" w:color="000000" w:fill="FFFFFF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Копищенський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Хорошівська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Поліщук Віталій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Валага Вікторія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Великомолодьківська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Лугинська</w:t>
            </w:r>
          </w:p>
        </w:tc>
        <w:tc>
          <w:tcPr>
            <w:tcW w:w="2985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Міньковець Анна</w:t>
            </w:r>
          </w:p>
        </w:tc>
        <w:tc>
          <w:tcPr>
            <w:tcW w:w="3764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Волотовська Олександра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Ліцей № 22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shd w:val="clear" w:color="000000" w:fill="FFFFFF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2985" w:type="dxa"/>
            <w:shd w:val="clear" w:color="000000" w:fill="FFFFFF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Олійник Анна</w:t>
            </w:r>
          </w:p>
        </w:tc>
        <w:tc>
          <w:tcPr>
            <w:tcW w:w="3764" w:type="dxa"/>
            <w:shd w:val="clear" w:color="000000" w:fill="FFFFFF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Копищенський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Хорошівська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Козачевська Єва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Лугинська</w:t>
            </w:r>
          </w:p>
        </w:tc>
        <w:tc>
          <w:tcPr>
            <w:tcW w:w="2985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Міньковець Анна</w:t>
            </w:r>
          </w:p>
        </w:tc>
        <w:tc>
          <w:tcPr>
            <w:tcW w:w="3764" w:type="dxa"/>
            <w:noWrap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Лугинський ліцей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11,33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Гончар Катерина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Ліцей № 33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Купчинська Вікторія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Ліцей №33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10,67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30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</w:p>
        </w:tc>
        <w:tc>
          <w:tcPr>
            <w:tcW w:w="2985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Валага Кароліна</w:t>
            </w:r>
          </w:p>
        </w:tc>
        <w:tc>
          <w:tcPr>
            <w:tcW w:w="3764" w:type="dxa"/>
            <w:vAlign w:val="center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Великомолодьківська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15" w:type="dxa"/>
            <w:noWrap/>
            <w:vAlign w:val="bottom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9,67</w:t>
            </w:r>
          </w:p>
        </w:tc>
        <w:tc>
          <w:tcPr>
            <w:tcW w:w="1119" w:type="dxa"/>
          </w:tcPr>
          <w:p w:rsidR="00990815" w:rsidRPr="004B1731" w:rsidRDefault="00990815" w:rsidP="00477C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0815" w:rsidRPr="006F7B89" w:rsidRDefault="00990815" w:rsidP="006F7B89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Номінація «Конкурс плакатів»</w:t>
      </w:r>
    </w:p>
    <w:tbl>
      <w:tblPr>
        <w:tblpPr w:leftFromText="180" w:rightFromText="180" w:vertAnchor="text" w:tblpY="1"/>
        <w:tblOverlap w:val="never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0"/>
        <w:gridCol w:w="3000"/>
        <w:gridCol w:w="3744"/>
        <w:gridCol w:w="1155"/>
        <w:gridCol w:w="1107"/>
        <w:gridCol w:w="12"/>
      </w:tblGrid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Попільнянська 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Бабушко Олена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пільнянський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Чуднівська 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Забусик Юлія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Чуднівський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Чуднівська 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Гаврилюк Дар'я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Чуднівський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Хлановська Альона</w:t>
            </w:r>
          </w:p>
        </w:tc>
        <w:tc>
          <w:tcPr>
            <w:tcW w:w="3744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Коростенський міський ліцей № 2 </w:t>
            </w:r>
          </w:p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імені Володимира Сингаївського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Коберник Софія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Пулиинський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Андрушівська 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Садовська Анастасія</w:t>
            </w:r>
          </w:p>
        </w:tc>
        <w:tc>
          <w:tcPr>
            <w:tcW w:w="3744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Андрушівський ліцей №2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Довгань Аліна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</w:p>
        </w:tc>
        <w:tc>
          <w:tcPr>
            <w:tcW w:w="300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Ейсмонт Анна-Марія</w:t>
            </w:r>
          </w:p>
        </w:tc>
        <w:tc>
          <w:tcPr>
            <w:tcW w:w="3744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Ліцей № 10 "Тріумф"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Лугинська</w:t>
            </w:r>
          </w:p>
        </w:tc>
        <w:tc>
          <w:tcPr>
            <w:tcW w:w="300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Шостак Софія</w:t>
            </w:r>
          </w:p>
        </w:tc>
        <w:tc>
          <w:tcPr>
            <w:tcW w:w="3744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Чуднівська </w:t>
            </w:r>
          </w:p>
        </w:tc>
        <w:tc>
          <w:tcPr>
            <w:tcW w:w="3000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Давидова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офія</w:t>
            </w:r>
          </w:p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Лапчик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Діана</w:t>
            </w:r>
          </w:p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Миронюк Марія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Чуднівський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Консевич Наталія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Бугайчук Олександра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Бугайчук Наталія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Селянщинський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Коростишівська 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Бондарчук Марія</w:t>
            </w:r>
          </w:p>
        </w:tc>
        <w:tc>
          <w:tcPr>
            <w:tcW w:w="3744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Ліцей № 25 </w:t>
            </w:r>
          </w:p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ім Т.Г. Шевченка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300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Васькова Ольга</w:t>
            </w:r>
          </w:p>
        </w:tc>
        <w:tc>
          <w:tcPr>
            <w:tcW w:w="3744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Копищенський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Ніколайчук Вероніка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Брониківська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Куліковська Ірина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Слободороманівський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Райгородоцька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Довгалюк Ангеліна</w:t>
            </w:r>
          </w:p>
        </w:tc>
        <w:tc>
          <w:tcPr>
            <w:tcW w:w="3744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Райгородоцький ліцей </w:t>
            </w:r>
          </w:p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імені В.К. Олійника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Райгородоцька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Рагуліної Кіри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Гардишівська гімназія - філія Озадівського ліцею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Овруцька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Колесник Ірина 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Шоломківський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Піщівська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Сидорчук Ангеліна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Піщівський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Општа Іванна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Черняхівський ліцей №2 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Брониківська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Бродовська Софія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Тупалецька гімназія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Острогляд Юлія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Пулиинський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Чернуха Мирослава</w:t>
            </w:r>
          </w:p>
        </w:tc>
        <w:tc>
          <w:tcPr>
            <w:tcW w:w="3744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Копищенський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Панц Кіра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Озерненський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Звягельська, ЦПО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Семенчук Маргарита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07" w:type="dxa"/>
            <w:shd w:val="clear" w:color="000000" w:fill="FFFFFF"/>
          </w:tcPr>
          <w:p w:rsidR="00990815" w:rsidRPr="006F7B89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Паліченко Стефанія</w:t>
            </w:r>
          </w:p>
        </w:tc>
        <w:tc>
          <w:tcPr>
            <w:tcW w:w="3744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Ліцей №24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Хорошівська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Яковенко Катерина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</w:p>
        </w:tc>
        <w:tc>
          <w:tcPr>
            <w:tcW w:w="300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Михальська Варвара</w:t>
            </w:r>
          </w:p>
        </w:tc>
        <w:tc>
          <w:tcPr>
            <w:tcW w:w="3744" w:type="dxa"/>
            <w:noWrap/>
            <w:vAlign w:val="center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Ліцей № 10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Тріумф"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Лугинська</w:t>
            </w:r>
          </w:p>
        </w:tc>
        <w:tc>
          <w:tcPr>
            <w:tcW w:w="3000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Гора Діана</w:t>
            </w:r>
          </w:p>
        </w:tc>
        <w:tc>
          <w:tcPr>
            <w:tcW w:w="3744" w:type="dxa"/>
            <w:noWrap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Лугинський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Піщівська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Романюк Єлизавета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Косенівський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Грибан Ангеліна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Очеретянська філія Пулинського ліцею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Звягельська, ЦПО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Семенчук Маргарита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Звягельська, ЦПО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Семенчук Маргарита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Брониківська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Агафонова Златослава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Несолонський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Чуб Оксана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Коростенський міський ліцей № 4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Райгородоцька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Кунік Єлізавета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Бистрицький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Андрушівська 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Мельник Вероніка</w:t>
            </w:r>
          </w:p>
        </w:tc>
        <w:tc>
          <w:tcPr>
            <w:tcW w:w="3744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Андрушівський ліцей №2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</w:p>
        </w:tc>
        <w:tc>
          <w:tcPr>
            <w:tcW w:w="3000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Колективна робота учнів </w:t>
            </w:r>
          </w:p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6 класу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Великомолодьківська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Андрушківська  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Дорош Марія</w:t>
            </w:r>
          </w:p>
        </w:tc>
        <w:tc>
          <w:tcPr>
            <w:tcW w:w="3744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Андрушківський ліцей </w:t>
            </w:r>
          </w:p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ім. А.Н. Вітрука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11,33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Лук'янчук Ніла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Великомолодьківська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</w:p>
        </w:tc>
        <w:tc>
          <w:tcPr>
            <w:tcW w:w="3000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Колективна робота учнів </w:t>
            </w:r>
          </w:p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5 класу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Великомолодьківська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Фещук Матвій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Коростенський міський ліцей № 2 імені Володимира Сингаївського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Троянченко Дар'я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Троянченко Наталія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Черняхівський ліцей №1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Корнинська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Люткевич Анастасія</w:t>
            </w:r>
          </w:p>
        </w:tc>
        <w:tc>
          <w:tcPr>
            <w:tcW w:w="3744" w:type="dxa"/>
            <w:shd w:val="clear" w:color="000000" w:fill="FFFFFF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Корнинський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10,67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Хорошівська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Гуленко Марія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10,67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Мазур Марія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Ліцей № 33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10,33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</w:p>
        </w:tc>
        <w:tc>
          <w:tcPr>
            <w:tcW w:w="3000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Здорик Вікторія</w:t>
            </w:r>
          </w:p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Чумак Олександра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Фещенко Діана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Озерненський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10,33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Шеїна Вікторія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Дайнеко Марія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Ліцей № 21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</w:p>
        </w:tc>
        <w:tc>
          <w:tcPr>
            <w:tcW w:w="3000" w:type="dxa"/>
            <w:vAlign w:val="center"/>
          </w:tcPr>
          <w:p w:rsidR="00990815" w:rsidRPr="00014133" w:rsidRDefault="00990815" w:rsidP="000141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Вихованці гуртка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Дивосвіт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44" w:type="dxa"/>
            <w:vAlign w:val="center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Озерненський ліцей</w:t>
            </w:r>
          </w:p>
        </w:tc>
        <w:tc>
          <w:tcPr>
            <w:tcW w:w="1155" w:type="dxa"/>
            <w:shd w:val="clear" w:color="000000" w:fill="FFFFFF"/>
            <w:noWrap/>
            <w:vAlign w:val="bottom"/>
          </w:tcPr>
          <w:p w:rsidR="00990815" w:rsidRPr="004B1731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731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11058" w:type="dxa"/>
            <w:gridSpan w:val="6"/>
            <w:vAlign w:val="center"/>
          </w:tcPr>
          <w:p w:rsidR="00990815" w:rsidRPr="00917AC5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Поза конкурсом</w:t>
            </w: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  <w:vAlign w:val="center"/>
          </w:tcPr>
          <w:p w:rsidR="00990815" w:rsidRPr="00917AC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Pr="00917AC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Лозова Ангеліна</w:t>
            </w:r>
          </w:p>
        </w:tc>
        <w:tc>
          <w:tcPr>
            <w:tcW w:w="3744" w:type="dxa"/>
            <w:vAlign w:val="center"/>
          </w:tcPr>
          <w:p w:rsidR="00990815" w:rsidRPr="00917AC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25</w:t>
            </w:r>
          </w:p>
        </w:tc>
        <w:tc>
          <w:tcPr>
            <w:tcW w:w="1155" w:type="dxa"/>
            <w:shd w:val="clear" w:color="000000" w:fill="FFFFFF"/>
            <w:noWrap/>
          </w:tcPr>
          <w:p w:rsidR="00990815" w:rsidRPr="00637C88" w:rsidRDefault="00990815" w:rsidP="00461587">
            <w:pPr>
              <w:jc w:val="center"/>
            </w:pPr>
            <w:r w:rsidRPr="007C3375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</w:tcPr>
          <w:p w:rsidR="00990815" w:rsidRPr="00637C88" w:rsidRDefault="00990815" w:rsidP="00917AC5">
            <w:pPr>
              <w:jc w:val="center"/>
            </w:pPr>
            <w:r w:rsidRPr="007C66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Данилюк Єлизавета</w:t>
            </w:r>
          </w:p>
        </w:tc>
        <w:tc>
          <w:tcPr>
            <w:tcW w:w="3744" w:type="dxa"/>
            <w:vAlign w:val="center"/>
          </w:tcPr>
          <w:p w:rsidR="00990815" w:rsidRPr="00917AC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25</w:t>
            </w:r>
          </w:p>
        </w:tc>
        <w:tc>
          <w:tcPr>
            <w:tcW w:w="1155" w:type="dxa"/>
            <w:shd w:val="clear" w:color="000000" w:fill="FFFFFF"/>
            <w:noWrap/>
          </w:tcPr>
          <w:p w:rsidR="00990815" w:rsidRPr="00637C88" w:rsidRDefault="00990815" w:rsidP="00461587">
            <w:pPr>
              <w:jc w:val="center"/>
            </w:pPr>
            <w:r w:rsidRPr="007C3375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</w:tcPr>
          <w:p w:rsidR="00990815" w:rsidRPr="00637C88" w:rsidRDefault="00990815" w:rsidP="00917AC5">
            <w:pPr>
              <w:jc w:val="center"/>
            </w:pPr>
            <w:r w:rsidRPr="007C66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Драгоруб Андрій</w:t>
            </w:r>
          </w:p>
        </w:tc>
        <w:tc>
          <w:tcPr>
            <w:tcW w:w="3744" w:type="dxa"/>
            <w:vAlign w:val="center"/>
          </w:tcPr>
          <w:p w:rsidR="00990815" w:rsidRPr="00917AC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25</w:t>
            </w:r>
          </w:p>
        </w:tc>
        <w:tc>
          <w:tcPr>
            <w:tcW w:w="1155" w:type="dxa"/>
            <w:shd w:val="clear" w:color="000000" w:fill="FFFFFF"/>
            <w:noWrap/>
          </w:tcPr>
          <w:p w:rsidR="00990815" w:rsidRPr="00637C88" w:rsidRDefault="00990815" w:rsidP="00461587">
            <w:pPr>
              <w:jc w:val="center"/>
            </w:pPr>
            <w:r w:rsidRPr="007C3375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</w:tcPr>
          <w:p w:rsidR="00990815" w:rsidRPr="00637C88" w:rsidRDefault="00990815" w:rsidP="00917AC5">
            <w:pPr>
              <w:jc w:val="center"/>
            </w:pPr>
            <w:r w:rsidRPr="007C66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Вербовська Ярослава, Шепелюк Олена Старовойт Анна</w:t>
            </w:r>
          </w:p>
        </w:tc>
        <w:tc>
          <w:tcPr>
            <w:tcW w:w="3744" w:type="dxa"/>
            <w:vAlign w:val="center"/>
          </w:tcPr>
          <w:p w:rsidR="00990815" w:rsidRPr="00917AC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21</w:t>
            </w:r>
          </w:p>
        </w:tc>
        <w:tc>
          <w:tcPr>
            <w:tcW w:w="1155" w:type="dxa"/>
            <w:shd w:val="clear" w:color="000000" w:fill="FFFFFF"/>
            <w:noWrap/>
          </w:tcPr>
          <w:p w:rsidR="00990815" w:rsidRPr="00637C88" w:rsidRDefault="00990815" w:rsidP="00461587">
            <w:pPr>
              <w:jc w:val="center"/>
            </w:pPr>
            <w:r w:rsidRPr="007C3375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gridAfter w:val="1"/>
          <w:wAfter w:w="12" w:type="dxa"/>
          <w:trHeight w:val="340"/>
        </w:trPr>
        <w:tc>
          <w:tcPr>
            <w:tcW w:w="2040" w:type="dxa"/>
          </w:tcPr>
          <w:p w:rsidR="00990815" w:rsidRPr="00637C88" w:rsidRDefault="00990815" w:rsidP="00917AC5">
            <w:pPr>
              <w:jc w:val="center"/>
            </w:pPr>
            <w:r w:rsidRPr="007C66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Голомах Поліна </w:t>
            </w:r>
          </w:p>
          <w:p w:rsidR="0099081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Яременко Анна</w:t>
            </w:r>
          </w:p>
        </w:tc>
        <w:tc>
          <w:tcPr>
            <w:tcW w:w="3744" w:type="dxa"/>
            <w:vAlign w:val="center"/>
          </w:tcPr>
          <w:p w:rsidR="00990815" w:rsidRPr="00917AC5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21</w:t>
            </w:r>
          </w:p>
        </w:tc>
        <w:tc>
          <w:tcPr>
            <w:tcW w:w="1155" w:type="dxa"/>
            <w:shd w:val="clear" w:color="000000" w:fill="FFFFFF"/>
            <w:noWrap/>
          </w:tcPr>
          <w:p w:rsidR="00990815" w:rsidRPr="00637C88" w:rsidRDefault="00990815" w:rsidP="00461587">
            <w:pPr>
              <w:jc w:val="center"/>
            </w:pPr>
            <w:r w:rsidRPr="007C3375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07" w:type="dxa"/>
            <w:shd w:val="clear" w:color="000000" w:fill="FFFFFF"/>
          </w:tcPr>
          <w:p w:rsidR="00990815" w:rsidRPr="004B1731" w:rsidRDefault="00990815" w:rsidP="00917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0815" w:rsidRDefault="00990815" w:rsidP="003E39BF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Номінація «</w:t>
      </w:r>
      <w:r w:rsidRPr="007F022A">
        <w:rPr>
          <w:rFonts w:ascii="Times New Roman" w:hAnsi="Times New Roman"/>
          <w:sz w:val="24"/>
          <w:szCs w:val="24"/>
          <w:lang w:val="uk-UA"/>
        </w:rPr>
        <w:t>Літературно-музи</w:t>
      </w:r>
      <w:r>
        <w:rPr>
          <w:rFonts w:ascii="Times New Roman" w:hAnsi="Times New Roman"/>
          <w:sz w:val="24"/>
          <w:szCs w:val="24"/>
          <w:lang w:val="uk-UA"/>
        </w:rPr>
        <w:t>чно-спортивна міні-композиція»</w:t>
      </w:r>
    </w:p>
    <w:tbl>
      <w:tblPr>
        <w:tblW w:w="109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0"/>
        <w:gridCol w:w="3000"/>
        <w:gridCol w:w="3739"/>
        <w:gridCol w:w="1155"/>
        <w:gridCol w:w="1029"/>
      </w:tblGrid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Попільнянська 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Драйв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ільнянський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Шанс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Коростенський міський ліцей № 6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Коростишівська 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STARS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B4026D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402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25 ім Т.Г. Шевченка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44,67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shd w:val="clear" w:color="000000" w:fill="FFFFFF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«NEXT»</w:t>
            </w:r>
          </w:p>
        </w:tc>
        <w:tc>
          <w:tcPr>
            <w:tcW w:w="3739" w:type="dxa"/>
            <w:shd w:val="clear" w:color="000000" w:fill="FFFFFF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Хочинський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43,33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Кров із молоком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Черняхівський ліцей №2 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Андрушівська 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Фітфорс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Андрушівський ліцей №2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41,33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Райгородоцька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Енергія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B4026D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402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Райгородоцький ліцей </w:t>
            </w:r>
          </w:p>
          <w:p w:rsidR="00990815" w:rsidRPr="00B4026D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402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імені В.К. Олійника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41,33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Вибір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Пулиинський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40,33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Хорошівська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Невгамовні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ЦДЮТ 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Red Bull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Енергія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Озерненський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ПЕРЧИНКИ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noWrap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Лугинська</w:t>
            </w:r>
          </w:p>
        </w:tc>
        <w:tc>
          <w:tcPr>
            <w:tcW w:w="3000" w:type="dxa"/>
            <w:noWrap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Енергія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noWrap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Лугинський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29" w:type="dxa"/>
          </w:tcPr>
          <w:p w:rsidR="00990815" w:rsidRPr="003E39BF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noWrap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</w:p>
        </w:tc>
        <w:tc>
          <w:tcPr>
            <w:tcW w:w="3000" w:type="dxa"/>
            <w:noWrap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ENERGY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 міська гуманітарна гімназія № 2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Брониківська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Енергія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Тупалецька гімназія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36,33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Молодість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Великомолодьківська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Андрушківська  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Імпульс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Андрушківський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Овруцька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Здорова нація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Шоломківський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Миропільська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0141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Енерджі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Миропільський ліцей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Піщівська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Чемпіони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Суховільська гімназія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F53DB0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3000" w:type="dxa"/>
            <w:vAlign w:val="center"/>
          </w:tcPr>
          <w:p w:rsidR="00990815" w:rsidRPr="00F53DB0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«Ліцей № 1»</w:t>
            </w:r>
          </w:p>
        </w:tc>
        <w:tc>
          <w:tcPr>
            <w:tcW w:w="3739" w:type="dxa"/>
            <w:vAlign w:val="center"/>
          </w:tcPr>
          <w:p w:rsidR="00990815" w:rsidRPr="00F53DB0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№1</w:t>
            </w:r>
          </w:p>
        </w:tc>
        <w:tc>
          <w:tcPr>
            <w:tcW w:w="1155" w:type="dxa"/>
            <w:noWrap/>
            <w:vAlign w:val="bottom"/>
          </w:tcPr>
          <w:p w:rsidR="00990815" w:rsidRPr="00F53DB0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0815" w:rsidRPr="00637C88" w:rsidTr="00E70FCA">
        <w:trPr>
          <w:trHeight w:val="340"/>
        </w:trPr>
        <w:tc>
          <w:tcPr>
            <w:tcW w:w="204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Звягельська, ЦПО</w:t>
            </w:r>
          </w:p>
        </w:tc>
        <w:tc>
          <w:tcPr>
            <w:tcW w:w="3000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Веселка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739" w:type="dxa"/>
            <w:vAlign w:val="center"/>
          </w:tcPr>
          <w:p w:rsidR="00990815" w:rsidRPr="007F022A" w:rsidRDefault="00990815" w:rsidP="007F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</w:tc>
        <w:tc>
          <w:tcPr>
            <w:tcW w:w="1155" w:type="dxa"/>
            <w:noWrap/>
            <w:vAlign w:val="bottom"/>
          </w:tcPr>
          <w:p w:rsidR="00990815" w:rsidRPr="007F022A" w:rsidRDefault="00990815" w:rsidP="00461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2A">
              <w:rPr>
                <w:rFonts w:ascii="Times New Roman" w:hAnsi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29" w:type="dxa"/>
          </w:tcPr>
          <w:p w:rsidR="00990815" w:rsidRPr="007F022A" w:rsidRDefault="00990815" w:rsidP="00D82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0815" w:rsidRPr="007F022A" w:rsidRDefault="00990815" w:rsidP="00E70FCA">
      <w:pPr>
        <w:rPr>
          <w:rFonts w:ascii="Times New Roman" w:hAnsi="Times New Roman"/>
          <w:sz w:val="24"/>
          <w:szCs w:val="24"/>
          <w:lang w:val="uk-UA"/>
        </w:rPr>
      </w:pPr>
    </w:p>
    <w:sectPr w:rsidR="00990815" w:rsidRPr="007F022A" w:rsidSect="004B1731">
      <w:pgSz w:w="12240" w:h="15840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07D"/>
    <w:rsid w:val="00014133"/>
    <w:rsid w:val="00352F19"/>
    <w:rsid w:val="003E207D"/>
    <w:rsid w:val="003E39BF"/>
    <w:rsid w:val="00461587"/>
    <w:rsid w:val="00477C1E"/>
    <w:rsid w:val="004B1731"/>
    <w:rsid w:val="00637C88"/>
    <w:rsid w:val="006F7B89"/>
    <w:rsid w:val="007C3375"/>
    <w:rsid w:val="007C66F9"/>
    <w:rsid w:val="007F022A"/>
    <w:rsid w:val="00917AC5"/>
    <w:rsid w:val="00990815"/>
    <w:rsid w:val="009E27E7"/>
    <w:rsid w:val="00A07928"/>
    <w:rsid w:val="00B4026D"/>
    <w:rsid w:val="00B61D7A"/>
    <w:rsid w:val="00B765EB"/>
    <w:rsid w:val="00CA01BC"/>
    <w:rsid w:val="00D821CB"/>
    <w:rsid w:val="00E42FAE"/>
    <w:rsid w:val="00E70FCA"/>
    <w:rsid w:val="00F5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BC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7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E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5</Pages>
  <Words>1196</Words>
  <Characters>6823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Microsoft Office</cp:lastModifiedBy>
  <cp:revision>3</cp:revision>
  <cp:lastPrinted>2024-05-29T11:06:00Z</cp:lastPrinted>
  <dcterms:created xsi:type="dcterms:W3CDTF">2024-05-29T10:23:00Z</dcterms:created>
  <dcterms:modified xsi:type="dcterms:W3CDTF">2024-05-31T12:07:00Z</dcterms:modified>
</cp:coreProperties>
</file>