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B1" w:rsidRPr="000902DD" w:rsidRDefault="005A6CB1" w:rsidP="00D1076B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0902DD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</w:t>
      </w:r>
      <w:r>
        <w:rPr>
          <w:rFonts w:ascii="Times New Roman" w:hAnsi="Times New Roman"/>
          <w:sz w:val="24"/>
          <w:szCs w:val="24"/>
          <w:lang w:val="uk-UA"/>
        </w:rPr>
        <w:t>біт Малої академії наук України</w:t>
      </w:r>
    </w:p>
    <w:p w:rsidR="005A6CB1" w:rsidRDefault="005A6CB1" w:rsidP="000902D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Відділення «Математики</w:t>
      </w:r>
      <w:r w:rsidRPr="007064D5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5A6CB1" w:rsidRPr="007064D5" w:rsidRDefault="005A6CB1" w:rsidP="000902DD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064D5">
        <w:rPr>
          <w:rFonts w:ascii="Times New Roman" w:hAnsi="Times New Roman"/>
          <w:b/>
          <w:i/>
          <w:sz w:val="24"/>
          <w:szCs w:val="24"/>
          <w:lang w:val="uk-UA"/>
        </w:rPr>
        <w:t>Математика</w:t>
      </w:r>
    </w:p>
    <w:tbl>
      <w:tblPr>
        <w:tblW w:w="1157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28"/>
        <w:gridCol w:w="5670"/>
        <w:gridCol w:w="1019"/>
        <w:gridCol w:w="1058"/>
      </w:tblGrid>
      <w:tr w:rsidR="005A6CB1" w:rsidRPr="006C1A7B" w:rsidTr="00B37C57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Рассадкіна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Михайлівна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ТГ, НТ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"Житомирське" (Науково-методичний центр департаменту освіти Житомирської міської ради)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97,16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A6CB1" w:rsidRPr="006C1A7B" w:rsidTr="000902DD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Золкіна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95,81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A6CB1" w:rsidRPr="006C1A7B" w:rsidTr="000902DD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Ліпіна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Христина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"Пошук" (Комунальний заклад "Центр позашкільної освіти" Звягельської міської ради)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84,11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A6CB1" w:rsidRPr="006C1A7B" w:rsidTr="000902DD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Лановенька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Дарія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Сергіївна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Звягельська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"Звягель" (КУ "Центр професійного розвитку педагогічних працівників" Звягельської м/р)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83,08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A6CB1" w:rsidRPr="006C1A7B" w:rsidTr="00B37C57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Окрушко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Глибочицька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"Сузір'я" (Заклади загальної середньої освіти Глибочицької сільської ради)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75,23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5A6CB1" w:rsidRPr="006C1A7B" w:rsidTr="00B37C57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Кужим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Дар'я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"Олімп" (Коростенський міський ліцей № 4)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73,26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CB1" w:rsidRPr="006C1A7B" w:rsidTr="00B37C57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Король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Єлизавета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Овруцька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Ерудит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юнацької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Овруцької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64,56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CB1" w:rsidRPr="006C1A7B" w:rsidTr="00B37C57">
        <w:trPr>
          <w:trHeight w:val="270"/>
        </w:trPr>
        <w:tc>
          <w:tcPr>
            <w:tcW w:w="38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Євтух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Софія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6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Станишівська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Юні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науковці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Станишівський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Станишівської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сільської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9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62,76</w:t>
            </w:r>
          </w:p>
        </w:tc>
        <w:tc>
          <w:tcPr>
            <w:tcW w:w="105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6CB1" w:rsidRPr="000902DD" w:rsidRDefault="005A6CB1" w:rsidP="000902D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6CB1" w:rsidRPr="007064D5" w:rsidRDefault="005A6CB1" w:rsidP="000902DD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064D5">
        <w:rPr>
          <w:rFonts w:ascii="Times New Roman" w:hAnsi="Times New Roman"/>
          <w:b/>
          <w:i/>
          <w:sz w:val="24"/>
          <w:szCs w:val="24"/>
          <w:lang w:val="uk-UA"/>
        </w:rPr>
        <w:t>Прикладна математика</w:t>
      </w:r>
    </w:p>
    <w:tbl>
      <w:tblPr>
        <w:tblW w:w="1151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5528"/>
        <w:gridCol w:w="1001"/>
        <w:gridCol w:w="1017"/>
      </w:tblGrid>
      <w:tr w:rsidR="005A6CB1" w:rsidRPr="006C1A7B" w:rsidTr="000902DD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Таргонська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Єлізавета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Андріївна</w:t>
            </w:r>
          </w:p>
        </w:tc>
        <w:tc>
          <w:tcPr>
            <w:tcW w:w="55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"Інтелект" (Житомирський міський центр науково-технічної творчості учнівської молоді)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95,02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A6CB1" w:rsidRPr="006C1A7B" w:rsidTr="000902DD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Михальський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Нікіта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Віталійович</w:t>
            </w:r>
          </w:p>
        </w:tc>
        <w:tc>
          <w:tcPr>
            <w:tcW w:w="55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"Політехніка" (Відокремлений підрозділ "Науковий ліцей" ДУ "Житомирська політехніка")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88,41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A6CB1" w:rsidRPr="006C1A7B" w:rsidTr="000D768D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Мартинюк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Юрій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Сергійович</w:t>
            </w:r>
          </w:p>
        </w:tc>
        <w:tc>
          <w:tcPr>
            <w:tcW w:w="5528" w:type="dxa"/>
            <w:vAlign w:val="bottom"/>
          </w:tcPr>
          <w:p w:rsidR="005A6CB1" w:rsidRPr="007064D5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Пулинська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Пулинське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Пулинський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Пулинської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1" w:type="dxa"/>
            <w:vAlign w:val="bottom"/>
          </w:tcPr>
          <w:p w:rsidR="005A6CB1" w:rsidRPr="007064D5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85,2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A6CB1" w:rsidRPr="006C1A7B" w:rsidTr="000902DD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Філоненко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Василь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Богданович</w:t>
            </w:r>
          </w:p>
        </w:tc>
        <w:tc>
          <w:tcPr>
            <w:tcW w:w="55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Чоповицька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"Ерудит" (Комунальний заклад "Йосипівська гімназія" Чоповицької селищної ради)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79,94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A6CB1" w:rsidRPr="006C1A7B" w:rsidTr="000902DD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Столярчук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Іван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Володимирович</w:t>
            </w:r>
          </w:p>
        </w:tc>
        <w:tc>
          <w:tcPr>
            <w:tcW w:w="5528" w:type="dxa"/>
            <w:vAlign w:val="bottom"/>
          </w:tcPr>
          <w:p w:rsidR="005A6CB1" w:rsidRPr="007064D5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Еврика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Хорошівський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ліцей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1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Хорошівської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75,34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Мариніч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Віталіна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Леонідівна</w:t>
            </w:r>
          </w:p>
        </w:tc>
        <w:tc>
          <w:tcPr>
            <w:tcW w:w="5528" w:type="dxa"/>
            <w:vAlign w:val="bottom"/>
          </w:tcPr>
          <w:p w:rsidR="005A6CB1" w:rsidRPr="007064D5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Бердичівська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Пошук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позашкільної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ім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Разумкова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Бердичева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70,78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Кужим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Володимир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Андрійович</w:t>
            </w:r>
          </w:p>
        </w:tc>
        <w:tc>
          <w:tcPr>
            <w:tcW w:w="55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"Олімп" (Коростенський міський ліцей № 4)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68,42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Ковальчук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Марія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5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Овруцька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Ерудит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юнацької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Овруцької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міської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66,91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Ожоженко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Вероніка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Олександрівна</w:t>
            </w:r>
          </w:p>
        </w:tc>
        <w:tc>
          <w:tcPr>
            <w:tcW w:w="5528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Новогуйвинська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Шукач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 (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Відділ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освіти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Новогуйвинської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селищної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ради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1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66,48</w:t>
            </w:r>
          </w:p>
        </w:tc>
        <w:tc>
          <w:tcPr>
            <w:tcW w:w="1017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6CB1" w:rsidRDefault="005A6CB1" w:rsidP="000902D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5A6CB1" w:rsidRPr="000902DD" w:rsidRDefault="005A6CB1" w:rsidP="000902DD">
      <w:pPr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p w:rsidR="005A6CB1" w:rsidRPr="007064D5" w:rsidRDefault="005A6CB1" w:rsidP="000902DD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7064D5">
        <w:rPr>
          <w:rFonts w:ascii="Times New Roman" w:hAnsi="Times New Roman"/>
          <w:b/>
          <w:i/>
          <w:sz w:val="24"/>
          <w:szCs w:val="24"/>
          <w:lang w:val="uk-UA"/>
        </w:rPr>
        <w:t>Статистика</w:t>
      </w:r>
    </w:p>
    <w:tbl>
      <w:tblPr>
        <w:tblW w:w="11436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0"/>
        <w:gridCol w:w="5386"/>
        <w:gridCol w:w="1020"/>
        <w:gridCol w:w="1060"/>
      </w:tblGrid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Петренко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Валерія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5386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2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98,14</w:t>
            </w:r>
          </w:p>
        </w:tc>
        <w:tc>
          <w:tcPr>
            <w:tcW w:w="106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Котвицька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Анастасія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Миколаївна</w:t>
            </w:r>
          </w:p>
        </w:tc>
        <w:tc>
          <w:tcPr>
            <w:tcW w:w="5386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Звягельська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"Астра" (Ліцей № 11 Звягельської міської ради)</w:t>
            </w:r>
          </w:p>
        </w:tc>
        <w:tc>
          <w:tcPr>
            <w:tcW w:w="102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88,22</w:t>
            </w:r>
          </w:p>
        </w:tc>
        <w:tc>
          <w:tcPr>
            <w:tcW w:w="106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Огінська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Марина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Євгенівна</w:t>
            </w:r>
          </w:p>
        </w:tc>
        <w:tc>
          <w:tcPr>
            <w:tcW w:w="5386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2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86,93</w:t>
            </w:r>
          </w:p>
        </w:tc>
        <w:tc>
          <w:tcPr>
            <w:tcW w:w="106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Рябченко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Маргарита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Ігорівна</w:t>
            </w:r>
          </w:p>
        </w:tc>
        <w:tc>
          <w:tcPr>
            <w:tcW w:w="5386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Любарська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"Інтелект" (Комунальний заклад "Центр учнівської творчості" Любарської селищної ради)</w:t>
            </w:r>
          </w:p>
        </w:tc>
        <w:tc>
          <w:tcPr>
            <w:tcW w:w="102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82,95</w:t>
            </w:r>
          </w:p>
        </w:tc>
        <w:tc>
          <w:tcPr>
            <w:tcW w:w="106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Спец</w:t>
            </w:r>
          </w:p>
        </w:tc>
      </w:tr>
      <w:tr w:rsidR="005A6CB1" w:rsidRPr="006C1A7B" w:rsidTr="00B37C57">
        <w:trPr>
          <w:trHeight w:val="270"/>
        </w:trPr>
        <w:tc>
          <w:tcPr>
            <w:tcW w:w="397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Рудяга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Артем</w:t>
            </w:r>
            <w:r w:rsidRPr="00B37C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Романович</w:t>
            </w:r>
          </w:p>
        </w:tc>
        <w:tc>
          <w:tcPr>
            <w:tcW w:w="5386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Бердичівська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ТГ</w:t>
            </w:r>
            <w:r w:rsidRPr="007064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"Пошук" (Центр позашкільної освіти ім. О. Разумкова м. Бердичева)</w:t>
            </w:r>
          </w:p>
        </w:tc>
        <w:tc>
          <w:tcPr>
            <w:tcW w:w="102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02DD">
              <w:rPr>
                <w:rFonts w:ascii="Times New Roman" w:hAnsi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1060" w:type="dxa"/>
            <w:vAlign w:val="bottom"/>
          </w:tcPr>
          <w:p w:rsidR="005A6CB1" w:rsidRPr="000902DD" w:rsidRDefault="005A6CB1" w:rsidP="00706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A6CB1" w:rsidRPr="000902DD" w:rsidRDefault="005A6CB1" w:rsidP="00B37C5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5A6CB1" w:rsidRPr="000902DD" w:rsidSect="00980AE5">
      <w:pgSz w:w="12240" w:h="15840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172"/>
    <w:rsid w:val="00074540"/>
    <w:rsid w:val="000902DD"/>
    <w:rsid w:val="000D768D"/>
    <w:rsid w:val="001D3AAE"/>
    <w:rsid w:val="005A6CB1"/>
    <w:rsid w:val="006C1A7B"/>
    <w:rsid w:val="006C2D4E"/>
    <w:rsid w:val="007064D5"/>
    <w:rsid w:val="00780A0B"/>
    <w:rsid w:val="0090549D"/>
    <w:rsid w:val="00945172"/>
    <w:rsid w:val="00980AE5"/>
    <w:rsid w:val="00A669DE"/>
    <w:rsid w:val="00B37C57"/>
    <w:rsid w:val="00BD2812"/>
    <w:rsid w:val="00D1076B"/>
    <w:rsid w:val="00E2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B7"/>
    <w:pPr>
      <w:spacing w:after="160" w:line="25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27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8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0A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87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442</Words>
  <Characters>2522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Start</cp:lastModifiedBy>
  <cp:revision>2</cp:revision>
  <cp:lastPrinted>2024-02-20T17:02:00Z</cp:lastPrinted>
  <dcterms:created xsi:type="dcterms:W3CDTF">2024-02-20T17:03:00Z</dcterms:created>
  <dcterms:modified xsi:type="dcterms:W3CDTF">2024-02-20T17:03:00Z</dcterms:modified>
</cp:coreProperties>
</file>