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3B" w:rsidRDefault="0099313B" w:rsidP="00982CC6">
      <w:pPr>
        <w:jc w:val="center"/>
        <w:rPr>
          <w:sz w:val="16"/>
          <w:szCs w:val="16"/>
          <w:lang w:val="uk-UA"/>
        </w:rPr>
      </w:pPr>
      <w:r w:rsidRPr="00895026">
        <w:rPr>
          <w:sz w:val="28"/>
          <w:szCs w:val="28"/>
          <w:lang w:val="uk-UA"/>
        </w:rPr>
        <w:object w:dxaOrig="112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5.5pt" o:ole="">
            <v:imagedata r:id="rId4" o:title=""/>
          </v:shape>
          <o:OLEObject Type="Embed" ProgID="MS_ClipArt_Gallery.2" ShapeID="_x0000_i1025" DrawAspect="Content" ObjectID="_1736142139" r:id="rId5"/>
        </w:object>
      </w:r>
    </w:p>
    <w:p w:rsidR="0099313B" w:rsidRPr="002538DC" w:rsidRDefault="0099313B" w:rsidP="00982CC6">
      <w:pPr>
        <w:jc w:val="center"/>
        <w:rPr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</w:p>
    <w:p w:rsidR="0099313B" w:rsidRDefault="0099313B" w:rsidP="00982CC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КОМУНАЛЬНИЙ ЗАКЛАД </w:t>
      </w:r>
      <w:r>
        <w:rPr>
          <w:sz w:val="28"/>
          <w:szCs w:val="28"/>
          <w:lang w:val="ru-RU"/>
        </w:rPr>
        <w:t>ПОЗАШК</w:t>
      </w:r>
      <w:r>
        <w:rPr>
          <w:sz w:val="28"/>
          <w:szCs w:val="28"/>
        </w:rPr>
        <w:t>ІЛЬНОЇ ОСВІТИ</w:t>
      </w:r>
    </w:p>
    <w:p w:rsidR="0099313B" w:rsidRDefault="0099313B" w:rsidP="00982CC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«ОБЛАСНИЙ ЦЕНТР ДИТЯЧОЇ ТА ЮНАЦЬКОЇ ТВОРЧОСТІ»</w:t>
      </w:r>
    </w:p>
    <w:p w:rsidR="0099313B" w:rsidRDefault="0099313B" w:rsidP="00982CC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:rsidR="0099313B" w:rsidRDefault="0099313B" w:rsidP="00982CC6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(КЗПО «Обласний Центр ДЮТ» Житомирської обласної ради)</w:t>
      </w:r>
    </w:p>
    <w:p w:rsidR="0099313B" w:rsidRPr="004C0D69" w:rsidRDefault="0099313B" w:rsidP="00982CC6">
      <w:pPr>
        <w:ind w:right="-186"/>
        <w:jc w:val="center"/>
        <w:rPr>
          <w:lang w:val="uk-UA"/>
        </w:rPr>
      </w:pPr>
      <w:r w:rsidRPr="004C0D69"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 w:rsidRPr="004C0D69">
          <w:rPr>
            <w:lang w:val="uk-UA"/>
          </w:rPr>
          <w:t>20, м</w:t>
        </w:r>
      </w:smartTag>
      <w:r w:rsidRPr="004C0D69">
        <w:rPr>
          <w:lang w:val="uk-UA"/>
        </w:rPr>
        <w:t xml:space="preserve">. Житомир, 10003, тел./факс: (0412) 24-19-17, </w:t>
      </w:r>
      <w:r>
        <w:t>ocnttum</w:t>
      </w:r>
      <w:r w:rsidRPr="004C0D69">
        <w:rPr>
          <w:lang w:val="uk-UA"/>
        </w:rPr>
        <w:t>.</w:t>
      </w:r>
      <w:r>
        <w:t>zt</w:t>
      </w:r>
      <w:r w:rsidRPr="004C0D69">
        <w:rPr>
          <w:lang w:val="uk-UA"/>
        </w:rPr>
        <w:t>.</w:t>
      </w:r>
      <w:r>
        <w:t>sch</w:t>
      </w:r>
      <w:r w:rsidRPr="004C0D69">
        <w:rPr>
          <w:lang w:val="uk-UA"/>
        </w:rPr>
        <w:t>.</w:t>
      </w:r>
      <w:r>
        <w:t>in</w:t>
      </w:r>
      <w:r w:rsidRPr="004C0D69">
        <w:rPr>
          <w:lang w:val="uk-UA"/>
        </w:rPr>
        <w:t>.</w:t>
      </w:r>
      <w:r>
        <w:t>ua</w:t>
      </w:r>
      <w:r w:rsidRPr="004C0D69">
        <w:rPr>
          <w:lang w:val="uk-UA"/>
        </w:rPr>
        <w:t>,</w:t>
      </w:r>
    </w:p>
    <w:p w:rsidR="0099313B" w:rsidRDefault="0099313B" w:rsidP="00982CC6">
      <w:pPr>
        <w:ind w:right="-186"/>
        <w:jc w:val="center"/>
        <w:rPr>
          <w:lang w:val="uk-UA"/>
        </w:rPr>
      </w:pPr>
      <w:r w:rsidRPr="004C0D69">
        <w:rPr>
          <w:lang w:val="uk-UA"/>
        </w:rPr>
        <w:t>е-</w:t>
      </w:r>
      <w:r>
        <w:t>mail</w:t>
      </w:r>
      <w:r w:rsidRPr="004C0D69">
        <w:rPr>
          <w:lang w:val="uk-UA"/>
        </w:rPr>
        <w:t xml:space="preserve">: </w:t>
      </w:r>
      <w:hyperlink r:id="rId6" w:history="1">
        <w:r>
          <w:rPr>
            <w:rStyle w:val="Hyperlink"/>
          </w:rPr>
          <w:t>ocnttum</w:t>
        </w:r>
        <w:r w:rsidRPr="004C0D69">
          <w:rPr>
            <w:rStyle w:val="Hyperlink"/>
            <w:lang w:val="uk-UA"/>
          </w:rPr>
          <w:t>@</w:t>
        </w:r>
        <w:r>
          <w:rPr>
            <w:rStyle w:val="Hyperlink"/>
            <w:lang w:val="en-US"/>
          </w:rPr>
          <w:t>ukr</w:t>
        </w:r>
        <w:r w:rsidRPr="004C0D69">
          <w:rPr>
            <w:rStyle w:val="Hyperlink"/>
            <w:lang w:val="uk-UA"/>
          </w:rPr>
          <w:t>.</w:t>
        </w:r>
        <w:r>
          <w:rPr>
            <w:rStyle w:val="Hyperlink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:rsidR="0099313B" w:rsidRDefault="0099313B" w:rsidP="00982CC6">
      <w:pPr>
        <w:rPr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;mso-wrap-distance-top:-6e-5mm;mso-wrap-distance-bottom:-6e-5mm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9645" w:type="dxa"/>
        <w:tblLayout w:type="fixed"/>
        <w:tblLook w:val="00A0"/>
      </w:tblPr>
      <w:tblGrid>
        <w:gridCol w:w="3226"/>
        <w:gridCol w:w="6419"/>
      </w:tblGrid>
      <w:tr w:rsidR="0099313B" w:rsidRPr="00C86AE8" w:rsidTr="00721906">
        <w:tc>
          <w:tcPr>
            <w:tcW w:w="3226" w:type="dxa"/>
          </w:tcPr>
          <w:p w:rsidR="0099313B" w:rsidRPr="004863F1" w:rsidRDefault="0099313B" w:rsidP="00721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24.01.2023 </w:t>
            </w:r>
            <w:r w:rsidRPr="00C86AE8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6-46</w:t>
            </w:r>
          </w:p>
          <w:p w:rsidR="0099313B" w:rsidRPr="00C86AE8" w:rsidRDefault="0099313B" w:rsidP="004863F1">
            <w:pPr>
              <w:rPr>
                <w:sz w:val="28"/>
                <w:szCs w:val="28"/>
                <w:lang w:val="uk-UA"/>
              </w:rPr>
            </w:pPr>
            <w:r w:rsidRPr="00C86AE8">
              <w:rPr>
                <w:sz w:val="28"/>
                <w:szCs w:val="28"/>
                <w:lang w:val="uk-UA"/>
              </w:rPr>
              <w:t>____</w:t>
            </w:r>
            <w:r>
              <w:rPr>
                <w:sz w:val="28"/>
                <w:szCs w:val="28"/>
                <w:lang w:val="uk-UA"/>
              </w:rPr>
              <w:t>___</w:t>
            </w:r>
            <w:r w:rsidRPr="00C86AE8"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C86AE8">
              <w:rPr>
                <w:sz w:val="28"/>
                <w:szCs w:val="28"/>
                <w:lang w:val="uk-UA"/>
              </w:rPr>
              <w:t>від ______</w:t>
            </w:r>
          </w:p>
        </w:tc>
        <w:tc>
          <w:tcPr>
            <w:tcW w:w="6419" w:type="dxa"/>
          </w:tcPr>
          <w:p w:rsidR="0099313B" w:rsidRPr="00C86AE8" w:rsidRDefault="0099313B" w:rsidP="00721906">
            <w:pPr>
              <w:ind w:left="3433"/>
              <w:jc w:val="both"/>
              <w:rPr>
                <w:sz w:val="28"/>
                <w:szCs w:val="28"/>
                <w:lang w:val="uk-UA"/>
              </w:rPr>
            </w:pPr>
            <w:r w:rsidRPr="00C86AE8">
              <w:rPr>
                <w:sz w:val="28"/>
                <w:szCs w:val="28"/>
                <w:lang w:val="uk-UA"/>
              </w:rPr>
              <w:t xml:space="preserve">Керівникам органів управління освітою </w:t>
            </w:r>
          </w:p>
          <w:p w:rsidR="0099313B" w:rsidRPr="00C86AE8" w:rsidRDefault="0099313B" w:rsidP="00721906">
            <w:pPr>
              <w:ind w:left="343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9313B" w:rsidRPr="00FB0EE0" w:rsidRDefault="0099313B" w:rsidP="00982CC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86AE8">
        <w:rPr>
          <w:sz w:val="28"/>
          <w:szCs w:val="28"/>
          <w:lang w:val="uk-UA"/>
        </w:rPr>
        <w:t xml:space="preserve">Про проведення </w:t>
      </w:r>
      <w:r>
        <w:rPr>
          <w:sz w:val="28"/>
          <w:szCs w:val="28"/>
          <w:lang w:val="uk-UA"/>
        </w:rPr>
        <w:t>обласного етапу</w:t>
      </w:r>
    </w:p>
    <w:p w:rsidR="0099313B" w:rsidRPr="00E64013" w:rsidRDefault="0099313B" w:rsidP="00982C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Всеукраїнського</w:t>
      </w:r>
      <w:r w:rsidRPr="00C86AE8">
        <w:rPr>
          <w:sz w:val="28"/>
          <w:szCs w:val="28"/>
          <w:lang w:val="uk-UA"/>
        </w:rPr>
        <w:t xml:space="preserve"> конкурсу</w:t>
      </w:r>
      <w:r>
        <w:rPr>
          <w:sz w:val="28"/>
          <w:szCs w:val="28"/>
          <w:lang w:val="uk-UA"/>
        </w:rPr>
        <w:t xml:space="preserve"> малюнків</w:t>
      </w:r>
    </w:p>
    <w:p w:rsidR="0099313B" w:rsidRPr="00C86AE8" w:rsidRDefault="0099313B" w:rsidP="00982CC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86AE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Кольори нашої Перемоги</w:t>
      </w:r>
      <w:r w:rsidRPr="00C86AE8">
        <w:rPr>
          <w:sz w:val="28"/>
          <w:szCs w:val="28"/>
          <w:lang w:val="uk-UA"/>
        </w:rPr>
        <w:t>»</w:t>
      </w:r>
    </w:p>
    <w:p w:rsidR="0099313B" w:rsidRDefault="0099313B" w:rsidP="00982CC6">
      <w:pPr>
        <w:rPr>
          <w:sz w:val="28"/>
          <w:szCs w:val="28"/>
          <w:lang w:val="uk-UA"/>
        </w:rPr>
      </w:pPr>
    </w:p>
    <w:p w:rsidR="0099313B" w:rsidRDefault="0099313B" w:rsidP="006329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Повідомляємо, </w:t>
      </w:r>
      <w:r w:rsidRPr="00CC1142">
        <w:rPr>
          <w:sz w:val="28"/>
          <w:szCs w:val="28"/>
          <w:lang w:val="uk-UA"/>
        </w:rPr>
        <w:t>що</w:t>
      </w:r>
      <w:r w:rsidRPr="00F93CFA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 xml:space="preserve">листа Українського державного центру національно-патріотичного виховання, краєзнавства і туризму учнівської молоді від 23.01.2023 </w:t>
      </w:r>
      <w:r w:rsidRPr="00C86AE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20 </w:t>
      </w:r>
      <w:r w:rsidRPr="0063296B">
        <w:rPr>
          <w:b/>
          <w:sz w:val="28"/>
          <w:szCs w:val="28"/>
          <w:lang w:val="uk-UA"/>
        </w:rPr>
        <w:t xml:space="preserve">обласний етап Всеукраїнського конкурсу малюнків «Кольори нашої Перемоги» буде проведено </w:t>
      </w:r>
      <w:r>
        <w:rPr>
          <w:b/>
          <w:sz w:val="28"/>
          <w:szCs w:val="28"/>
          <w:lang w:val="uk-UA"/>
        </w:rPr>
        <w:br/>
      </w:r>
      <w:r w:rsidRPr="0063296B">
        <w:rPr>
          <w:b/>
          <w:sz w:val="28"/>
          <w:szCs w:val="28"/>
          <w:lang w:val="uk-UA"/>
        </w:rPr>
        <w:t>04 лютого</w:t>
      </w:r>
      <w:r>
        <w:rPr>
          <w:b/>
          <w:sz w:val="28"/>
          <w:szCs w:val="28"/>
          <w:lang w:val="uk-UA"/>
        </w:rPr>
        <w:t xml:space="preserve"> </w:t>
      </w:r>
      <w:r w:rsidRPr="0063296B">
        <w:rPr>
          <w:b/>
          <w:sz w:val="28"/>
          <w:szCs w:val="28"/>
          <w:lang w:val="uk-UA"/>
        </w:rPr>
        <w:t>ц. р.</w:t>
      </w:r>
      <w:r>
        <w:rPr>
          <w:sz w:val="28"/>
          <w:szCs w:val="28"/>
          <w:lang w:val="uk-UA"/>
        </w:rPr>
        <w:t xml:space="preserve"> (заочно).</w:t>
      </w:r>
    </w:p>
    <w:p w:rsidR="0099313B" w:rsidRPr="0063296B" w:rsidRDefault="0099313B" w:rsidP="0063296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Участь у конкурсі базується на принципі добровільності. </w:t>
      </w:r>
    </w:p>
    <w:p w:rsidR="0099313B" w:rsidRDefault="0099313B" w:rsidP="00971E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участі у заході</w:t>
      </w:r>
      <w:r w:rsidRPr="006B70A0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02</w:t>
      </w:r>
      <w:r w:rsidRPr="006B70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2023 </w:t>
      </w:r>
      <w:r w:rsidRPr="00500924">
        <w:rPr>
          <w:sz w:val="28"/>
          <w:szCs w:val="28"/>
          <w:lang w:val="uk-UA"/>
        </w:rPr>
        <w:t xml:space="preserve">р. </w:t>
      </w:r>
      <w:r w:rsidRPr="006B70A0">
        <w:rPr>
          <w:sz w:val="28"/>
          <w:szCs w:val="28"/>
          <w:lang w:val="uk-UA"/>
        </w:rPr>
        <w:t>необхідно надіслати</w:t>
      </w:r>
      <w:r>
        <w:rPr>
          <w:sz w:val="28"/>
          <w:szCs w:val="28"/>
          <w:lang w:val="uk-UA"/>
        </w:rPr>
        <w:t xml:space="preserve"> конкурсні роботи та супровідну документацію кур’єрською доставкою за</w:t>
      </w:r>
      <w:r w:rsidRPr="006B70A0">
        <w:rPr>
          <w:sz w:val="28"/>
          <w:szCs w:val="28"/>
          <w:lang w:val="uk-UA"/>
        </w:rPr>
        <w:t xml:space="preserve"> адрес</w:t>
      </w:r>
      <w:r>
        <w:rPr>
          <w:sz w:val="28"/>
          <w:szCs w:val="28"/>
          <w:lang w:val="uk-UA"/>
        </w:rPr>
        <w:t>ою:</w:t>
      </w:r>
      <w:r w:rsidRPr="006B70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>м. Житомир, вул. Троянівська, 20, КЗПО «Обласний Центр ДЮТ» Житомирської обласної ради, 10003.</w:t>
      </w:r>
    </w:p>
    <w:p w:rsidR="0099313B" w:rsidRPr="006B70A0" w:rsidRDefault="0099313B" w:rsidP="0091356B">
      <w:pPr>
        <w:ind w:firstLine="709"/>
        <w:jc w:val="both"/>
        <w:rPr>
          <w:sz w:val="28"/>
          <w:szCs w:val="28"/>
          <w:lang w:val="uk-UA"/>
        </w:rPr>
      </w:pPr>
    </w:p>
    <w:p w:rsidR="0099313B" w:rsidRDefault="0099313B" w:rsidP="00712774">
      <w:pPr>
        <w:autoSpaceDE w:val="0"/>
        <w:autoSpaceDN w:val="0"/>
        <w:adjustRightInd w:val="0"/>
        <w:spacing w:line="3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Додаток: на 4-х сторінках</w:t>
      </w:r>
    </w:p>
    <w:p w:rsidR="0099313B" w:rsidRDefault="0099313B" w:rsidP="006920F2">
      <w:pPr>
        <w:ind w:firstLine="709"/>
        <w:jc w:val="both"/>
        <w:rPr>
          <w:sz w:val="28"/>
          <w:szCs w:val="28"/>
          <w:lang w:val="uk-UA"/>
        </w:rPr>
      </w:pPr>
    </w:p>
    <w:p w:rsidR="0099313B" w:rsidRDefault="0099313B" w:rsidP="006920F2">
      <w:pPr>
        <w:ind w:firstLine="709"/>
        <w:jc w:val="both"/>
        <w:rPr>
          <w:sz w:val="28"/>
          <w:szCs w:val="28"/>
          <w:lang w:val="uk-UA"/>
        </w:rPr>
      </w:pPr>
      <w:r w:rsidRPr="00456253">
        <w:rPr>
          <w:sz w:val="28"/>
          <w:szCs w:val="28"/>
          <w:lang w:val="uk-UA"/>
        </w:rPr>
        <w:t>Разом до перемоги!</w:t>
      </w:r>
    </w:p>
    <w:p w:rsidR="0099313B" w:rsidRPr="00456253" w:rsidRDefault="0099313B" w:rsidP="006920F2">
      <w:pPr>
        <w:ind w:firstLine="709"/>
        <w:jc w:val="both"/>
        <w:rPr>
          <w:sz w:val="28"/>
          <w:szCs w:val="28"/>
          <w:lang w:val="uk-UA"/>
        </w:rPr>
      </w:pPr>
    </w:p>
    <w:p w:rsidR="0099313B" w:rsidRPr="006920F2" w:rsidRDefault="0099313B" w:rsidP="0091356B">
      <w:pPr>
        <w:autoSpaceDE w:val="0"/>
        <w:autoSpaceDN w:val="0"/>
        <w:adjustRightInd w:val="0"/>
        <w:spacing w:line="300" w:lineRule="atLeast"/>
        <w:jc w:val="both"/>
        <w:rPr>
          <w:sz w:val="28"/>
          <w:szCs w:val="28"/>
          <w:lang w:val="uk-UA"/>
        </w:rPr>
      </w:pPr>
    </w:p>
    <w:p w:rsidR="0099313B" w:rsidRPr="00C86AE8" w:rsidRDefault="0099313B" w:rsidP="00982CC6">
      <w:pPr>
        <w:rPr>
          <w:sz w:val="28"/>
          <w:szCs w:val="28"/>
          <w:lang w:val="uk-UA"/>
        </w:rPr>
      </w:pPr>
    </w:p>
    <w:p w:rsidR="0099313B" w:rsidRPr="00C86AE8" w:rsidRDefault="0099313B" w:rsidP="00982CC6">
      <w:pPr>
        <w:rPr>
          <w:sz w:val="28"/>
          <w:szCs w:val="28"/>
          <w:lang w:val="uk-UA"/>
        </w:rPr>
      </w:pPr>
      <w:r w:rsidRPr="00C86AE8">
        <w:rPr>
          <w:sz w:val="28"/>
          <w:szCs w:val="28"/>
          <w:lang w:val="uk-UA"/>
        </w:rPr>
        <w:t>В.о.директора</w:t>
      </w:r>
      <w:r w:rsidRPr="00C86AE8">
        <w:rPr>
          <w:sz w:val="28"/>
          <w:szCs w:val="28"/>
          <w:lang w:val="uk-UA"/>
        </w:rPr>
        <w:tab/>
      </w:r>
      <w:r w:rsidRPr="00C86AE8">
        <w:rPr>
          <w:sz w:val="28"/>
          <w:szCs w:val="28"/>
          <w:lang w:val="uk-UA"/>
        </w:rPr>
        <w:tab/>
      </w:r>
      <w:r w:rsidRPr="00C86AE8">
        <w:rPr>
          <w:sz w:val="28"/>
          <w:szCs w:val="28"/>
          <w:lang w:val="uk-UA"/>
        </w:rPr>
        <w:tab/>
      </w:r>
      <w:r w:rsidRPr="00C86AE8">
        <w:rPr>
          <w:sz w:val="28"/>
          <w:szCs w:val="28"/>
          <w:lang w:val="uk-UA"/>
        </w:rPr>
        <w:tab/>
      </w:r>
      <w:r w:rsidRPr="00C86AE8">
        <w:rPr>
          <w:sz w:val="28"/>
          <w:szCs w:val="28"/>
          <w:lang w:val="uk-UA"/>
        </w:rPr>
        <w:tab/>
      </w:r>
      <w:r w:rsidRPr="00C86AE8">
        <w:rPr>
          <w:sz w:val="28"/>
          <w:szCs w:val="28"/>
          <w:lang w:val="uk-UA"/>
        </w:rPr>
        <w:tab/>
        <w:t xml:space="preserve">    Марія  БОВСУНОВСЬКА</w:t>
      </w:r>
    </w:p>
    <w:p w:rsidR="0099313B" w:rsidRDefault="0099313B" w:rsidP="00982CC6">
      <w:pPr>
        <w:ind w:firstLine="720"/>
        <w:rPr>
          <w:sz w:val="28"/>
          <w:szCs w:val="28"/>
          <w:lang w:val="uk-UA"/>
        </w:rPr>
      </w:pPr>
    </w:p>
    <w:p w:rsidR="0099313B" w:rsidRDefault="0099313B" w:rsidP="00982CC6">
      <w:pPr>
        <w:ind w:firstLine="720"/>
        <w:rPr>
          <w:sz w:val="28"/>
          <w:szCs w:val="28"/>
          <w:lang w:val="uk-UA"/>
        </w:rPr>
      </w:pPr>
    </w:p>
    <w:p w:rsidR="0099313B" w:rsidRDefault="0099313B" w:rsidP="00982CC6">
      <w:pPr>
        <w:ind w:firstLine="720"/>
        <w:rPr>
          <w:sz w:val="28"/>
          <w:szCs w:val="28"/>
          <w:lang w:val="uk-UA"/>
        </w:rPr>
      </w:pPr>
    </w:p>
    <w:p w:rsidR="0099313B" w:rsidRDefault="0099313B" w:rsidP="006920F2">
      <w:pPr>
        <w:rPr>
          <w:sz w:val="28"/>
          <w:szCs w:val="28"/>
          <w:lang w:val="uk-UA"/>
        </w:rPr>
      </w:pPr>
    </w:p>
    <w:p w:rsidR="0099313B" w:rsidRPr="00210F65" w:rsidRDefault="0099313B" w:rsidP="00982CC6">
      <w:pPr>
        <w:rPr>
          <w:lang w:val="uk-UA"/>
        </w:rPr>
      </w:pPr>
      <w:r>
        <w:rPr>
          <w:lang w:val="uk-UA"/>
        </w:rPr>
        <w:t>Марія ЮРКОВСЬКА</w:t>
      </w:r>
    </w:p>
    <w:p w:rsidR="0099313B" w:rsidRDefault="0099313B">
      <w:pPr>
        <w:rPr>
          <w:lang w:val="uk-UA"/>
        </w:rPr>
      </w:pPr>
      <w:r>
        <w:rPr>
          <w:lang w:val="uk-UA"/>
        </w:rPr>
        <w:t>0679553088</w:t>
      </w: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lang w:val="uk-UA"/>
        </w:rPr>
      </w:pPr>
    </w:p>
    <w:p w:rsidR="0099313B" w:rsidRDefault="0099313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Pr="000C7622">
        <w:rPr>
          <w:sz w:val="22"/>
          <w:szCs w:val="22"/>
          <w:lang w:val="uk-UA"/>
        </w:rPr>
        <w:t>Додаток</w:t>
      </w:r>
      <w:r>
        <w:rPr>
          <w:sz w:val="22"/>
          <w:szCs w:val="22"/>
          <w:lang w:val="uk-UA"/>
        </w:rPr>
        <w:t xml:space="preserve"> </w:t>
      </w:r>
    </w:p>
    <w:p w:rsidR="0099313B" w:rsidRDefault="0099313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до листа КЗПО «Обласний Центр     </w:t>
      </w:r>
    </w:p>
    <w:p w:rsidR="0099313B" w:rsidRDefault="0099313B" w:rsidP="000C762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ДЮТ»</w:t>
      </w:r>
    </w:p>
    <w:p w:rsidR="0099313B" w:rsidRDefault="0099313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Житомирської обласної ради</w:t>
      </w:r>
    </w:p>
    <w:p w:rsidR="0099313B" w:rsidRDefault="0099313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від 24.01.2023 № 6-46    </w:t>
      </w:r>
    </w:p>
    <w:p w:rsidR="0099313B" w:rsidRDefault="0099313B">
      <w:pPr>
        <w:rPr>
          <w:sz w:val="22"/>
          <w:szCs w:val="22"/>
          <w:lang w:val="uk-UA"/>
        </w:rPr>
      </w:pPr>
    </w:p>
    <w:p w:rsidR="0099313B" w:rsidRPr="000C7622" w:rsidRDefault="0099313B" w:rsidP="000C7622">
      <w:pPr>
        <w:jc w:val="center"/>
        <w:rPr>
          <w:b/>
          <w:sz w:val="28"/>
          <w:szCs w:val="28"/>
          <w:lang w:val="uk-UA"/>
        </w:rPr>
      </w:pPr>
      <w:r w:rsidRPr="000C7622">
        <w:rPr>
          <w:b/>
          <w:sz w:val="28"/>
          <w:szCs w:val="28"/>
          <w:lang w:val="uk-UA"/>
        </w:rPr>
        <w:t>УМОВИ</w:t>
      </w:r>
    </w:p>
    <w:p w:rsidR="0099313B" w:rsidRDefault="0099313B" w:rsidP="000C7622">
      <w:pPr>
        <w:jc w:val="center"/>
        <w:rPr>
          <w:b/>
          <w:sz w:val="28"/>
          <w:szCs w:val="28"/>
          <w:lang w:val="uk-UA"/>
        </w:rPr>
      </w:pPr>
      <w:r w:rsidRPr="000C7622">
        <w:rPr>
          <w:b/>
          <w:sz w:val="28"/>
          <w:szCs w:val="28"/>
          <w:lang w:val="uk-UA"/>
        </w:rPr>
        <w:t xml:space="preserve">Проведення обласного етапу Всеукраїнського конкурсу малюнків «Кольори нашої Перемоги» </w:t>
      </w:r>
    </w:p>
    <w:p w:rsidR="0099313B" w:rsidRDefault="0099313B" w:rsidP="000C7622">
      <w:pPr>
        <w:jc w:val="center"/>
        <w:rPr>
          <w:b/>
          <w:sz w:val="28"/>
          <w:szCs w:val="28"/>
          <w:lang w:val="uk-UA"/>
        </w:rPr>
      </w:pPr>
    </w:p>
    <w:p w:rsidR="0099313B" w:rsidRDefault="0099313B" w:rsidP="000C76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99313B" w:rsidRPr="00E60586" w:rsidRDefault="0099313B" w:rsidP="00E60586">
      <w:pPr>
        <w:ind w:firstLine="708"/>
        <w:jc w:val="both"/>
        <w:rPr>
          <w:sz w:val="28"/>
          <w:szCs w:val="28"/>
          <w:lang w:val="uk-UA"/>
        </w:rPr>
      </w:pPr>
      <w:r w:rsidRPr="00E60586">
        <w:rPr>
          <w:sz w:val="28"/>
          <w:szCs w:val="28"/>
          <w:lang w:val="uk-UA"/>
        </w:rPr>
        <w:t xml:space="preserve">Обласний етап Всеукраїнського конкурсу малюнків «Кольори </w:t>
      </w:r>
      <w:r>
        <w:rPr>
          <w:sz w:val="28"/>
          <w:szCs w:val="28"/>
          <w:lang w:val="uk-UA"/>
        </w:rPr>
        <w:t>нашої Перемоги»</w:t>
      </w:r>
      <w:r w:rsidRPr="00E60586">
        <w:rPr>
          <w:sz w:val="28"/>
          <w:szCs w:val="28"/>
          <w:lang w:val="uk-UA"/>
        </w:rPr>
        <w:t xml:space="preserve"> присвячений річниці початку повномасштабного вторгнення рф на територію України і проводиться з метою активізації національно-патріотичного виховання учнівської молоді, розвитку відповідальності за майбутнє своєї держави та з надією і вірою у перемогу України. </w:t>
      </w:r>
    </w:p>
    <w:p w:rsidR="0099313B" w:rsidRPr="00E60586" w:rsidRDefault="0099313B" w:rsidP="00E60586">
      <w:pPr>
        <w:ind w:firstLine="708"/>
        <w:jc w:val="both"/>
        <w:rPr>
          <w:sz w:val="28"/>
          <w:szCs w:val="28"/>
          <w:lang w:val="uk-UA"/>
        </w:rPr>
      </w:pPr>
      <w:r w:rsidRPr="00E60586">
        <w:rPr>
          <w:sz w:val="28"/>
          <w:szCs w:val="28"/>
          <w:lang w:val="uk-UA"/>
        </w:rPr>
        <w:t>Участь у заході сприятиме:</w:t>
      </w:r>
    </w:p>
    <w:p w:rsidR="0099313B" w:rsidRPr="00E60586" w:rsidRDefault="0099313B" w:rsidP="00E60586">
      <w:pPr>
        <w:ind w:firstLine="708"/>
        <w:jc w:val="both"/>
        <w:rPr>
          <w:sz w:val="28"/>
          <w:szCs w:val="28"/>
          <w:lang w:val="uk-UA"/>
        </w:rPr>
      </w:pPr>
      <w:r w:rsidRPr="00E60586">
        <w:rPr>
          <w:sz w:val="28"/>
          <w:szCs w:val="28"/>
          <w:lang w:val="uk-UA"/>
        </w:rPr>
        <w:t xml:space="preserve">активізації творчої та пізнавальної ініціативи учнівської молоді; </w:t>
      </w:r>
    </w:p>
    <w:p w:rsidR="0099313B" w:rsidRPr="00E60586" w:rsidRDefault="0099313B" w:rsidP="00E60586">
      <w:pPr>
        <w:ind w:firstLine="708"/>
        <w:jc w:val="both"/>
        <w:rPr>
          <w:sz w:val="28"/>
          <w:szCs w:val="28"/>
          <w:lang w:val="uk-UA"/>
        </w:rPr>
      </w:pPr>
      <w:r w:rsidRPr="00E60586">
        <w:rPr>
          <w:sz w:val="28"/>
          <w:szCs w:val="28"/>
          <w:lang w:val="uk-UA"/>
        </w:rPr>
        <w:t xml:space="preserve">виявленню та підтримки обдарованих учнів; </w:t>
      </w:r>
    </w:p>
    <w:p w:rsidR="0099313B" w:rsidRDefault="0099313B" w:rsidP="00E60586">
      <w:pPr>
        <w:ind w:firstLine="708"/>
        <w:jc w:val="both"/>
        <w:rPr>
          <w:sz w:val="28"/>
          <w:szCs w:val="28"/>
          <w:lang w:val="uk-UA"/>
        </w:rPr>
      </w:pPr>
      <w:r w:rsidRPr="00E60586">
        <w:rPr>
          <w:sz w:val="28"/>
          <w:szCs w:val="28"/>
          <w:lang w:val="uk-UA"/>
        </w:rPr>
        <w:t>формуванню активної громадянськ</w:t>
      </w:r>
      <w:r>
        <w:rPr>
          <w:sz w:val="28"/>
          <w:szCs w:val="28"/>
          <w:lang w:val="uk-UA"/>
        </w:rPr>
        <w:t>ої позиції у здобувачів освіти.</w:t>
      </w:r>
    </w:p>
    <w:p w:rsidR="0099313B" w:rsidRPr="00E60586" w:rsidRDefault="0099313B" w:rsidP="00E60586">
      <w:pPr>
        <w:ind w:firstLine="708"/>
        <w:jc w:val="both"/>
        <w:rPr>
          <w:sz w:val="28"/>
          <w:szCs w:val="28"/>
          <w:lang w:val="uk-UA"/>
        </w:rPr>
      </w:pPr>
    </w:p>
    <w:p w:rsidR="0099313B" w:rsidRPr="00B10517" w:rsidRDefault="0099313B" w:rsidP="00E60586">
      <w:pPr>
        <w:ind w:firstLine="708"/>
        <w:jc w:val="center"/>
        <w:rPr>
          <w:b/>
          <w:sz w:val="28"/>
          <w:szCs w:val="28"/>
          <w:lang w:val="uk-UA"/>
        </w:rPr>
      </w:pPr>
      <w:r w:rsidRPr="00B10517">
        <w:rPr>
          <w:b/>
          <w:sz w:val="28"/>
          <w:szCs w:val="28"/>
          <w:lang w:val="uk-UA"/>
        </w:rPr>
        <w:t xml:space="preserve">Учасники </w:t>
      </w:r>
    </w:p>
    <w:p w:rsidR="0099313B" w:rsidRDefault="0099313B" w:rsidP="00E60586">
      <w:pPr>
        <w:ind w:firstLine="708"/>
        <w:rPr>
          <w:sz w:val="28"/>
          <w:szCs w:val="28"/>
          <w:lang w:val="uk-UA"/>
        </w:rPr>
      </w:pPr>
      <w:r w:rsidRPr="00B10517">
        <w:rPr>
          <w:sz w:val="28"/>
          <w:szCs w:val="28"/>
          <w:lang w:val="uk-UA"/>
        </w:rPr>
        <w:t xml:space="preserve">До участі  запрошуються </w:t>
      </w:r>
      <w:r>
        <w:rPr>
          <w:sz w:val="28"/>
          <w:szCs w:val="28"/>
          <w:lang w:val="uk-UA"/>
        </w:rPr>
        <w:t>здобувачі освіти</w:t>
      </w:r>
      <w:r w:rsidRPr="00CD4B97">
        <w:rPr>
          <w:sz w:val="28"/>
          <w:szCs w:val="28"/>
          <w:lang w:val="uk-UA"/>
        </w:rPr>
        <w:t xml:space="preserve"> закладів загальної середньої та позашкільної освіти віком від </w:t>
      </w:r>
      <w:r>
        <w:rPr>
          <w:sz w:val="28"/>
          <w:szCs w:val="28"/>
          <w:lang w:val="uk-UA"/>
        </w:rPr>
        <w:t>07 до 16</w:t>
      </w:r>
      <w:r w:rsidRPr="00CD4B97">
        <w:rPr>
          <w:sz w:val="28"/>
          <w:szCs w:val="28"/>
          <w:lang w:val="uk-UA"/>
        </w:rPr>
        <w:t xml:space="preserve"> років і які є переможцями заходів даного напряму</w:t>
      </w:r>
      <w:r>
        <w:rPr>
          <w:sz w:val="28"/>
          <w:szCs w:val="28"/>
          <w:lang w:val="uk-UA"/>
        </w:rPr>
        <w:t xml:space="preserve"> в територіальних громадах</w:t>
      </w:r>
      <w:r w:rsidRPr="00B105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99313B" w:rsidRDefault="0099313B" w:rsidP="00E60586">
      <w:pPr>
        <w:ind w:firstLine="708"/>
        <w:rPr>
          <w:sz w:val="28"/>
          <w:szCs w:val="28"/>
          <w:lang w:val="uk-UA"/>
        </w:rPr>
      </w:pPr>
    </w:p>
    <w:p w:rsidR="0099313B" w:rsidRPr="00712774" w:rsidRDefault="0099313B" w:rsidP="00255311">
      <w:pPr>
        <w:ind w:firstLine="708"/>
        <w:jc w:val="center"/>
        <w:rPr>
          <w:b/>
          <w:sz w:val="28"/>
          <w:szCs w:val="28"/>
          <w:lang w:val="uk-UA"/>
        </w:rPr>
      </w:pPr>
      <w:r w:rsidRPr="00255311">
        <w:rPr>
          <w:b/>
          <w:sz w:val="28"/>
          <w:szCs w:val="28"/>
          <w:lang w:val="uk-UA"/>
        </w:rPr>
        <w:t xml:space="preserve">Вікові </w:t>
      </w:r>
      <w:r>
        <w:rPr>
          <w:b/>
          <w:sz w:val="28"/>
          <w:szCs w:val="28"/>
          <w:lang w:val="uk-UA"/>
        </w:rPr>
        <w:t>групи</w:t>
      </w:r>
    </w:p>
    <w:p w:rsidR="0099313B" w:rsidRPr="00712774" w:rsidRDefault="0099313B" w:rsidP="00E60586">
      <w:pPr>
        <w:ind w:firstLine="708"/>
        <w:rPr>
          <w:sz w:val="28"/>
          <w:szCs w:val="28"/>
          <w:lang w:val="uk-UA"/>
        </w:rPr>
      </w:pPr>
      <w:r w:rsidRPr="00712774">
        <w:rPr>
          <w:sz w:val="28"/>
          <w:szCs w:val="28"/>
          <w:lang w:val="uk-UA"/>
        </w:rPr>
        <w:t xml:space="preserve">молодша група – діти віком від 7 до 11 років; </w:t>
      </w:r>
    </w:p>
    <w:p w:rsidR="0099313B" w:rsidRDefault="0099313B" w:rsidP="00E60586">
      <w:pPr>
        <w:ind w:firstLine="708"/>
        <w:rPr>
          <w:sz w:val="28"/>
          <w:szCs w:val="28"/>
        </w:rPr>
      </w:pPr>
      <w:r w:rsidRPr="00E60586">
        <w:rPr>
          <w:sz w:val="28"/>
          <w:szCs w:val="28"/>
        </w:rPr>
        <w:t xml:space="preserve">старша група – діти віком від 12 до 16 років. </w:t>
      </w:r>
    </w:p>
    <w:p w:rsidR="0099313B" w:rsidRDefault="0099313B" w:rsidP="00255311">
      <w:pPr>
        <w:jc w:val="both"/>
        <w:rPr>
          <w:sz w:val="28"/>
          <w:szCs w:val="28"/>
          <w:lang w:val="uk-UA"/>
        </w:rPr>
      </w:pPr>
    </w:p>
    <w:p w:rsidR="0099313B" w:rsidRPr="00AE57D4" w:rsidRDefault="0099313B" w:rsidP="00AE57D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712774">
        <w:rPr>
          <w:b/>
          <w:sz w:val="28"/>
          <w:szCs w:val="28"/>
          <w:lang w:val="uk-UA"/>
        </w:rPr>
        <w:t>имоги</w:t>
      </w:r>
      <w:r>
        <w:rPr>
          <w:b/>
          <w:sz w:val="28"/>
          <w:szCs w:val="28"/>
          <w:lang w:val="uk-UA"/>
        </w:rPr>
        <w:t xml:space="preserve"> до оформлення робіт</w:t>
      </w:r>
    </w:p>
    <w:p w:rsidR="0099313B" w:rsidRDefault="0099313B" w:rsidP="00E60586">
      <w:pPr>
        <w:ind w:firstLine="708"/>
        <w:jc w:val="both"/>
        <w:rPr>
          <w:sz w:val="28"/>
          <w:szCs w:val="28"/>
        </w:rPr>
      </w:pPr>
      <w:r w:rsidRPr="00712774">
        <w:rPr>
          <w:sz w:val="28"/>
          <w:szCs w:val="28"/>
          <w:lang w:val="uk-UA"/>
        </w:rPr>
        <w:t xml:space="preserve">Малюнок може бути виконаний у різних техніках живопису (олівці, фломастери, акварельні, олійні фарби, гуаш, крейда, авторська техніка тощо) на будь-якому матеріалі (ватман, картон, полотно тощо). </w:t>
      </w:r>
      <w:r w:rsidRPr="00E60586">
        <w:rPr>
          <w:sz w:val="28"/>
          <w:szCs w:val="28"/>
        </w:rPr>
        <w:t xml:space="preserve">Подані на конкурс малюнки мають бути оригінальними творами учасників. </w:t>
      </w:r>
    </w:p>
    <w:p w:rsidR="0099313B" w:rsidRDefault="0099313B" w:rsidP="00E60586">
      <w:pPr>
        <w:ind w:firstLine="708"/>
        <w:jc w:val="both"/>
        <w:rPr>
          <w:sz w:val="28"/>
          <w:szCs w:val="28"/>
        </w:rPr>
      </w:pPr>
      <w:r w:rsidRPr="00E60586">
        <w:rPr>
          <w:sz w:val="28"/>
          <w:szCs w:val="28"/>
        </w:rPr>
        <w:t xml:space="preserve">Тематика малюнків довільна, але має відповідати темі Конкурсу. Учасники Конкурсу малюють Перемогу України, якою вони уявляють Україну, своє місце проживання після Перемоги, Україну, про яку вони мріють і де вони хотіли б жити. Саме через малюнок діти висловлюють свої думки і власне світобачення, проявляють свою творчість, креативність та оригінальність. Учасники Конкурсу можуть відобразити відомі об’єкти, пам’ятки історії та культури регіону. </w:t>
      </w:r>
    </w:p>
    <w:p w:rsidR="0099313B" w:rsidRDefault="0099313B" w:rsidP="00E60586">
      <w:pPr>
        <w:ind w:firstLine="708"/>
        <w:jc w:val="both"/>
        <w:rPr>
          <w:sz w:val="28"/>
          <w:szCs w:val="28"/>
        </w:rPr>
      </w:pPr>
      <w:r w:rsidRPr="00E60586">
        <w:rPr>
          <w:sz w:val="28"/>
          <w:szCs w:val="28"/>
        </w:rPr>
        <w:t>Оригінальний формат малюнку має бути А3. Розміщення зображення горизонтальне. У правому нижньому кутку малюнка міститься паспорт конкурсної роботи з обов’язковою інформацією: назва малюнка; прізвища та ім’я автора; вік автора; повна назва освіт</w:t>
      </w:r>
      <w:r>
        <w:rPr>
          <w:sz w:val="28"/>
          <w:szCs w:val="28"/>
          <w:lang w:val="uk-UA"/>
        </w:rPr>
        <w:t>нього закладу</w:t>
      </w:r>
      <w:r w:rsidRPr="00E60586">
        <w:rPr>
          <w:sz w:val="28"/>
          <w:szCs w:val="28"/>
        </w:rPr>
        <w:t>; адреса проживання (</w:t>
      </w:r>
      <w:r>
        <w:rPr>
          <w:sz w:val="28"/>
          <w:szCs w:val="28"/>
          <w:lang w:val="uk-UA"/>
        </w:rPr>
        <w:t>територіальна громада</w:t>
      </w:r>
      <w:r w:rsidRPr="00E60586">
        <w:rPr>
          <w:sz w:val="28"/>
          <w:szCs w:val="28"/>
        </w:rPr>
        <w:t xml:space="preserve">). </w:t>
      </w:r>
    </w:p>
    <w:p w:rsidR="0099313B" w:rsidRDefault="0099313B" w:rsidP="00E60586">
      <w:pPr>
        <w:ind w:firstLine="708"/>
        <w:jc w:val="both"/>
        <w:rPr>
          <w:sz w:val="28"/>
          <w:szCs w:val="28"/>
        </w:rPr>
      </w:pPr>
      <w:r w:rsidRPr="00E60586">
        <w:rPr>
          <w:sz w:val="28"/>
          <w:szCs w:val="28"/>
        </w:rPr>
        <w:t xml:space="preserve">Назва електронного файлу малюнку повинна складатися з прізвища та ім’я автора, віку та назви </w:t>
      </w:r>
      <w:r>
        <w:rPr>
          <w:sz w:val="28"/>
          <w:szCs w:val="28"/>
          <w:lang w:val="uk-UA"/>
        </w:rPr>
        <w:t>територіальної громади</w:t>
      </w:r>
      <w:r w:rsidRPr="00E60586">
        <w:rPr>
          <w:sz w:val="28"/>
          <w:szCs w:val="28"/>
        </w:rPr>
        <w:t xml:space="preserve">. </w:t>
      </w:r>
    </w:p>
    <w:p w:rsidR="0099313B" w:rsidRDefault="0099313B" w:rsidP="00E60586">
      <w:pPr>
        <w:ind w:firstLine="708"/>
        <w:jc w:val="both"/>
        <w:rPr>
          <w:sz w:val="28"/>
          <w:szCs w:val="28"/>
        </w:rPr>
      </w:pPr>
      <w:r w:rsidRPr="00E60586">
        <w:rPr>
          <w:sz w:val="28"/>
          <w:szCs w:val="28"/>
        </w:rPr>
        <w:t xml:space="preserve">Електронний файл малюнку повинен бути якісною фотокопією. </w:t>
      </w:r>
    </w:p>
    <w:p w:rsidR="0099313B" w:rsidRDefault="0099313B" w:rsidP="00255311">
      <w:pPr>
        <w:ind w:firstLine="708"/>
        <w:jc w:val="both"/>
        <w:rPr>
          <w:sz w:val="28"/>
          <w:szCs w:val="28"/>
        </w:rPr>
      </w:pPr>
      <w:r w:rsidRPr="00E60586">
        <w:rPr>
          <w:sz w:val="28"/>
          <w:szCs w:val="28"/>
        </w:rPr>
        <w:t xml:space="preserve">Оригінальний малюнок відправляється </w:t>
      </w:r>
      <w:r>
        <w:rPr>
          <w:sz w:val="28"/>
          <w:szCs w:val="28"/>
          <w:lang w:val="uk-UA"/>
        </w:rPr>
        <w:t>кур’єрською доставкою за адресою:</w:t>
      </w:r>
      <w:r w:rsidRPr="00AE57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Житомир, вул. Троянівська, 20, КЗПО «Обласний Центр ДЮТ» Житомирської обласної ради, 10003.</w:t>
      </w:r>
      <w:r w:rsidRPr="002553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Малюнки</w:t>
      </w:r>
      <w:r w:rsidRPr="00E60586">
        <w:rPr>
          <w:sz w:val="28"/>
          <w:szCs w:val="28"/>
        </w:rPr>
        <w:t xml:space="preserve"> подаються у паперовому та електронному вигляді. Роботи не потрібно оформлювати рамкою, наклейками тощо. </w:t>
      </w:r>
    </w:p>
    <w:p w:rsidR="0099313B" w:rsidRDefault="0099313B" w:rsidP="002553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Малюнки</w:t>
      </w:r>
      <w:r w:rsidRPr="00E60586">
        <w:rPr>
          <w:sz w:val="28"/>
          <w:szCs w:val="28"/>
        </w:rPr>
        <w:t xml:space="preserve"> подаються у паперовому та електронному вигляді. Роботи не потрібно оформлювати рамкою, наклейками тощо. </w:t>
      </w:r>
    </w:p>
    <w:p w:rsidR="0099313B" w:rsidRDefault="0099313B" w:rsidP="00AE57D4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Критерії, за якими оцінюються роботи учасників: </w:t>
      </w:r>
    </w:p>
    <w:p w:rsidR="0099313B" w:rsidRDefault="0099313B" w:rsidP="00AE57D4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змістовність та повнота розкриття теми; </w:t>
      </w:r>
    </w:p>
    <w:p w:rsidR="0099313B" w:rsidRDefault="0099313B" w:rsidP="00AE57D4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рівень майстерності та техніка виконання; </w:t>
      </w:r>
    </w:p>
    <w:p w:rsidR="0099313B" w:rsidRDefault="0099313B" w:rsidP="00AE57D4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композиційне та кольорове рішення; </w:t>
      </w:r>
    </w:p>
    <w:p w:rsidR="0099313B" w:rsidRDefault="0099313B" w:rsidP="00AE57D4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культура оформлення роботи; </w:t>
      </w:r>
    </w:p>
    <w:p w:rsidR="0099313B" w:rsidRPr="00255311" w:rsidRDefault="0099313B" w:rsidP="00255311">
      <w:pPr>
        <w:ind w:firstLine="708"/>
        <w:jc w:val="both"/>
        <w:rPr>
          <w:sz w:val="28"/>
          <w:szCs w:val="28"/>
          <w:lang w:val="uk-UA"/>
        </w:rPr>
      </w:pPr>
      <w:r w:rsidRPr="00AE57D4">
        <w:rPr>
          <w:sz w:val="28"/>
          <w:szCs w:val="28"/>
          <w:lang w:val="uk-UA"/>
        </w:rPr>
        <w:t xml:space="preserve">творчий підхід до виконання роботи (креативність, використання оригінальних технік та нестандартних матеріалів). </w:t>
      </w: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2553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КЗПО «Обласний Центр ДЮТ» Житомирської обласної ради </w:t>
      </w:r>
      <w:r w:rsidRPr="00E60586">
        <w:rPr>
          <w:sz w:val="28"/>
          <w:szCs w:val="28"/>
        </w:rPr>
        <w:t xml:space="preserve">може використовувати роботи під час організації виставок, семінарів, нарад, презентацій, для реалізації на благодійних заходах (збір коштів для ЗСУ), для виготовлення друкованої продукції. </w:t>
      </w:r>
    </w:p>
    <w:p w:rsidR="0099313B" w:rsidRDefault="0099313B" w:rsidP="002553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E60586">
        <w:rPr>
          <w:sz w:val="28"/>
          <w:szCs w:val="28"/>
        </w:rPr>
        <w:t>оботи</w:t>
      </w:r>
      <w:r>
        <w:rPr>
          <w:sz w:val="28"/>
          <w:szCs w:val="28"/>
          <w:lang w:val="uk-UA"/>
        </w:rPr>
        <w:t xml:space="preserve"> переможців обласного етапу</w:t>
      </w:r>
      <w:r w:rsidRPr="00E60586">
        <w:rPr>
          <w:sz w:val="28"/>
          <w:szCs w:val="28"/>
        </w:rPr>
        <w:t xml:space="preserve"> будуть </w:t>
      </w:r>
      <w:r>
        <w:rPr>
          <w:sz w:val="28"/>
          <w:szCs w:val="28"/>
          <w:lang w:val="uk-UA"/>
        </w:rPr>
        <w:t xml:space="preserve">направлені </w:t>
      </w:r>
      <w:r w:rsidRPr="00E60586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>Всеукраїнський конкурс.</w:t>
      </w: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255311">
      <w:pPr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Default="0099313B" w:rsidP="00AE57D4">
      <w:pPr>
        <w:ind w:firstLine="708"/>
        <w:jc w:val="both"/>
        <w:rPr>
          <w:sz w:val="28"/>
          <w:szCs w:val="28"/>
        </w:rPr>
      </w:pPr>
    </w:p>
    <w:p w:rsidR="0099313B" w:rsidRPr="00AE57D4" w:rsidRDefault="0099313B" w:rsidP="00AE57D4">
      <w:pPr>
        <w:ind w:firstLine="708"/>
        <w:jc w:val="center"/>
        <w:rPr>
          <w:b/>
          <w:sz w:val="28"/>
          <w:szCs w:val="28"/>
        </w:rPr>
      </w:pPr>
      <w:r w:rsidRPr="00AE57D4">
        <w:rPr>
          <w:b/>
          <w:sz w:val="28"/>
          <w:szCs w:val="28"/>
        </w:rPr>
        <w:t>ЗАЯВКА</w:t>
      </w:r>
    </w:p>
    <w:p w:rsidR="0099313B" w:rsidRDefault="0099313B" w:rsidP="00AE57D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участь в</w:t>
      </w:r>
      <w:r w:rsidRPr="00E6058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обласному етапі</w:t>
      </w:r>
      <w:r w:rsidRPr="00E6058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Всеукраїнського конкурсу </w:t>
      </w:r>
      <w:r w:rsidRPr="00E60586">
        <w:rPr>
          <w:sz w:val="28"/>
          <w:szCs w:val="28"/>
        </w:rPr>
        <w:t>малюнків «Кольори нашої Перемоги»</w:t>
      </w:r>
    </w:p>
    <w:p w:rsidR="0099313B" w:rsidRDefault="0099313B" w:rsidP="00AE57D4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</w:t>
      </w:r>
      <w:r w:rsidRPr="00E60586">
        <w:rPr>
          <w:sz w:val="28"/>
          <w:szCs w:val="28"/>
        </w:rPr>
        <w:t xml:space="preserve">_______________________________________________________________ </w:t>
      </w:r>
      <w:r>
        <w:rPr>
          <w:sz w:val="24"/>
          <w:szCs w:val="24"/>
        </w:rPr>
        <w:t>(територіальна громада</w:t>
      </w:r>
      <w:r w:rsidRPr="00AE57D4">
        <w:rPr>
          <w:sz w:val="24"/>
          <w:szCs w:val="24"/>
        </w:rPr>
        <w:t>)</w:t>
      </w:r>
    </w:p>
    <w:p w:rsidR="0099313B" w:rsidRDefault="0099313B" w:rsidP="00AE57D4">
      <w:pPr>
        <w:rPr>
          <w:sz w:val="28"/>
          <w:szCs w:val="28"/>
        </w:rPr>
      </w:pPr>
      <w:r w:rsidRPr="00E60586">
        <w:rPr>
          <w:sz w:val="28"/>
          <w:szCs w:val="28"/>
        </w:rPr>
        <w:t>Найменування закладу позашкільної освіти, який подає заявку: ____________________________________</w:t>
      </w:r>
      <w:r>
        <w:rPr>
          <w:sz w:val="28"/>
          <w:szCs w:val="28"/>
        </w:rPr>
        <w:t>______________________________</w:t>
      </w:r>
    </w:p>
    <w:p w:rsidR="0099313B" w:rsidRDefault="0099313B" w:rsidP="00AE57D4">
      <w:pPr>
        <w:rPr>
          <w:sz w:val="28"/>
          <w:szCs w:val="28"/>
        </w:rPr>
      </w:pPr>
      <w:r w:rsidRPr="00E60586">
        <w:rPr>
          <w:sz w:val="28"/>
          <w:szCs w:val="28"/>
        </w:rPr>
        <w:t>Поштова адреса, відділення «Нової пошти»_____________________________ ______________________________________________________________</w:t>
      </w:r>
      <w:r>
        <w:rPr>
          <w:sz w:val="28"/>
          <w:szCs w:val="28"/>
        </w:rPr>
        <w:t>____</w:t>
      </w:r>
      <w:r w:rsidRPr="00E60586">
        <w:rPr>
          <w:sz w:val="28"/>
          <w:szCs w:val="28"/>
        </w:rPr>
        <w:t xml:space="preserve">П.І.Б. відповідальної </w:t>
      </w:r>
      <w:r>
        <w:rPr>
          <w:sz w:val="28"/>
          <w:szCs w:val="28"/>
        </w:rPr>
        <w:t>особи,</w:t>
      </w:r>
      <w:r w:rsidRPr="00E60586">
        <w:rPr>
          <w:sz w:val="28"/>
          <w:szCs w:val="28"/>
        </w:rPr>
        <w:t xml:space="preserve"> посада, контактний телефон _____________________________________</w:t>
      </w:r>
      <w:r>
        <w:rPr>
          <w:sz w:val="28"/>
          <w:szCs w:val="28"/>
        </w:rPr>
        <w:t>_____________________________</w:t>
      </w: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2492"/>
        <w:gridCol w:w="1583"/>
        <w:gridCol w:w="1589"/>
        <w:gridCol w:w="1585"/>
        <w:gridCol w:w="1648"/>
      </w:tblGrid>
      <w:tr w:rsidR="0099313B" w:rsidRPr="00255311" w:rsidTr="00255311">
        <w:tc>
          <w:tcPr>
            <w:tcW w:w="675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№ п/п</w:t>
            </w:r>
          </w:p>
        </w:tc>
        <w:tc>
          <w:tcPr>
            <w:tcW w:w="2515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Прізвище, ім’я учасника</w:t>
            </w:r>
          </w:p>
        </w:tc>
        <w:tc>
          <w:tcPr>
            <w:tcW w:w="1595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Назва роботи</w:t>
            </w:r>
          </w:p>
        </w:tc>
        <w:tc>
          <w:tcPr>
            <w:tcW w:w="1595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Вік учасника</w:t>
            </w:r>
          </w:p>
        </w:tc>
        <w:tc>
          <w:tcPr>
            <w:tcW w:w="1595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Клас, назва закладу освіти</w:t>
            </w:r>
          </w:p>
        </w:tc>
        <w:tc>
          <w:tcPr>
            <w:tcW w:w="1596" w:type="dxa"/>
          </w:tcPr>
          <w:p w:rsidR="0099313B" w:rsidRPr="00255311" w:rsidRDefault="0099313B" w:rsidP="00255311">
            <w:pPr>
              <w:jc w:val="center"/>
              <w:rPr>
                <w:sz w:val="28"/>
                <w:szCs w:val="28"/>
              </w:rPr>
            </w:pPr>
            <w:r w:rsidRPr="00255311">
              <w:rPr>
                <w:sz w:val="28"/>
                <w:szCs w:val="28"/>
              </w:rPr>
              <w:t>Контактний номер телефону</w:t>
            </w:r>
          </w:p>
        </w:tc>
      </w:tr>
      <w:tr w:rsidR="0099313B" w:rsidRPr="00255311" w:rsidTr="00255311">
        <w:tc>
          <w:tcPr>
            <w:tcW w:w="67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</w:tr>
      <w:tr w:rsidR="0099313B" w:rsidRPr="00255311" w:rsidTr="00255311">
        <w:tc>
          <w:tcPr>
            <w:tcW w:w="67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</w:tr>
      <w:tr w:rsidR="0099313B" w:rsidRPr="00255311" w:rsidTr="00255311">
        <w:tc>
          <w:tcPr>
            <w:tcW w:w="67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</w:tr>
      <w:tr w:rsidR="0099313B" w:rsidRPr="00255311" w:rsidTr="00255311">
        <w:tc>
          <w:tcPr>
            <w:tcW w:w="67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</w:tr>
      <w:tr w:rsidR="0099313B" w:rsidRPr="00255311" w:rsidTr="00255311">
        <w:tc>
          <w:tcPr>
            <w:tcW w:w="67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99313B" w:rsidRPr="00255311" w:rsidRDefault="0099313B" w:rsidP="00AE57D4">
            <w:pPr>
              <w:rPr>
                <w:sz w:val="28"/>
                <w:szCs w:val="28"/>
              </w:rPr>
            </w:pPr>
          </w:p>
        </w:tc>
      </w:tr>
    </w:tbl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  <w:r w:rsidRPr="00E60586">
        <w:rPr>
          <w:sz w:val="28"/>
          <w:szCs w:val="28"/>
        </w:rPr>
        <w:t>Директор</w:t>
      </w: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AE57D4">
      <w:pPr>
        <w:rPr>
          <w:sz w:val="28"/>
          <w:szCs w:val="28"/>
        </w:rPr>
      </w:pPr>
    </w:p>
    <w:p w:rsidR="0099313B" w:rsidRDefault="0099313B" w:rsidP="0063296B">
      <w:pPr>
        <w:jc w:val="center"/>
        <w:rPr>
          <w:sz w:val="28"/>
          <w:szCs w:val="28"/>
        </w:rPr>
      </w:pPr>
      <w:bookmarkStart w:id="0" w:name="_GoBack"/>
      <w:bookmarkEnd w:id="0"/>
    </w:p>
    <w:sectPr w:rsidR="0099313B" w:rsidSect="002F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525"/>
    <w:rsid w:val="000119E4"/>
    <w:rsid w:val="00055F6A"/>
    <w:rsid w:val="00074C88"/>
    <w:rsid w:val="000874B2"/>
    <w:rsid w:val="000C7622"/>
    <w:rsid w:val="001F4632"/>
    <w:rsid w:val="00210F65"/>
    <w:rsid w:val="00235B4A"/>
    <w:rsid w:val="002538DC"/>
    <w:rsid w:val="00255311"/>
    <w:rsid w:val="002A30F2"/>
    <w:rsid w:val="002F731C"/>
    <w:rsid w:val="00302E7B"/>
    <w:rsid w:val="0032109F"/>
    <w:rsid w:val="00325153"/>
    <w:rsid w:val="0038145D"/>
    <w:rsid w:val="003E6E22"/>
    <w:rsid w:val="00456253"/>
    <w:rsid w:val="00481389"/>
    <w:rsid w:val="004863F1"/>
    <w:rsid w:val="00487A8D"/>
    <w:rsid w:val="004C014F"/>
    <w:rsid w:val="004C0D69"/>
    <w:rsid w:val="00500924"/>
    <w:rsid w:val="005C4836"/>
    <w:rsid w:val="00600CDA"/>
    <w:rsid w:val="00623527"/>
    <w:rsid w:val="0063296B"/>
    <w:rsid w:val="00684450"/>
    <w:rsid w:val="006920F2"/>
    <w:rsid w:val="006B48FA"/>
    <w:rsid w:val="006B70A0"/>
    <w:rsid w:val="006E3811"/>
    <w:rsid w:val="006F0525"/>
    <w:rsid w:val="00712774"/>
    <w:rsid w:val="00721906"/>
    <w:rsid w:val="007534DC"/>
    <w:rsid w:val="00775680"/>
    <w:rsid w:val="00831E45"/>
    <w:rsid w:val="0084255F"/>
    <w:rsid w:val="00895026"/>
    <w:rsid w:val="008D6B3D"/>
    <w:rsid w:val="008D7660"/>
    <w:rsid w:val="00906736"/>
    <w:rsid w:val="0091356B"/>
    <w:rsid w:val="009402B1"/>
    <w:rsid w:val="009551D4"/>
    <w:rsid w:val="00971E01"/>
    <w:rsid w:val="00982CC6"/>
    <w:rsid w:val="0099313B"/>
    <w:rsid w:val="00A1081C"/>
    <w:rsid w:val="00A10F6C"/>
    <w:rsid w:val="00A20510"/>
    <w:rsid w:val="00A743CA"/>
    <w:rsid w:val="00A92561"/>
    <w:rsid w:val="00AB1E32"/>
    <w:rsid w:val="00AE57D4"/>
    <w:rsid w:val="00AF1D36"/>
    <w:rsid w:val="00AF4C19"/>
    <w:rsid w:val="00B01E49"/>
    <w:rsid w:val="00B10517"/>
    <w:rsid w:val="00B63F48"/>
    <w:rsid w:val="00B802F1"/>
    <w:rsid w:val="00BD3A33"/>
    <w:rsid w:val="00BF28D9"/>
    <w:rsid w:val="00C80F59"/>
    <w:rsid w:val="00C86AE8"/>
    <w:rsid w:val="00C91213"/>
    <w:rsid w:val="00CA5CB2"/>
    <w:rsid w:val="00CC1142"/>
    <w:rsid w:val="00CD4B97"/>
    <w:rsid w:val="00D84298"/>
    <w:rsid w:val="00D94428"/>
    <w:rsid w:val="00DC4E57"/>
    <w:rsid w:val="00DE6AE2"/>
    <w:rsid w:val="00DF1983"/>
    <w:rsid w:val="00DF7761"/>
    <w:rsid w:val="00E049C1"/>
    <w:rsid w:val="00E2466E"/>
    <w:rsid w:val="00E43570"/>
    <w:rsid w:val="00E60586"/>
    <w:rsid w:val="00E64013"/>
    <w:rsid w:val="00E974E9"/>
    <w:rsid w:val="00EE5436"/>
    <w:rsid w:val="00F22334"/>
    <w:rsid w:val="00F45C9C"/>
    <w:rsid w:val="00F74BE1"/>
    <w:rsid w:val="00F93CFA"/>
    <w:rsid w:val="00F96F79"/>
    <w:rsid w:val="00F97014"/>
    <w:rsid w:val="00FA390D"/>
    <w:rsid w:val="00FB0EE0"/>
    <w:rsid w:val="00FC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C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82CC6"/>
    <w:pPr>
      <w:jc w:val="center"/>
    </w:pPr>
    <w:rPr>
      <w:rFonts w:eastAsia="Calibri"/>
      <w:b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2CC6"/>
    <w:rPr>
      <w:rFonts w:ascii="Times New Roman" w:hAnsi="Times New Roman" w:cs="Times New Roman"/>
      <w:b/>
      <w:sz w:val="20"/>
      <w:lang w:val="uk-UA" w:eastAsia="ko-KR"/>
    </w:rPr>
  </w:style>
  <w:style w:type="character" w:styleId="Hyperlink">
    <w:name w:val="Hyperlink"/>
    <w:basedOn w:val="DefaultParagraphFont"/>
    <w:uiPriority w:val="99"/>
    <w:rsid w:val="00982C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F1983"/>
    <w:rPr>
      <w:rFonts w:ascii="Segoe UI" w:eastAsia="Calibri" w:hAnsi="Segoe UI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983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AE5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nttum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878</Words>
  <Characters>5007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ФОТО</dc:creator>
  <cp:keywords/>
  <dc:description/>
  <cp:lastModifiedBy>Start</cp:lastModifiedBy>
  <cp:revision>5</cp:revision>
  <cp:lastPrinted>2023-01-24T13:55:00Z</cp:lastPrinted>
  <dcterms:created xsi:type="dcterms:W3CDTF">2023-01-24T13:57:00Z</dcterms:created>
  <dcterms:modified xsi:type="dcterms:W3CDTF">2023-01-25T06:56:00Z</dcterms:modified>
</cp:coreProperties>
</file>