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45" w:rsidRDefault="00257F45" w:rsidP="00EE7D3D">
      <w:pPr>
        <w:jc w:val="center"/>
        <w:rPr>
          <w:rFonts w:ascii="Times New Roman" w:hAnsi="Times New Roman"/>
          <w:b/>
          <w:i/>
          <w:sz w:val="36"/>
          <w:szCs w:val="20"/>
          <w:lang w:val="uk-UA"/>
        </w:rPr>
      </w:pPr>
      <w:r>
        <w:rPr>
          <w:rFonts w:ascii="Times New Roman" w:hAnsi="Times New Roman"/>
          <w:b/>
          <w:i/>
          <w:sz w:val="36"/>
          <w:szCs w:val="20"/>
          <w:lang w:val="uk-UA"/>
        </w:rPr>
        <w:t>Протокол</w:t>
      </w:r>
      <w:r w:rsidRPr="00EE7D3D">
        <w:rPr>
          <w:rFonts w:ascii="Times New Roman" w:hAnsi="Times New Roman"/>
          <w:b/>
          <w:i/>
          <w:sz w:val="36"/>
          <w:szCs w:val="20"/>
          <w:lang w:val="uk-UA"/>
        </w:rPr>
        <w:t xml:space="preserve"> результатів </w:t>
      </w:r>
    </w:p>
    <w:p w:rsidR="00257F45" w:rsidRPr="00EE7D3D" w:rsidRDefault="00257F45" w:rsidP="00EE7D3D">
      <w:pPr>
        <w:jc w:val="center"/>
        <w:rPr>
          <w:rFonts w:ascii="Times New Roman" w:hAnsi="Times New Roman"/>
          <w:b/>
          <w:i/>
          <w:sz w:val="36"/>
          <w:szCs w:val="20"/>
          <w:lang w:val="uk-UA"/>
        </w:rPr>
      </w:pPr>
      <w:r w:rsidRPr="00EE7D3D">
        <w:rPr>
          <w:rFonts w:ascii="Times New Roman" w:hAnsi="Times New Roman"/>
          <w:b/>
          <w:i/>
          <w:sz w:val="36"/>
          <w:szCs w:val="20"/>
          <w:lang w:val="uk-UA"/>
        </w:rPr>
        <w:t>обласної виставки-конкурсу «Зимова казка»</w:t>
      </w:r>
    </w:p>
    <w:p w:rsidR="00257F45" w:rsidRPr="00F0550E" w:rsidRDefault="00257F45" w:rsidP="00EE7D3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57F45" w:rsidRPr="00F0550E" w:rsidRDefault="00257F45" w:rsidP="00EE7D3D">
      <w:pPr>
        <w:ind w:right="-234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F0550E">
        <w:rPr>
          <w:rFonts w:ascii="Times New Roman" w:hAnsi="Times New Roman"/>
          <w:sz w:val="24"/>
          <w:szCs w:val="24"/>
          <w:lang w:val="uk-UA"/>
        </w:rPr>
        <w:t>01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550E">
        <w:rPr>
          <w:rFonts w:ascii="Times New Roman" w:hAnsi="Times New Roman"/>
          <w:sz w:val="24"/>
          <w:szCs w:val="24"/>
          <w:lang w:val="uk-UA"/>
        </w:rPr>
        <w:t>грудня 2023 р.</w:t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  <w:t xml:space="preserve">           м. Житомир</w:t>
      </w:r>
    </w:p>
    <w:tbl>
      <w:tblPr>
        <w:tblW w:w="1115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9"/>
        <w:gridCol w:w="1843"/>
        <w:gridCol w:w="3118"/>
        <w:gridCol w:w="1060"/>
        <w:gridCol w:w="1509"/>
        <w:gridCol w:w="756"/>
        <w:gridCol w:w="1029"/>
      </w:tblGrid>
      <w:tr w:rsidR="00257F45" w:rsidRPr="002B4032" w:rsidTr="008240AE">
        <w:trPr>
          <w:trHeight w:val="792"/>
        </w:trPr>
        <w:tc>
          <w:tcPr>
            <w:tcW w:w="183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843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Прізвище та ім’я учасника</w:t>
            </w:r>
          </w:p>
        </w:tc>
        <w:tc>
          <w:tcPr>
            <w:tcW w:w="3118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106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Оцінка виробу</w:t>
            </w:r>
          </w:p>
        </w:tc>
        <w:tc>
          <w:tcPr>
            <w:tcW w:w="150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Оцінка практичного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102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Диплом</w:t>
            </w:r>
          </w:p>
        </w:tc>
      </w:tr>
    </w:tbl>
    <w:p w:rsidR="00257F45" w:rsidRPr="00F0550E" w:rsidRDefault="00257F45" w:rsidP="00764C30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F0550E">
        <w:rPr>
          <w:rFonts w:ascii="Times New Roman" w:hAnsi="Times New Roman"/>
          <w:sz w:val="24"/>
          <w:szCs w:val="24"/>
          <w:lang w:val="uk-UA"/>
        </w:rPr>
        <w:t>Номінація «</w:t>
      </w:r>
      <w:r w:rsidRPr="00F0550E">
        <w:rPr>
          <w:rFonts w:ascii="Times New Roman" w:hAnsi="Times New Roman"/>
          <w:sz w:val="24"/>
          <w:szCs w:val="24"/>
        </w:rPr>
        <w:t>Новорічні ялинки</w:t>
      </w:r>
      <w:r w:rsidRPr="00F0550E">
        <w:rPr>
          <w:rFonts w:ascii="Times New Roman" w:hAnsi="Times New Roman"/>
          <w:sz w:val="24"/>
          <w:szCs w:val="24"/>
          <w:lang w:val="uk-UA"/>
        </w:rPr>
        <w:t>»</w:t>
      </w:r>
    </w:p>
    <w:tbl>
      <w:tblPr>
        <w:tblW w:w="10862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1769"/>
        <w:gridCol w:w="4124"/>
        <w:gridCol w:w="756"/>
        <w:gridCol w:w="756"/>
        <w:gridCol w:w="756"/>
        <w:gridCol w:w="802"/>
      </w:tblGrid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Чуднівська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Кидисюк Дарина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8240AE">
            <w:pPr>
              <w:spacing w:after="0" w:line="240" w:lineRule="auto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Чуднівський міський будинок дитячої та юнацької творчості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68,67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А.П.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Високівська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Сесько Катерина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Забрідський ліцей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29,33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68,33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м.Житомир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Захарчук Вікторія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Житомирський Центр творчості дітей і молоді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35,33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64,00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Ємільчинська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Слепуха Аліна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Ємільчинський Будинок дитячої творчості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Любарська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Конюшевська Уляна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Липненський ліцей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60,67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Новогуйвинська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Романюк Анна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Новогуйвинський ліцей імені Сергія Процика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60,67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Черняхівська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Поліщук Олександра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КЗПО"Черняхівська СЮТ"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60,33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Пулинська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Довгалюк Марта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КЗПО "Центр дитячої та юнацької творчості"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58,33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Романівська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Оржинік Анастасія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Романівський Будинок дитячої творчості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29,33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3B2CD0" w:rsidRDefault="00257F45" w:rsidP="003B2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58,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Попільнянська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Чорний Денис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Парипська філія І-ІІ сиупеніва Попільнянського ліцею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58,00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Хорошівська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Майстренко Софія</w:t>
            </w:r>
          </w:p>
        </w:tc>
        <w:tc>
          <w:tcPr>
            <w:tcW w:w="4124" w:type="dxa"/>
            <w:vAlign w:val="center"/>
          </w:tcPr>
          <w:p w:rsidR="00257F45" w:rsidRPr="00A20947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Центр дитячої та юнацької творчості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58,00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Бердичівська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Макарчук Діана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ЦПО ім.О.Разумкова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35,33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53,33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E7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Оліївська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Феленюк Андріанна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Зороківський ліцей Оліївської сілької ради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24,33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Глибочицька</w:t>
            </w:r>
          </w:p>
        </w:tc>
        <w:tc>
          <w:tcPr>
            <w:tcW w:w="1769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Котляр Каріна</w:t>
            </w:r>
          </w:p>
        </w:tc>
        <w:tc>
          <w:tcPr>
            <w:tcW w:w="4124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Левківський ліцей Глибочицької сільської ради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Станишівська</w:t>
            </w:r>
          </w:p>
        </w:tc>
        <w:tc>
          <w:tcPr>
            <w:tcW w:w="1769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Босик Артем</w:t>
            </w:r>
          </w:p>
        </w:tc>
        <w:tc>
          <w:tcPr>
            <w:tcW w:w="4124" w:type="dxa"/>
            <w:noWrap/>
            <w:vAlign w:val="bottom"/>
          </w:tcPr>
          <w:p w:rsidR="00257F45" w:rsidRPr="00F0550E" w:rsidRDefault="00257F45" w:rsidP="00A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Луківська гімназія Станишівської сільської ради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21,33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52,33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Малинська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Кондрачук Вероніка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Малинський ліцей №2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Березівська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Григорчук Віталіна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Березівський ліцей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Гришковецька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Матвійчук Маріна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Старосолотвинський ліцей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26,00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52,00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Городоцька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Дідок Марія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Городоцький ліцей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Яхнівський Сергій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Комунальний заклад "Владівська гімназія"Чоповицької селищної ради 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50,67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Олевська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Ковальчук Анастасія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Кишинський ліцей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Іршанська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Плисак Олександра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Іршанський ліцей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Корнинська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Данилюк Ярина</w:t>
            </w:r>
          </w:p>
        </w:tc>
        <w:tc>
          <w:tcPr>
            <w:tcW w:w="4124" w:type="dxa"/>
            <w:noWrap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Корнинський</w:t>
            </w: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будин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к дитячої  та юнацької творчості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19,67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Словечанська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Першко Анна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Словечанський ліцей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Овдіюк Дарина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Ліцей №3 Коростишівської міської ради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Звягельська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Петрук Злата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Центр позашкільної освіти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21,33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Горбата Вікторія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Коростенський міський ліцей №4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24,33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46,33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Ружинська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Сівоздрач Мар'яна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Ружинський Будинок дитячої творчості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44,67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Райгородоцька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Морозюк Єлизавета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Райгородоцький ліцей ім.В.В.Олійника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32,33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32,33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Радомишльська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Скрипаловська Єва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 xml:space="preserve">Чайківський діцей 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8240AE">
        <w:trPr>
          <w:trHeight w:val="340"/>
        </w:trPr>
        <w:tc>
          <w:tcPr>
            <w:tcW w:w="10862" w:type="dxa"/>
            <w:gridSpan w:val="7"/>
            <w:vAlign w:val="center"/>
          </w:tcPr>
          <w:p w:rsidR="00257F45" w:rsidRPr="00F0550E" w:rsidRDefault="00257F45" w:rsidP="00A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0AE">
              <w:rPr>
                <w:rFonts w:ascii="Times New Roman" w:hAnsi="Times New Roman"/>
                <w:sz w:val="24"/>
                <w:szCs w:val="24"/>
              </w:rPr>
              <w:t>На позаконкурсній основі</w:t>
            </w:r>
          </w:p>
        </w:tc>
      </w:tr>
      <w:tr w:rsidR="00257F45" w:rsidRPr="002B4032" w:rsidTr="008240AE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63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Романівська</w:t>
            </w:r>
          </w:p>
        </w:tc>
        <w:tc>
          <w:tcPr>
            <w:tcW w:w="1769" w:type="dxa"/>
            <w:vAlign w:val="center"/>
          </w:tcPr>
          <w:p w:rsidR="00257F45" w:rsidRPr="00F0550E" w:rsidRDefault="00257F45" w:rsidP="00E63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Радзіховська Оксана</w:t>
            </w:r>
          </w:p>
        </w:tc>
        <w:tc>
          <w:tcPr>
            <w:tcW w:w="4124" w:type="dxa"/>
            <w:vAlign w:val="center"/>
          </w:tcPr>
          <w:p w:rsidR="00257F45" w:rsidRPr="00F0550E" w:rsidRDefault="00257F45" w:rsidP="00E63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Костянтинівська філія Биківського ліцею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63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24,33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E63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E63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E63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F45" w:rsidRPr="00F0550E" w:rsidRDefault="00257F45" w:rsidP="00764C30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F0550E">
        <w:rPr>
          <w:rFonts w:ascii="Times New Roman" w:hAnsi="Times New Roman"/>
          <w:sz w:val="24"/>
          <w:szCs w:val="24"/>
          <w:lang w:val="uk-UA"/>
        </w:rPr>
        <w:t>Номінація «Павуки»</w:t>
      </w:r>
    </w:p>
    <w:tbl>
      <w:tblPr>
        <w:tblW w:w="1101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1788"/>
        <w:gridCol w:w="4110"/>
        <w:gridCol w:w="772"/>
        <w:gridCol w:w="772"/>
        <w:gridCol w:w="778"/>
        <w:gridCol w:w="899"/>
      </w:tblGrid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м.Житомир</w:t>
            </w:r>
          </w:p>
        </w:tc>
        <w:tc>
          <w:tcPr>
            <w:tcW w:w="1788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Салмаш Марія</w:t>
            </w:r>
          </w:p>
        </w:tc>
        <w:tc>
          <w:tcPr>
            <w:tcW w:w="4110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Житомирський міський центр науково-технічної творчості учнівської молоді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29,33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69,33</w:t>
            </w:r>
          </w:p>
        </w:tc>
        <w:tc>
          <w:tcPr>
            <w:tcW w:w="899" w:type="dxa"/>
            <w:shd w:val="clear" w:color="000000" w:fill="FFFFFF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А.П,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Звягельська</w:t>
            </w:r>
          </w:p>
        </w:tc>
        <w:tc>
          <w:tcPr>
            <w:tcW w:w="1788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Гук Ліна</w:t>
            </w:r>
          </w:p>
        </w:tc>
        <w:tc>
          <w:tcPr>
            <w:tcW w:w="4110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Центр позашкільної освіти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  <w:tc>
          <w:tcPr>
            <w:tcW w:w="899" w:type="dxa"/>
            <w:shd w:val="clear" w:color="000000" w:fill="FFFFFF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Романівська</w:t>
            </w:r>
          </w:p>
        </w:tc>
        <w:tc>
          <w:tcPr>
            <w:tcW w:w="1788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Гарбузюк Зоя</w:t>
            </w:r>
          </w:p>
        </w:tc>
        <w:tc>
          <w:tcPr>
            <w:tcW w:w="4110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Врублівський ліцей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36,33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  <w:tc>
          <w:tcPr>
            <w:tcW w:w="899" w:type="dxa"/>
            <w:shd w:val="clear" w:color="000000" w:fill="FFFFFF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Кот Софія</w:t>
            </w:r>
          </w:p>
        </w:tc>
        <w:tc>
          <w:tcPr>
            <w:tcW w:w="4110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Коростишівський будинок дитячої творчості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34,67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26,33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899" w:type="dxa"/>
            <w:shd w:val="clear" w:color="000000" w:fill="FFFFFF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Станишівська</w:t>
            </w:r>
          </w:p>
        </w:tc>
        <w:tc>
          <w:tcPr>
            <w:tcW w:w="1788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Євтух Софія</w:t>
            </w:r>
          </w:p>
        </w:tc>
        <w:tc>
          <w:tcPr>
            <w:tcW w:w="4110" w:type="dxa"/>
            <w:noWrap/>
            <w:vAlign w:val="bottom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Коднянський ліцей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57,33</w:t>
            </w:r>
          </w:p>
        </w:tc>
        <w:tc>
          <w:tcPr>
            <w:tcW w:w="899" w:type="dxa"/>
            <w:shd w:val="clear" w:color="000000" w:fill="FFFFFF"/>
          </w:tcPr>
          <w:p w:rsidR="00257F45" w:rsidRPr="00A41D20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Олевська</w:t>
            </w:r>
          </w:p>
        </w:tc>
        <w:tc>
          <w:tcPr>
            <w:tcW w:w="1788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Гончар Дарина</w:t>
            </w:r>
          </w:p>
        </w:tc>
        <w:tc>
          <w:tcPr>
            <w:tcW w:w="4110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Сущанський ліцей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30,67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57,33</w:t>
            </w:r>
          </w:p>
        </w:tc>
        <w:tc>
          <w:tcPr>
            <w:tcW w:w="899" w:type="dxa"/>
            <w:shd w:val="clear" w:color="000000" w:fill="FFFFFF"/>
          </w:tcPr>
          <w:p w:rsidR="00257F45" w:rsidRPr="00A41D20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Чуднівська</w:t>
            </w:r>
          </w:p>
        </w:tc>
        <w:tc>
          <w:tcPr>
            <w:tcW w:w="1788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Складанюк Владислава</w:t>
            </w:r>
          </w:p>
        </w:tc>
        <w:tc>
          <w:tcPr>
            <w:tcW w:w="4110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Чуднівський міський будинок дитячої та юнацької творчості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31,67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23,67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55,33</w:t>
            </w:r>
          </w:p>
        </w:tc>
        <w:tc>
          <w:tcPr>
            <w:tcW w:w="899" w:type="dxa"/>
            <w:shd w:val="clear" w:color="000000" w:fill="FFFFFF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Новогуйвинська</w:t>
            </w:r>
          </w:p>
        </w:tc>
        <w:tc>
          <w:tcPr>
            <w:tcW w:w="1788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Живюк Катерина</w:t>
            </w:r>
          </w:p>
        </w:tc>
        <w:tc>
          <w:tcPr>
            <w:tcW w:w="4110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Центр  позашкілля Ногуйвинської  селищної ради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29,33</w:t>
            </w:r>
          </w:p>
        </w:tc>
        <w:tc>
          <w:tcPr>
            <w:tcW w:w="772" w:type="dxa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22,67</w:t>
            </w:r>
          </w:p>
        </w:tc>
        <w:tc>
          <w:tcPr>
            <w:tcW w:w="778" w:type="dxa"/>
            <w:shd w:val="clear" w:color="000000" w:fill="FFFFFF"/>
            <w:vAlign w:val="center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99" w:type="dxa"/>
            <w:shd w:val="clear" w:color="000000" w:fill="FFFFFF"/>
          </w:tcPr>
          <w:p w:rsidR="00257F45" w:rsidRPr="00F0550E" w:rsidRDefault="00257F45" w:rsidP="00EB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F45" w:rsidRPr="00F0550E" w:rsidRDefault="00257F45" w:rsidP="00970811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F0550E">
        <w:rPr>
          <w:rFonts w:ascii="Times New Roman" w:hAnsi="Times New Roman"/>
          <w:sz w:val="24"/>
          <w:szCs w:val="24"/>
          <w:lang w:val="uk-UA"/>
        </w:rPr>
        <w:t>Номінація «Дідухи»</w:t>
      </w:r>
    </w:p>
    <w:tbl>
      <w:tblPr>
        <w:tblW w:w="11042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1784"/>
        <w:gridCol w:w="4109"/>
        <w:gridCol w:w="797"/>
        <w:gridCol w:w="797"/>
        <w:gridCol w:w="808"/>
        <w:gridCol w:w="848"/>
      </w:tblGrid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Лугинська</w:t>
            </w:r>
          </w:p>
        </w:tc>
        <w:tc>
          <w:tcPr>
            <w:tcW w:w="178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Поляков Дмитро</w:t>
            </w:r>
          </w:p>
        </w:tc>
        <w:tc>
          <w:tcPr>
            <w:tcW w:w="410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29,33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69,33</w:t>
            </w:r>
          </w:p>
        </w:tc>
        <w:tc>
          <w:tcPr>
            <w:tcW w:w="848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А.П.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м.Житомир</w:t>
            </w:r>
          </w:p>
        </w:tc>
        <w:tc>
          <w:tcPr>
            <w:tcW w:w="178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Якубенко Анастасія</w:t>
            </w:r>
          </w:p>
        </w:tc>
        <w:tc>
          <w:tcPr>
            <w:tcW w:w="410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Житомирський міський центр науково-технічної творчості учнівської молоді</w:t>
            </w:r>
          </w:p>
        </w:tc>
        <w:tc>
          <w:tcPr>
            <w:tcW w:w="797" w:type="dxa"/>
            <w:vAlign w:val="center"/>
          </w:tcPr>
          <w:p w:rsidR="00257F45" w:rsidRPr="003B2CD0" w:rsidRDefault="00257F45" w:rsidP="003B2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257F45" w:rsidRPr="003B2CD0" w:rsidRDefault="00257F45" w:rsidP="003B2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8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Радомишльська</w:t>
            </w:r>
          </w:p>
        </w:tc>
        <w:tc>
          <w:tcPr>
            <w:tcW w:w="178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Поплавська Яна</w:t>
            </w:r>
          </w:p>
        </w:tc>
        <w:tc>
          <w:tcPr>
            <w:tcW w:w="410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КЗ "Центр позашкільної освіти" Радомишльської міської ради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38,67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848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Олевська</w:t>
            </w:r>
          </w:p>
        </w:tc>
        <w:tc>
          <w:tcPr>
            <w:tcW w:w="178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Олійник Анна</w:t>
            </w:r>
          </w:p>
        </w:tc>
        <w:tc>
          <w:tcPr>
            <w:tcW w:w="410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Копищенський ліцей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37,67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27,67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65,33</w:t>
            </w:r>
          </w:p>
        </w:tc>
        <w:tc>
          <w:tcPr>
            <w:tcW w:w="848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Пулинська</w:t>
            </w:r>
          </w:p>
        </w:tc>
        <w:tc>
          <w:tcPr>
            <w:tcW w:w="178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Шаля Софія</w:t>
            </w:r>
          </w:p>
        </w:tc>
        <w:tc>
          <w:tcPr>
            <w:tcW w:w="410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Староолександрівська гімназія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26,33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  <w:tc>
          <w:tcPr>
            <w:tcW w:w="848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1784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Афанасенко Валентина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Коростишівський будинок дитячої творчості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32,67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53,67</w:t>
            </w:r>
          </w:p>
        </w:tc>
        <w:tc>
          <w:tcPr>
            <w:tcW w:w="848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Станишівська</w:t>
            </w:r>
          </w:p>
        </w:tc>
        <w:tc>
          <w:tcPr>
            <w:tcW w:w="178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Колодницька Вероніка</w:t>
            </w:r>
          </w:p>
        </w:tc>
        <w:tc>
          <w:tcPr>
            <w:tcW w:w="410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Пісківський ліцей Станишівської сільської ради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48" w:type="dxa"/>
            <w:vAlign w:val="center"/>
          </w:tcPr>
          <w:p w:rsidR="00257F45" w:rsidRPr="00A41D20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Новогуйвинська</w:t>
            </w:r>
          </w:p>
        </w:tc>
        <w:tc>
          <w:tcPr>
            <w:tcW w:w="178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Антощенко Олександр</w:t>
            </w:r>
          </w:p>
        </w:tc>
        <w:tc>
          <w:tcPr>
            <w:tcW w:w="410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Центр позашкілля Новогуйвинської селищної ради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21,67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51,33</w:t>
            </w:r>
          </w:p>
        </w:tc>
        <w:tc>
          <w:tcPr>
            <w:tcW w:w="848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Чоповицька</w:t>
            </w:r>
          </w:p>
        </w:tc>
        <w:tc>
          <w:tcPr>
            <w:tcW w:w="178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Шпакович Євгенія</w:t>
            </w:r>
          </w:p>
        </w:tc>
        <w:tc>
          <w:tcPr>
            <w:tcW w:w="410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Комунальний заклад "Чоповицький ліцей"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848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Любарська</w:t>
            </w:r>
          </w:p>
        </w:tc>
        <w:tc>
          <w:tcPr>
            <w:tcW w:w="178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Осіпова Вікторія</w:t>
            </w:r>
          </w:p>
        </w:tc>
        <w:tc>
          <w:tcPr>
            <w:tcW w:w="410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Мотовилівський ліцей імені І.М.Морозова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19,33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848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7F45" w:rsidRPr="00F0550E" w:rsidRDefault="00257F45" w:rsidP="00764C30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F0550E">
        <w:rPr>
          <w:rFonts w:ascii="Times New Roman" w:hAnsi="Times New Roman"/>
          <w:sz w:val="24"/>
          <w:szCs w:val="24"/>
          <w:lang w:val="uk-UA"/>
        </w:rPr>
        <w:t>Номінація « «Різдвяні зірки»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1894"/>
        <w:gridCol w:w="4004"/>
        <w:gridCol w:w="756"/>
        <w:gridCol w:w="756"/>
        <w:gridCol w:w="756"/>
        <w:gridCol w:w="851"/>
      </w:tblGrid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Олевська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Мельникова Вікторія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Олевський ліцей №1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69,00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А.П.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м.Житомир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Омельченко Аліна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Житомирський міський центр науково-технічної творчості учнівської молоді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Ємільчинська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Щелест Софія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Ємільчинський Будинок дитячої творчості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Радомишльська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Максименко Павло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Ставецька гімназія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Бердичівська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Вальчук Анастасія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ЦПО ім.О.Разумкова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Гончаренко-Белякова Єлизавета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Коростенський міський ліцей №4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Водотиєць Марина</w:t>
            </w:r>
          </w:p>
        </w:tc>
        <w:tc>
          <w:tcPr>
            <w:tcW w:w="4004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Коростишівський будинок дитячої творчості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Овруцька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Невмержицький Ілля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Левковицька гімназія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64,00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Станишівська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Силенко Крістіна</w:t>
            </w:r>
          </w:p>
        </w:tc>
        <w:tc>
          <w:tcPr>
            <w:tcW w:w="4004" w:type="dxa"/>
            <w:noWrap/>
            <w:vAlign w:val="bottom"/>
          </w:tcPr>
          <w:p w:rsidR="00257F45" w:rsidRPr="00F0550E" w:rsidRDefault="00257F45" w:rsidP="00BC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Зарічанська гімназія Станишівської сільської ради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62,67</w:t>
            </w:r>
          </w:p>
        </w:tc>
        <w:tc>
          <w:tcPr>
            <w:tcW w:w="851" w:type="dxa"/>
            <w:vAlign w:val="center"/>
          </w:tcPr>
          <w:p w:rsidR="00257F45" w:rsidRPr="00A41D20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Малинська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Винокуров Лука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 xml:space="preserve">Гранітненський ліцей 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Звягельська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Мілінчук Ольга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Ліцей №4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Чоповицька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Мирутенко Наталія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Комунальний заклад "Чоповицький ліцей"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Любарська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Уздівська Вікторія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Любарський ліцей №1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Новогуйвинська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 xml:space="preserve">Олепір Діана 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Центр позашкілля Новогуйвинської селищної ради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35,67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60,67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899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Корнинська</w:t>
            </w:r>
          </w:p>
        </w:tc>
        <w:tc>
          <w:tcPr>
            <w:tcW w:w="189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Рудківська Вікторія</w:t>
            </w:r>
          </w:p>
        </w:tc>
        <w:tc>
          <w:tcPr>
            <w:tcW w:w="4004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Корниський ліцей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33,67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59,67</w:t>
            </w:r>
          </w:p>
        </w:tc>
        <w:tc>
          <w:tcPr>
            <w:tcW w:w="851" w:type="dxa"/>
            <w:vAlign w:val="center"/>
          </w:tcPr>
          <w:p w:rsidR="00257F45" w:rsidRPr="00F0550E" w:rsidRDefault="00257F45" w:rsidP="00BC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7F45" w:rsidRPr="00F0550E" w:rsidRDefault="00257F45" w:rsidP="00764C30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F0550E">
        <w:rPr>
          <w:rFonts w:ascii="Times New Roman" w:hAnsi="Times New Roman"/>
          <w:sz w:val="24"/>
          <w:szCs w:val="24"/>
          <w:lang w:val="uk-UA"/>
        </w:rPr>
        <w:t>Номінація «</w:t>
      </w:r>
      <w:r w:rsidRPr="00F0550E">
        <w:rPr>
          <w:rFonts w:ascii="Times New Roman" w:hAnsi="Times New Roman"/>
          <w:sz w:val="24"/>
          <w:szCs w:val="24"/>
        </w:rPr>
        <w:t>Різдвяні вінки</w:t>
      </w:r>
      <w:r w:rsidRPr="00F0550E">
        <w:rPr>
          <w:rFonts w:ascii="Times New Roman" w:hAnsi="Times New Roman"/>
          <w:sz w:val="24"/>
          <w:szCs w:val="24"/>
          <w:lang w:val="uk-UA"/>
        </w:rPr>
        <w:t>»</w:t>
      </w:r>
    </w:p>
    <w:tbl>
      <w:tblPr>
        <w:tblW w:w="110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4"/>
        <w:gridCol w:w="1798"/>
        <w:gridCol w:w="4025"/>
        <w:gridCol w:w="857"/>
        <w:gridCol w:w="756"/>
        <w:gridCol w:w="837"/>
        <w:gridCol w:w="800"/>
        <w:gridCol w:w="15"/>
      </w:tblGrid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Високівська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Кравчук Ірина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Забрідський ліцей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39,33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27,67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67,00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А.П.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Ємільчинська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Гайченя Софія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Ємільчинський Будинок дитячої творчості</w:t>
            </w:r>
          </w:p>
        </w:tc>
        <w:tc>
          <w:tcPr>
            <w:tcW w:w="857" w:type="dxa"/>
            <w:vAlign w:val="center"/>
          </w:tcPr>
          <w:p w:rsidR="00257F45" w:rsidRPr="000E7DD7" w:rsidRDefault="00257F45" w:rsidP="000E7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0E7DD7" w:rsidRDefault="00257F45" w:rsidP="000E7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Іршанська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Федорчук Владислава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Іршанський ліцей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28,67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Олевська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Євпат Анна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Олевський ліцей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28,33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65,67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Романівська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Голимбйовська Анастасія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Романівський Будинок дитячої творчості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37,67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62,33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Лугинська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Федчук Вікторія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БДТ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36,67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21,67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58,33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Лінкевич Аліна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 xml:space="preserve">Коростенський міський </w:t>
            </w:r>
          </w:p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ліцей №4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32,33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24,33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56,67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Тетерівська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Гуменюк Анна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Високопічський ліцей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35,67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20,33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56,00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Чуднівська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Лозова Яна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Чуднівський міський будинок дитячої та юнацької творчості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32,67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22,67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55,33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Оліївська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Фурман Іванна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Зороківський ліцей Оліївської сілької ради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32,33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22,67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Корнинська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Бричка Суламіта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Лисівська філія Корнинського ліцей</w:t>
            </w:r>
          </w:p>
        </w:tc>
        <w:tc>
          <w:tcPr>
            <w:tcW w:w="857" w:type="dxa"/>
            <w:vAlign w:val="center"/>
          </w:tcPr>
          <w:p w:rsidR="00257F45" w:rsidRPr="00441060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24,33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441060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Демченко Вікторія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Коростишівський будинок дитячої творчості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Радомишльська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Докиль Станіслав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 xml:space="preserve">Чайківський діцей 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Малинська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Бушма Єлізавета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Малинський ліцей №2</w:t>
            </w:r>
          </w:p>
        </w:tc>
        <w:tc>
          <w:tcPr>
            <w:tcW w:w="857" w:type="dxa"/>
            <w:vAlign w:val="center"/>
          </w:tcPr>
          <w:p w:rsidR="00257F45" w:rsidRPr="00441060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22,67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441060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Ружинська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Євдун Іванна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Ружинський Будинок дитячої творчості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22,33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53,33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Бердичівська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Нестеровський Олександр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Скраглівська гімназія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52,67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Березівська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Туровська Софія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Василівський ліцей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м.Житомир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Коробенко Вероніка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Житомирський Центр творчості дітей і молоді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23,67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51,33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 xml:space="preserve"> Новогуйвинська 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Шмерега Дарина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Центр позашкілля Новогуйвинської селищної ради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21,33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51,33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Попільнянська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Швидченко Крістіна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Попільнянський ліцей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22,67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Новоборівська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Вшивцева Софія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764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Новоборівський ліцей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38,33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38,33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Миропільська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Фальківська Даніела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Миропільський ліцей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34,33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34,33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Райгородоцька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Вдовенко Єлізавета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Бистрицький ліцей Райгородоцької сільської ради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31,67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Глибочицька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Карабанов Кирило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Кошарищенська гімназія Глибочицької сільської ради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Звягельська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Ничипорук Софія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Ліцей №4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Чоповицька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Левченко Кристіна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Комунальний заклад "Головківська гімназія"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26,33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1062" w:type="dxa"/>
            <w:gridSpan w:val="8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На позаконкурсній основі</w:t>
            </w:r>
          </w:p>
        </w:tc>
      </w:tr>
      <w:tr w:rsidR="00257F45" w:rsidRPr="002B4032" w:rsidTr="00970811">
        <w:trPr>
          <w:gridAfter w:val="1"/>
          <w:wAfter w:w="15" w:type="dxa"/>
          <w:trHeight w:val="340"/>
        </w:trPr>
        <w:tc>
          <w:tcPr>
            <w:tcW w:w="197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Романівська</w:t>
            </w:r>
          </w:p>
        </w:tc>
        <w:tc>
          <w:tcPr>
            <w:tcW w:w="1798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Нісоловська Олександра</w:t>
            </w:r>
          </w:p>
        </w:tc>
        <w:tc>
          <w:tcPr>
            <w:tcW w:w="402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857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28,67</w:t>
            </w:r>
          </w:p>
        </w:tc>
        <w:tc>
          <w:tcPr>
            <w:tcW w:w="75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55,33</w:t>
            </w:r>
          </w:p>
        </w:tc>
        <w:tc>
          <w:tcPr>
            <w:tcW w:w="800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7F45" w:rsidRPr="00F0550E" w:rsidRDefault="00257F45" w:rsidP="00376377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F0550E">
        <w:rPr>
          <w:rFonts w:ascii="Times New Roman" w:hAnsi="Times New Roman"/>
          <w:sz w:val="24"/>
          <w:szCs w:val="24"/>
          <w:lang w:val="uk-UA"/>
        </w:rPr>
        <w:t>Номінація «</w:t>
      </w:r>
      <w:r w:rsidRPr="00F0550E">
        <w:rPr>
          <w:rFonts w:ascii="Times New Roman" w:hAnsi="Times New Roman"/>
          <w:sz w:val="24"/>
          <w:szCs w:val="24"/>
        </w:rPr>
        <w:t>Ялинкові прикраси</w:t>
      </w:r>
      <w:r w:rsidRPr="00F0550E">
        <w:rPr>
          <w:rFonts w:ascii="Times New Roman" w:hAnsi="Times New Roman"/>
          <w:sz w:val="24"/>
          <w:szCs w:val="24"/>
          <w:lang w:val="uk-UA"/>
        </w:rPr>
        <w:t>»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6"/>
        <w:gridCol w:w="1801"/>
        <w:gridCol w:w="3980"/>
        <w:gridCol w:w="835"/>
        <w:gridCol w:w="836"/>
        <w:gridCol w:w="756"/>
        <w:gridCol w:w="834"/>
      </w:tblGrid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Чуднівська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Андрійчук  Марина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Чуднівський міський будинок дитячої та юнацької творчості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А.П.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Пулинська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Опанащук Ліна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КЗПО "Центр дитячої та юнацької творчості"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Олевська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Бабич Анна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Дружбівська гімназія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34,67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64,67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м.Житомир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Отт Анастасія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Житомирський Центр творчості дітей і молоді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32,67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61,33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Романівська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Штиль Анна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Романівський Будинок дитячої творчості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58,00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Горщаківська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Федоренко Вікторія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Горщаківський ліцей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57,00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Ємільчинська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Чиж Юлія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Ємільчинський Будинок дитячої творчості</w:t>
            </w:r>
          </w:p>
        </w:tc>
        <w:tc>
          <w:tcPr>
            <w:tcW w:w="835" w:type="dxa"/>
            <w:vAlign w:val="center"/>
          </w:tcPr>
          <w:p w:rsidR="00257F45" w:rsidRPr="000E7DD7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0E7DD7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Новогуйвинська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Осаулко Маріанна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Центр позапшкілля Новогуйвинської селищної ради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Лугинська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Федчук Лілія</w:t>
            </w:r>
          </w:p>
        </w:tc>
        <w:tc>
          <w:tcPr>
            <w:tcW w:w="3980" w:type="dxa"/>
            <w:vAlign w:val="center"/>
          </w:tcPr>
          <w:p w:rsidR="00257F45" w:rsidRPr="00A20947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Остапчук Мар'яна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Коростенський міський ліцей №4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51,67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Криворучко Вікторія</w:t>
            </w:r>
          </w:p>
        </w:tc>
        <w:tc>
          <w:tcPr>
            <w:tcW w:w="3980" w:type="dxa"/>
            <w:vAlign w:val="center"/>
          </w:tcPr>
          <w:p w:rsidR="00257F45" w:rsidRPr="00A20947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A20947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Криштафович Анн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980" w:type="dxa"/>
            <w:vAlign w:val="center"/>
          </w:tcPr>
          <w:p w:rsidR="00257F45" w:rsidRPr="00A20947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947">
              <w:rPr>
                <w:rFonts w:ascii="Times New Roman" w:hAnsi="Times New Roman"/>
                <w:sz w:val="24"/>
                <w:szCs w:val="24"/>
                <w:lang w:val="ru-RU"/>
              </w:rPr>
              <w:t>ЦПО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дітей та молоді ЖОР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24,33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A41D20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Малинська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Сергієнко Христина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Гранітненський ліцей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34,33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49,33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Словечанська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Жуковський Данило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Бігунський ліцей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26,33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49,33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Новоборівська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Слобожан Вікторія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Комунальний заклад "Новоборівський ЦДЮТ" Новоборівської селищної ради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47,00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Бердичівська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Оніщук Євгенія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ЦПО ім.О.Разумкова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0E7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Іршанська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Писанов Артем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Добринська гімназія Іршанської селищної ради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Звягельська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Лучицька Божена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Центр позашкільної освіти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20,67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44,67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Гришковецька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Босюк Злата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Старосолотвинський ліцей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Березівська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Тимофєєва Яна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Березівський ліцей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Черняхівська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Парфенюк Еріка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КЗПО "Черняхівська СЮТ"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Хорошівська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Гребенюк Вероніка</w:t>
            </w:r>
          </w:p>
        </w:tc>
        <w:tc>
          <w:tcPr>
            <w:tcW w:w="3980" w:type="dxa"/>
            <w:vAlign w:val="center"/>
          </w:tcPr>
          <w:p w:rsidR="00257F45" w:rsidRPr="00A20947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Центр дитячої та юнацької творчості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22,67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39,67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Ружинська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Форостяна Марія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Ружинський Будинок дитячої творчості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Словечанська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Жуковський Василь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Рафальська Яна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Комунальний заклад "Йосипівська гімназія"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21,33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38,33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Радомишльська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Волинець Яна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Центр позашкільної освіти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Корнинська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Батова Аліка</w:t>
            </w:r>
          </w:p>
        </w:tc>
        <w:tc>
          <w:tcPr>
            <w:tcW w:w="3980" w:type="dxa"/>
            <w:noWrap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Корнинського  будинку   дитячої  та юнацької творчості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Станишівська</w:t>
            </w:r>
          </w:p>
        </w:tc>
        <w:tc>
          <w:tcPr>
            <w:tcW w:w="1801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Пєшкова Вероніка</w:t>
            </w:r>
          </w:p>
        </w:tc>
        <w:tc>
          <w:tcPr>
            <w:tcW w:w="3980" w:type="dxa"/>
            <w:noWrap/>
            <w:vAlign w:val="bottom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Ліщинська гімназія Станишівської сільської ради Житомирського району Житомирської області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20,33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36,33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Любарська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Нановська Діна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Ведикодер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вичівський ліцей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23,67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23,67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Любарська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Гуменна Олена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Педиківська гімназія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Райгородоцька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Давидчук Максим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Романівський ліцей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201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Глибочицька</w:t>
            </w:r>
          </w:p>
        </w:tc>
        <w:tc>
          <w:tcPr>
            <w:tcW w:w="1801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Степанюк Дарина</w:t>
            </w:r>
          </w:p>
        </w:tc>
        <w:tc>
          <w:tcPr>
            <w:tcW w:w="3980" w:type="dxa"/>
            <w:vAlign w:val="center"/>
          </w:tcPr>
          <w:p w:rsidR="00257F45" w:rsidRPr="00F0550E" w:rsidRDefault="00257F45" w:rsidP="003A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Глибочицький ліцей</w:t>
            </w:r>
          </w:p>
        </w:tc>
        <w:tc>
          <w:tcPr>
            <w:tcW w:w="835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836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834" w:type="dxa"/>
            <w:vAlign w:val="center"/>
          </w:tcPr>
          <w:p w:rsidR="00257F45" w:rsidRPr="00F0550E" w:rsidRDefault="00257F45" w:rsidP="0037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7F45" w:rsidRPr="00F0550E" w:rsidRDefault="00257F45" w:rsidP="00F0550E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F0550E">
        <w:rPr>
          <w:rFonts w:ascii="Times New Roman" w:hAnsi="Times New Roman"/>
          <w:sz w:val="24"/>
          <w:szCs w:val="24"/>
          <w:lang w:val="uk-UA"/>
        </w:rPr>
        <w:t>Номінація «</w:t>
      </w:r>
      <w:r>
        <w:rPr>
          <w:rFonts w:ascii="Times New Roman" w:hAnsi="Times New Roman"/>
          <w:sz w:val="24"/>
          <w:szCs w:val="24"/>
        </w:rPr>
        <w:t>Різдв</w:t>
      </w:r>
      <w:r w:rsidRPr="00F0550E">
        <w:rPr>
          <w:rFonts w:ascii="Times New Roman" w:hAnsi="Times New Roman"/>
          <w:sz w:val="24"/>
          <w:szCs w:val="24"/>
        </w:rPr>
        <w:t>яний вертеп(шопка)</w:t>
      </w:r>
      <w:r w:rsidRPr="00F0550E">
        <w:rPr>
          <w:rFonts w:ascii="Times New Roman" w:hAnsi="Times New Roman"/>
          <w:sz w:val="24"/>
          <w:szCs w:val="24"/>
          <w:lang w:val="uk-UA"/>
        </w:rPr>
        <w:t>»</w:t>
      </w:r>
    </w:p>
    <w:tbl>
      <w:tblPr>
        <w:tblW w:w="111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4"/>
        <w:gridCol w:w="1789"/>
        <w:gridCol w:w="4024"/>
        <w:gridCol w:w="797"/>
        <w:gridCol w:w="797"/>
        <w:gridCol w:w="815"/>
        <w:gridCol w:w="921"/>
      </w:tblGrid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Бердичівська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Тимощук Анна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Ліцей №10 "Тріумф"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056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А.П.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A20947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1789" w:type="dxa"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Дем'янчук-Пантус Павло</w:t>
            </w:r>
          </w:p>
        </w:tc>
        <w:tc>
          <w:tcPr>
            <w:tcW w:w="4024" w:type="dxa"/>
            <w:vAlign w:val="center"/>
          </w:tcPr>
          <w:p w:rsidR="00257F45" w:rsidRPr="00A20947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947">
              <w:rPr>
                <w:rFonts w:ascii="Times New Roman" w:hAnsi="Times New Roman"/>
                <w:sz w:val="24"/>
                <w:szCs w:val="24"/>
                <w:lang w:val="ru-RU"/>
              </w:rPr>
              <w:t>ЦПО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дітей та молоді ЖОР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A20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м.Житомир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Овчаренко Вікторія</w:t>
            </w:r>
          </w:p>
        </w:tc>
        <w:tc>
          <w:tcPr>
            <w:tcW w:w="4024" w:type="dxa"/>
            <w:vAlign w:val="center"/>
          </w:tcPr>
          <w:p w:rsidR="00257F45" w:rsidRPr="00A41D20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Житомирський</w:t>
            </w:r>
            <w:r w:rsidRPr="00A41D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міський</w:t>
            </w:r>
            <w:r w:rsidRPr="00A41D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  <w:r w:rsidRPr="00A41D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науково</w:t>
            </w:r>
            <w:r w:rsidRPr="00A41D2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технічної</w:t>
            </w:r>
            <w:r w:rsidRPr="00A41D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творчості</w:t>
            </w:r>
            <w:r w:rsidRPr="00A41D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учнівської</w:t>
            </w:r>
            <w:r w:rsidRPr="00A41D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молоді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056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64,33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Пулинська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Бусько Владислав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Вацлавпільський ліцей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056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Коваленко Єлизавета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Коростишівський будинок дитячої творчості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28,67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Хорошівська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Мельник Аліса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ЦДЮТ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32,33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60,67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Райгородоцька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Лазарчук Світлана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Озадівський ліцей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33,67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59,00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Овруцька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Кошицький Артем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Овруцький ліцей №3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Олевська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Талах Ангеліна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056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Черняхівська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Демчук Віолетта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КЗПО "Черняхівська СЮТ"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31,33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58,00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A4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550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Любарська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Какконен Софія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Великодеревичівський ліцей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Лугинська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Виговська Поліна</w:t>
            </w:r>
          </w:p>
        </w:tc>
        <w:tc>
          <w:tcPr>
            <w:tcW w:w="4024" w:type="dxa"/>
            <w:vAlign w:val="center"/>
          </w:tcPr>
          <w:p w:rsidR="00257F45" w:rsidRPr="00A20947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Петрущенко Денис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Коростенський міський ліцей №4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20,67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36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Новогуйвинська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Фоміна Аріна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Центр позашкілля Новогуйвинської селищної ради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53,00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1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Городоцька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Коваль Катерина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50E">
              <w:rPr>
                <w:rFonts w:ascii="Times New Roman" w:hAnsi="Times New Roman"/>
                <w:sz w:val="24"/>
                <w:szCs w:val="24"/>
                <w:lang w:val="ru-RU"/>
              </w:rPr>
              <w:t>Центр позашкільної освіти Городоцької селищної ради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26,00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  <w:r w:rsidRPr="00F0550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8240A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Словечанська</w:t>
            </w:r>
          </w:p>
        </w:tc>
        <w:tc>
          <w:tcPr>
            <w:tcW w:w="1789" w:type="dxa"/>
            <w:vAlign w:val="center"/>
          </w:tcPr>
          <w:p w:rsidR="00257F45" w:rsidRPr="008240A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Каращук Анастасія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Словечанський ліцей</w:t>
            </w:r>
          </w:p>
        </w:tc>
        <w:tc>
          <w:tcPr>
            <w:tcW w:w="797" w:type="dxa"/>
            <w:vAlign w:val="center"/>
          </w:tcPr>
          <w:p w:rsidR="00257F45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29,33</w:t>
            </w:r>
          </w:p>
        </w:tc>
        <w:tc>
          <w:tcPr>
            <w:tcW w:w="797" w:type="dxa"/>
            <w:vAlign w:val="center"/>
          </w:tcPr>
          <w:p w:rsidR="00257F45" w:rsidRPr="008240A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Default="00257F45" w:rsidP="00824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52,67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8240A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Ємільчинська</w:t>
            </w:r>
          </w:p>
        </w:tc>
        <w:tc>
          <w:tcPr>
            <w:tcW w:w="1789" w:type="dxa"/>
            <w:vAlign w:val="center"/>
          </w:tcPr>
          <w:p w:rsidR="00257F45" w:rsidRPr="008240A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Повар Вікторія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Будинок дитячої творчості</w:t>
            </w:r>
          </w:p>
        </w:tc>
        <w:tc>
          <w:tcPr>
            <w:tcW w:w="797" w:type="dxa"/>
            <w:vAlign w:val="center"/>
          </w:tcPr>
          <w:p w:rsidR="00257F45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29,67</w:t>
            </w:r>
          </w:p>
        </w:tc>
        <w:tc>
          <w:tcPr>
            <w:tcW w:w="797" w:type="dxa"/>
            <w:vAlign w:val="center"/>
          </w:tcPr>
          <w:p w:rsidR="00257F45" w:rsidRPr="008240A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52,00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Станишівська</w:t>
            </w:r>
          </w:p>
        </w:tc>
        <w:tc>
          <w:tcPr>
            <w:tcW w:w="1789" w:type="dxa"/>
            <w:shd w:val="clear" w:color="000000" w:fill="FFFFFF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Подлісецький Дмитро</w:t>
            </w:r>
          </w:p>
        </w:tc>
        <w:tc>
          <w:tcPr>
            <w:tcW w:w="4024" w:type="dxa"/>
            <w:shd w:val="clear" w:color="000000" w:fill="FFFFFF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Станишівський ліцей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Звягельська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Шкабара Сніжана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Гімназія №2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29,00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Попільнянська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Тереб Катерина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Попільнянський ліцей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28,33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21,67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Березівська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Ребицька Анастасія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Садківський ліцей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22,33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46,33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Корнинська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Бричка Емілія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Лисівська філія Корнинського ліцей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26,00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14,33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40,33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Іршанська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Малашенко Богдана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Добринська гімназія Іршанської селищної ради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25,67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7F45" w:rsidRPr="002B4032" w:rsidTr="00970811">
        <w:trPr>
          <w:trHeight w:val="340"/>
        </w:trPr>
        <w:tc>
          <w:tcPr>
            <w:tcW w:w="198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Радомишльська</w:t>
            </w:r>
          </w:p>
        </w:tc>
        <w:tc>
          <w:tcPr>
            <w:tcW w:w="1789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Поляков Микола</w:t>
            </w:r>
          </w:p>
        </w:tc>
        <w:tc>
          <w:tcPr>
            <w:tcW w:w="4024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Радомишльський ліцей №4 ім.І.Самоплавського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25,67</w:t>
            </w:r>
          </w:p>
        </w:tc>
        <w:tc>
          <w:tcPr>
            <w:tcW w:w="797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25,67</w:t>
            </w:r>
          </w:p>
        </w:tc>
        <w:tc>
          <w:tcPr>
            <w:tcW w:w="921" w:type="dxa"/>
            <w:vAlign w:val="center"/>
          </w:tcPr>
          <w:p w:rsidR="00257F45" w:rsidRPr="00F0550E" w:rsidRDefault="00257F45" w:rsidP="0020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7F45" w:rsidRPr="00764C30" w:rsidRDefault="00257F45" w:rsidP="00970811">
      <w:pPr>
        <w:spacing w:before="240"/>
        <w:rPr>
          <w:rFonts w:ascii="Times New Roman" w:hAnsi="Times New Roman"/>
          <w:sz w:val="24"/>
          <w:szCs w:val="24"/>
          <w:lang w:val="uk-UA"/>
        </w:rPr>
      </w:pPr>
    </w:p>
    <w:sectPr w:rsidR="00257F45" w:rsidRPr="00764C30" w:rsidSect="00EB020F">
      <w:pgSz w:w="12240" w:h="15840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B78"/>
    <w:rsid w:val="0005692E"/>
    <w:rsid w:val="000E7DD7"/>
    <w:rsid w:val="00130C53"/>
    <w:rsid w:val="00203EE2"/>
    <w:rsid w:val="0021519C"/>
    <w:rsid w:val="00257F45"/>
    <w:rsid w:val="002B4032"/>
    <w:rsid w:val="00367793"/>
    <w:rsid w:val="00376377"/>
    <w:rsid w:val="003A5571"/>
    <w:rsid w:val="003B2CD0"/>
    <w:rsid w:val="00441060"/>
    <w:rsid w:val="00632AB4"/>
    <w:rsid w:val="00724D19"/>
    <w:rsid w:val="00764C30"/>
    <w:rsid w:val="007B3394"/>
    <w:rsid w:val="007F5D06"/>
    <w:rsid w:val="008240AE"/>
    <w:rsid w:val="00826B78"/>
    <w:rsid w:val="00966504"/>
    <w:rsid w:val="00970811"/>
    <w:rsid w:val="00A11483"/>
    <w:rsid w:val="00A20947"/>
    <w:rsid w:val="00A41D20"/>
    <w:rsid w:val="00BA6868"/>
    <w:rsid w:val="00BC7B0D"/>
    <w:rsid w:val="00BF3693"/>
    <w:rsid w:val="00DB281C"/>
    <w:rsid w:val="00DB3345"/>
    <w:rsid w:val="00DF0D12"/>
    <w:rsid w:val="00E63246"/>
    <w:rsid w:val="00EB020F"/>
    <w:rsid w:val="00EE7D3D"/>
    <w:rsid w:val="00F0550E"/>
    <w:rsid w:val="00F07B81"/>
    <w:rsid w:val="00F2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93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7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7</Pages>
  <Words>1891</Words>
  <Characters>10779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Microsoft Office</cp:lastModifiedBy>
  <cp:revision>12</cp:revision>
  <cp:lastPrinted>2023-12-04T09:54:00Z</cp:lastPrinted>
  <dcterms:created xsi:type="dcterms:W3CDTF">2023-12-01T15:07:00Z</dcterms:created>
  <dcterms:modified xsi:type="dcterms:W3CDTF">2024-01-17T09:45:00Z</dcterms:modified>
</cp:coreProperties>
</file>