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D9" w:rsidRPr="007D31B4" w:rsidRDefault="009C46D9" w:rsidP="00D1076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7D31B4">
        <w:rPr>
          <w:rFonts w:ascii="Times New Roman" w:hAnsi="Times New Roman"/>
          <w:sz w:val="24"/>
          <w:szCs w:val="24"/>
          <w:lang w:val="uk-UA"/>
        </w:rPr>
        <w:t>Попередні результати ІІ етапу Всеукраїнського конкурсу-захисту науково-дослідницьких ро</w:t>
      </w:r>
      <w:r>
        <w:rPr>
          <w:rFonts w:ascii="Times New Roman" w:hAnsi="Times New Roman"/>
          <w:sz w:val="24"/>
          <w:szCs w:val="24"/>
          <w:lang w:val="uk-UA"/>
        </w:rPr>
        <w:t>біт Малої академії наук України</w:t>
      </w:r>
    </w:p>
    <w:p w:rsidR="009C46D9" w:rsidRPr="0079147C" w:rsidRDefault="009C46D9" w:rsidP="00D1076B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9147C">
        <w:rPr>
          <w:rFonts w:ascii="Times New Roman" w:hAnsi="Times New Roman"/>
          <w:b/>
          <w:sz w:val="24"/>
          <w:szCs w:val="24"/>
          <w:lang w:val="uk-UA"/>
        </w:rPr>
        <w:t>Відділення «Економіки»</w:t>
      </w:r>
    </w:p>
    <w:p w:rsidR="009C46D9" w:rsidRPr="0079147C" w:rsidRDefault="009C46D9" w:rsidP="00D1076B">
      <w:pPr>
        <w:jc w:val="center"/>
        <w:rPr>
          <w:rFonts w:ascii="Times New Roman" w:hAnsi="Times New Roman"/>
          <w:b/>
          <w:i/>
          <w:color w:val="000000"/>
          <w:sz w:val="24"/>
          <w:szCs w:val="24"/>
          <w:lang w:val="uk-UA"/>
        </w:rPr>
      </w:pPr>
      <w:r w:rsidRPr="0079147C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Економіка та економічна політика</w:t>
      </w:r>
    </w:p>
    <w:tbl>
      <w:tblPr>
        <w:tblW w:w="1068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5060"/>
        <w:gridCol w:w="1020"/>
        <w:gridCol w:w="1060"/>
      </w:tblGrid>
      <w:tr w:rsidR="009C46D9" w:rsidRPr="00F42053" w:rsidTr="007D31B4">
        <w:trPr>
          <w:trHeight w:val="270"/>
        </w:trPr>
        <w:tc>
          <w:tcPr>
            <w:tcW w:w="3544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Нітрян Анна 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Вікторівна</w:t>
            </w:r>
          </w:p>
        </w:tc>
        <w:tc>
          <w:tcPr>
            <w:tcW w:w="5060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91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"Політехніка" (Відокремлений підрозділ "Науковий ліцей" ДУ "Житомирська політехніка")</w:t>
            </w:r>
          </w:p>
        </w:tc>
        <w:tc>
          <w:tcPr>
            <w:tcW w:w="1020" w:type="dxa"/>
            <w:vAlign w:val="bottom"/>
          </w:tcPr>
          <w:p w:rsidR="009C46D9" w:rsidRPr="001B18FC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96,6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60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9C46D9" w:rsidRPr="00F42053" w:rsidTr="007D31B4">
        <w:trPr>
          <w:trHeight w:val="270"/>
        </w:trPr>
        <w:tc>
          <w:tcPr>
            <w:tcW w:w="3544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Ващенко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Володимир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Юрійович</w:t>
            </w:r>
          </w:p>
        </w:tc>
        <w:tc>
          <w:tcPr>
            <w:tcW w:w="5060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Станишівська</w:t>
            </w:r>
            <w:r w:rsidRPr="00791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91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"Юні науковці" (Станишівський ліцей Станишівської сільської ради)</w:t>
            </w:r>
          </w:p>
        </w:tc>
        <w:tc>
          <w:tcPr>
            <w:tcW w:w="1020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65,06</w:t>
            </w:r>
          </w:p>
        </w:tc>
        <w:tc>
          <w:tcPr>
            <w:tcW w:w="1060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C46D9" w:rsidRDefault="009C46D9" w:rsidP="00D1076B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6D9" w:rsidRPr="0079147C" w:rsidRDefault="009C46D9" w:rsidP="00D1076B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0" w:name="_GoBack"/>
      <w:bookmarkEnd w:id="0"/>
      <w:r w:rsidRPr="0079147C">
        <w:rPr>
          <w:rFonts w:ascii="Times New Roman" w:hAnsi="Times New Roman"/>
          <w:b/>
          <w:i/>
          <w:color w:val="000000"/>
          <w:sz w:val="24"/>
          <w:szCs w:val="24"/>
        </w:rPr>
        <w:t>Менеджмент та маркетинг</w:t>
      </w:r>
    </w:p>
    <w:tbl>
      <w:tblPr>
        <w:tblW w:w="1070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5103"/>
        <w:gridCol w:w="1013"/>
        <w:gridCol w:w="1043"/>
      </w:tblGrid>
      <w:tr w:rsidR="009C46D9" w:rsidRPr="00F42053" w:rsidTr="007D31B4">
        <w:trPr>
          <w:trHeight w:val="270"/>
        </w:trPr>
        <w:tc>
          <w:tcPr>
            <w:tcW w:w="3544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Сахневич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Діана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</w:p>
        </w:tc>
        <w:tc>
          <w:tcPr>
            <w:tcW w:w="510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91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"Політехніка" (Відокремлений підрозділ "Науковий ліцей" ДУ "Житомирська політехніка")</w:t>
            </w:r>
          </w:p>
        </w:tc>
        <w:tc>
          <w:tcPr>
            <w:tcW w:w="101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97,05</w:t>
            </w:r>
          </w:p>
        </w:tc>
        <w:tc>
          <w:tcPr>
            <w:tcW w:w="104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</w:tbl>
    <w:p w:rsidR="009C46D9" w:rsidRDefault="009C46D9" w:rsidP="00D1076B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C46D9" w:rsidRPr="0079147C" w:rsidRDefault="009C46D9" w:rsidP="00D1076B">
      <w:pPr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9147C">
        <w:rPr>
          <w:rFonts w:ascii="Times New Roman" w:hAnsi="Times New Roman"/>
          <w:b/>
          <w:i/>
          <w:color w:val="000000"/>
          <w:sz w:val="24"/>
          <w:szCs w:val="24"/>
        </w:rPr>
        <w:t>Прикладна макро- та мікроекономіка</w:t>
      </w:r>
    </w:p>
    <w:tbl>
      <w:tblPr>
        <w:tblW w:w="1070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5103"/>
        <w:gridCol w:w="1013"/>
        <w:gridCol w:w="1043"/>
      </w:tblGrid>
      <w:tr w:rsidR="009C46D9" w:rsidRPr="00F42053" w:rsidTr="007D31B4">
        <w:trPr>
          <w:trHeight w:val="270"/>
        </w:trPr>
        <w:tc>
          <w:tcPr>
            <w:tcW w:w="3544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Павлюк Дарина Володимирівна</w:t>
            </w:r>
          </w:p>
        </w:tc>
        <w:tc>
          <w:tcPr>
            <w:tcW w:w="510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91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"Політехніка" (Відокремлений підрозділ "Науковий ліцей" ДУ "Житомирська політехніка")</w:t>
            </w:r>
          </w:p>
        </w:tc>
        <w:tc>
          <w:tcPr>
            <w:tcW w:w="101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98,77</w:t>
            </w:r>
          </w:p>
        </w:tc>
        <w:tc>
          <w:tcPr>
            <w:tcW w:w="104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9C46D9" w:rsidRPr="00F42053" w:rsidTr="007D31B4">
        <w:trPr>
          <w:trHeight w:val="270"/>
        </w:trPr>
        <w:tc>
          <w:tcPr>
            <w:tcW w:w="3544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Дорошенко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Ульяна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Дмитрівна</w:t>
            </w:r>
          </w:p>
        </w:tc>
        <w:tc>
          <w:tcPr>
            <w:tcW w:w="510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Черняхівська</w:t>
            </w:r>
            <w:r w:rsidRPr="00791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914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"Едельвейс" (Черняхівський ліцей № 1 Черняхівської селищної ради)</w:t>
            </w:r>
          </w:p>
        </w:tc>
        <w:tc>
          <w:tcPr>
            <w:tcW w:w="101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82,97</w:t>
            </w:r>
          </w:p>
        </w:tc>
        <w:tc>
          <w:tcPr>
            <w:tcW w:w="104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9C46D9" w:rsidRPr="00F42053" w:rsidTr="007D31B4">
        <w:trPr>
          <w:trHeight w:val="270"/>
        </w:trPr>
        <w:tc>
          <w:tcPr>
            <w:tcW w:w="3544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Короткий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Дмитро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510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НТ 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"Професіонали" (Навчально-методичний кабінет професійно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-технічної освіти у Житомир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ській області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1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56,06</w:t>
            </w:r>
          </w:p>
        </w:tc>
        <w:tc>
          <w:tcPr>
            <w:tcW w:w="104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C46D9" w:rsidRDefault="009C46D9" w:rsidP="00D1076B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C46D9" w:rsidRPr="0079147C" w:rsidRDefault="009C46D9" w:rsidP="00D1076B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79147C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Фінанси, банківська справа та страхування</w:t>
      </w:r>
    </w:p>
    <w:tbl>
      <w:tblPr>
        <w:tblW w:w="1070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4"/>
        <w:gridCol w:w="5103"/>
        <w:gridCol w:w="1013"/>
        <w:gridCol w:w="1043"/>
      </w:tblGrid>
      <w:tr w:rsidR="009C46D9" w:rsidRPr="00F42053" w:rsidTr="007D31B4">
        <w:trPr>
          <w:trHeight w:val="270"/>
        </w:trPr>
        <w:tc>
          <w:tcPr>
            <w:tcW w:w="3544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Бубон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льга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Миколаївна</w:t>
            </w:r>
          </w:p>
        </w:tc>
        <w:tc>
          <w:tcPr>
            <w:tcW w:w="510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Коростишівська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"Еврика" (Ліцей № 5 імені Т.Г. Шевченка Коростишівської міської ради)</w:t>
            </w:r>
          </w:p>
        </w:tc>
        <w:tc>
          <w:tcPr>
            <w:tcW w:w="101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31B4">
              <w:rPr>
                <w:rFonts w:ascii="Times New Roman" w:hAnsi="Times New Roman"/>
                <w:color w:val="000000"/>
                <w:sz w:val="24"/>
                <w:szCs w:val="24"/>
              </w:rPr>
              <w:t>62,37</w:t>
            </w:r>
          </w:p>
        </w:tc>
        <w:tc>
          <w:tcPr>
            <w:tcW w:w="1043" w:type="dxa"/>
            <w:vAlign w:val="bottom"/>
          </w:tcPr>
          <w:p w:rsidR="009C46D9" w:rsidRPr="007D31B4" w:rsidRDefault="009C46D9" w:rsidP="007914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C46D9" w:rsidRPr="007D31B4" w:rsidRDefault="009C46D9" w:rsidP="00D1076B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9C46D9" w:rsidRPr="007D31B4" w:rsidSect="00980AE5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172"/>
    <w:rsid w:val="00074540"/>
    <w:rsid w:val="000D768D"/>
    <w:rsid w:val="00185FF5"/>
    <w:rsid w:val="001B18FC"/>
    <w:rsid w:val="002B040F"/>
    <w:rsid w:val="002D4B84"/>
    <w:rsid w:val="002F6AB6"/>
    <w:rsid w:val="004E5EDE"/>
    <w:rsid w:val="006C2D4E"/>
    <w:rsid w:val="00780A0B"/>
    <w:rsid w:val="0079147C"/>
    <w:rsid w:val="007D31B4"/>
    <w:rsid w:val="00930DFC"/>
    <w:rsid w:val="00945172"/>
    <w:rsid w:val="00980AE5"/>
    <w:rsid w:val="009C46D9"/>
    <w:rsid w:val="00A06BAF"/>
    <w:rsid w:val="00A1030F"/>
    <w:rsid w:val="00A669DE"/>
    <w:rsid w:val="00BD2812"/>
    <w:rsid w:val="00D1076B"/>
    <w:rsid w:val="00E227B7"/>
    <w:rsid w:val="00F35EB5"/>
    <w:rsid w:val="00F42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B7"/>
    <w:pPr>
      <w:spacing w:after="160" w:line="25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27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8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0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172</Words>
  <Characters>984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Попередні результати ІІ етапу Всеукраїнського конкурсу-захисту науково-дослідницьких робіт Малої академії наук України</dc:title>
  <dc:subject/>
  <dc:creator>Маша</dc:creator>
  <cp:keywords/>
  <dc:description/>
  <cp:lastModifiedBy>Start</cp:lastModifiedBy>
  <cp:revision>4</cp:revision>
  <cp:lastPrinted>2024-02-20T16:45:00Z</cp:lastPrinted>
  <dcterms:created xsi:type="dcterms:W3CDTF">2024-02-20T16:45:00Z</dcterms:created>
  <dcterms:modified xsi:type="dcterms:W3CDTF">2024-02-20T16:48:00Z</dcterms:modified>
</cp:coreProperties>
</file>