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A0F" w:rsidRPr="00F068B7" w:rsidRDefault="00816A0F" w:rsidP="004C2377">
      <w:pPr>
        <w:spacing w:after="0" w:line="240" w:lineRule="auto"/>
        <w:ind w:left="5579"/>
        <w:jc w:val="right"/>
        <w:rPr>
          <w:rFonts w:ascii="Times New Roman" w:hAnsi="Times New Roman"/>
          <w:sz w:val="28"/>
          <w:szCs w:val="28"/>
        </w:rPr>
      </w:pPr>
      <w:r w:rsidRPr="00F068B7">
        <w:rPr>
          <w:rFonts w:ascii="Times New Roman" w:hAnsi="Times New Roman"/>
          <w:sz w:val="28"/>
          <w:szCs w:val="28"/>
        </w:rPr>
        <w:t>Додаток</w:t>
      </w:r>
    </w:p>
    <w:p w:rsidR="00816A0F" w:rsidRPr="00F068B7" w:rsidRDefault="00816A0F" w:rsidP="004C2377">
      <w:pPr>
        <w:spacing w:after="0" w:line="240" w:lineRule="auto"/>
        <w:ind w:left="5579"/>
        <w:jc w:val="right"/>
        <w:rPr>
          <w:rFonts w:ascii="Times New Roman" w:hAnsi="Times New Roman"/>
          <w:sz w:val="28"/>
          <w:szCs w:val="28"/>
        </w:rPr>
      </w:pPr>
      <w:r w:rsidRPr="00F068B7">
        <w:rPr>
          <w:rFonts w:ascii="Times New Roman" w:hAnsi="Times New Roman"/>
          <w:sz w:val="28"/>
          <w:szCs w:val="28"/>
        </w:rPr>
        <w:t xml:space="preserve">до листа КЗПО </w:t>
      </w:r>
    </w:p>
    <w:p w:rsidR="00816A0F" w:rsidRPr="00F068B7" w:rsidRDefault="00816A0F" w:rsidP="004C2377">
      <w:pPr>
        <w:spacing w:after="0" w:line="240" w:lineRule="auto"/>
        <w:ind w:left="5579"/>
        <w:jc w:val="right"/>
        <w:rPr>
          <w:rFonts w:ascii="Times New Roman" w:hAnsi="Times New Roman"/>
          <w:sz w:val="28"/>
          <w:szCs w:val="28"/>
        </w:rPr>
      </w:pPr>
      <w:r w:rsidRPr="00F068B7">
        <w:rPr>
          <w:rFonts w:ascii="Times New Roman" w:hAnsi="Times New Roman"/>
          <w:sz w:val="28"/>
          <w:szCs w:val="28"/>
        </w:rPr>
        <w:t xml:space="preserve">«Обласний Центр ДЮТ» </w:t>
      </w:r>
    </w:p>
    <w:p w:rsidR="00816A0F" w:rsidRPr="00F068B7" w:rsidRDefault="00816A0F" w:rsidP="004C2377">
      <w:pPr>
        <w:spacing w:after="0" w:line="240" w:lineRule="auto"/>
        <w:ind w:left="5579"/>
        <w:jc w:val="right"/>
        <w:rPr>
          <w:rFonts w:ascii="Times New Roman" w:hAnsi="Times New Roman"/>
          <w:sz w:val="28"/>
          <w:szCs w:val="28"/>
        </w:rPr>
      </w:pPr>
      <w:r w:rsidRPr="00F068B7">
        <w:rPr>
          <w:rFonts w:ascii="Times New Roman" w:hAnsi="Times New Roman"/>
          <w:sz w:val="28"/>
          <w:szCs w:val="28"/>
        </w:rPr>
        <w:t>Житомирськоїобласної ради</w:t>
      </w:r>
    </w:p>
    <w:p w:rsidR="00816A0F" w:rsidRPr="00B37D51" w:rsidRDefault="00816A0F" w:rsidP="004C2377">
      <w:pPr>
        <w:spacing w:after="0" w:line="240" w:lineRule="auto"/>
        <w:ind w:left="5579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</w:rPr>
        <w:t xml:space="preserve">ід 18.04.2023 </w:t>
      </w:r>
      <w:r w:rsidRPr="00F068B7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6-207</w:t>
      </w:r>
    </w:p>
    <w:p w:rsidR="00816A0F" w:rsidRPr="00F068B7" w:rsidRDefault="00816A0F" w:rsidP="004C2377">
      <w:pPr>
        <w:spacing w:after="0" w:line="240" w:lineRule="auto"/>
        <w:ind w:left="5670" w:hanging="90"/>
        <w:rPr>
          <w:rFonts w:ascii="Times New Roman" w:hAnsi="Times New Roman"/>
          <w:sz w:val="28"/>
          <w:szCs w:val="28"/>
        </w:rPr>
      </w:pPr>
    </w:p>
    <w:p w:rsidR="00816A0F" w:rsidRDefault="00816A0F" w:rsidP="004C237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Інформаційно-методичні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</w:rPr>
        <w:t>матеріали</w:t>
      </w:r>
    </w:p>
    <w:p w:rsidR="00816A0F" w:rsidRDefault="00816A0F" w:rsidP="004C237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A62A2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обласно</w:t>
      </w:r>
      <w:r>
        <w:rPr>
          <w:rFonts w:ascii="Times New Roman" w:hAnsi="Times New Roman"/>
          <w:b/>
          <w:sz w:val="28"/>
          <w:lang w:val="uk-UA"/>
        </w:rPr>
        <w:t>ї виставки</w:t>
      </w:r>
      <w:r>
        <w:rPr>
          <w:rFonts w:ascii="Times New Roman" w:hAnsi="Times New Roman"/>
          <w:b/>
          <w:sz w:val="28"/>
        </w:rPr>
        <w:t>-конкурсу</w:t>
      </w:r>
      <w:r>
        <w:rPr>
          <w:rFonts w:ascii="Times New Roman" w:hAnsi="Times New Roman"/>
          <w:b/>
          <w:sz w:val="28"/>
          <w:lang w:val="uk-UA"/>
        </w:rPr>
        <w:t xml:space="preserve"> «Знай і люби свій край»</w:t>
      </w:r>
      <w:r>
        <w:rPr>
          <w:rFonts w:ascii="Times New Roman" w:hAnsi="Times New Roman"/>
          <w:b/>
          <w:sz w:val="28"/>
        </w:rPr>
        <w:t xml:space="preserve">  </w:t>
      </w:r>
    </w:p>
    <w:p w:rsidR="00816A0F" w:rsidRDefault="00816A0F" w:rsidP="00FA6337">
      <w:pPr>
        <w:spacing w:after="0" w:line="240" w:lineRule="auto"/>
        <w:ind w:firstLine="709"/>
        <w:rPr>
          <w:rFonts w:ascii="Times New Roman" w:hAnsi="Times New Roman"/>
          <w:b/>
          <w:sz w:val="28"/>
        </w:rPr>
      </w:pPr>
    </w:p>
    <w:p w:rsidR="00816A0F" w:rsidRDefault="00816A0F" w:rsidP="004C237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816A0F" w:rsidRDefault="00816A0F" w:rsidP="004C237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Обласна виставка-конкурс</w:t>
      </w:r>
      <w:r w:rsidRPr="00EA6ED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Знай і люби свій край</w:t>
      </w:r>
      <w:r>
        <w:rPr>
          <w:rFonts w:ascii="Times New Roman" w:hAnsi="Times New Roman"/>
          <w:sz w:val="28"/>
          <w:szCs w:val="28"/>
          <w:lang w:val="uk-UA"/>
        </w:rPr>
        <w:t>»  проводи</w:t>
      </w:r>
      <w:r w:rsidRPr="00EA6EDD">
        <w:rPr>
          <w:rFonts w:ascii="Times New Roman" w:hAnsi="Times New Roman"/>
          <w:sz w:val="28"/>
          <w:szCs w:val="28"/>
          <w:lang w:val="uk-UA"/>
        </w:rPr>
        <w:t>ться відповідно до Положення  про проведення обласних виставок-конкурсів учнівської молоді з науково-технічного та художньо-естетичного напрямів позашкільно</w:t>
      </w:r>
      <w:r>
        <w:rPr>
          <w:rFonts w:ascii="Times New Roman" w:hAnsi="Times New Roman"/>
          <w:sz w:val="28"/>
          <w:szCs w:val="28"/>
          <w:lang w:val="uk-UA"/>
        </w:rPr>
        <w:t>ї освіти в Житомирській області</w:t>
      </w:r>
      <w:r w:rsidRPr="00EA6EDD">
        <w:rPr>
          <w:rFonts w:ascii="Times New Roman" w:hAnsi="Times New Roman"/>
          <w:sz w:val="28"/>
          <w:szCs w:val="28"/>
          <w:lang w:val="uk-UA"/>
        </w:rPr>
        <w:t>, затвердженого наказом управління освіти і науки Житомирської обласної державної адміністрації від 16.12.2013 № 383 зареєстрованого в Головному управлінні юстиції в Житомирській о</w:t>
      </w:r>
      <w:r>
        <w:rPr>
          <w:rFonts w:ascii="Times New Roman" w:hAnsi="Times New Roman"/>
          <w:sz w:val="28"/>
          <w:szCs w:val="28"/>
          <w:lang w:val="uk-UA"/>
        </w:rPr>
        <w:t xml:space="preserve">бласті 30 грудня 2013 № 21/124 </w:t>
      </w:r>
      <w:r w:rsidRPr="00EA6EDD">
        <w:rPr>
          <w:rFonts w:ascii="Times New Roman" w:hAnsi="Times New Roman"/>
          <w:sz w:val="28"/>
          <w:szCs w:val="28"/>
          <w:lang w:val="uk-UA"/>
        </w:rPr>
        <w:t>(зі змінами)</w:t>
      </w:r>
      <w:r>
        <w:rPr>
          <w:rFonts w:ascii="Times New Roman" w:hAnsi="Times New Roman"/>
          <w:sz w:val="28"/>
          <w:szCs w:val="28"/>
          <w:lang w:val="uk-UA"/>
        </w:rPr>
        <w:t>, листа Українського державного центру позашкільної освіти від 08.03.2023 р.</w:t>
      </w:r>
      <w:r>
        <w:rPr>
          <w:rFonts w:ascii="Times New Roman" w:hAnsi="Times New Roman"/>
          <w:sz w:val="28"/>
          <w:szCs w:val="28"/>
          <w:lang w:val="uk-UA"/>
        </w:rPr>
        <w:br/>
        <w:t>№ 03-06</w:t>
      </w:r>
      <w:r w:rsidRPr="00EA6EDD">
        <w:rPr>
          <w:rFonts w:ascii="Times New Roman" w:hAnsi="Times New Roman"/>
          <w:sz w:val="28"/>
          <w:szCs w:val="28"/>
          <w:lang w:val="uk-UA"/>
        </w:rPr>
        <w:t xml:space="preserve"> з метою </w:t>
      </w:r>
      <w:r>
        <w:rPr>
          <w:rFonts w:ascii="Times New Roman" w:hAnsi="Times New Roman"/>
          <w:sz w:val="28"/>
          <w:szCs w:val="28"/>
          <w:lang w:val="uk-UA"/>
        </w:rPr>
        <w:t xml:space="preserve">психологічної підтримки дітей та учнівської молоді в умовах воєнних дій, </w:t>
      </w:r>
      <w:r w:rsidRPr="00EA6EDD">
        <w:rPr>
          <w:rFonts w:ascii="Times New Roman" w:hAnsi="Times New Roman"/>
          <w:sz w:val="28"/>
          <w:szCs w:val="28"/>
          <w:lang w:val="uk-UA"/>
        </w:rPr>
        <w:t>збагачення її духовного потенціалу, виховання естетичного смаку, а також відродження кращих традицій українського народу</w:t>
      </w:r>
      <w:r>
        <w:rPr>
          <w:rFonts w:ascii="Times New Roman" w:hAnsi="Times New Roman"/>
          <w:sz w:val="28"/>
          <w:szCs w:val="28"/>
          <w:lang w:val="uk-UA"/>
        </w:rPr>
        <w:t xml:space="preserve"> та формуванні делегацій Житомирщини для участі у Всеукраїнських заходах.</w:t>
      </w:r>
    </w:p>
    <w:p w:rsidR="00816A0F" w:rsidRDefault="00816A0F" w:rsidP="00C04CD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Номінації </w:t>
      </w:r>
    </w:p>
    <w:p w:rsidR="00816A0F" w:rsidRDefault="00816A0F" w:rsidP="00C04CDD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Художнє різьблення по дереву;</w:t>
      </w:r>
    </w:p>
    <w:p w:rsidR="00816A0F" w:rsidRDefault="00816A0F" w:rsidP="00C04CDD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Гончарство та художня кераміка;</w:t>
      </w:r>
    </w:p>
    <w:p w:rsidR="00816A0F" w:rsidRDefault="00816A0F" w:rsidP="00C04CDD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Художнє плетіння, ткацтво;</w:t>
      </w:r>
    </w:p>
    <w:p w:rsidR="00816A0F" w:rsidRDefault="00816A0F" w:rsidP="00C04CDD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В᾽язання спицями, гачком;</w:t>
      </w:r>
    </w:p>
    <w:p w:rsidR="00816A0F" w:rsidRDefault="00816A0F" w:rsidP="00C04CD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5.  Художня вишивка;</w:t>
      </w:r>
    </w:p>
    <w:p w:rsidR="00816A0F" w:rsidRDefault="00816A0F" w:rsidP="00C04CD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6.  Народна лялька;</w:t>
      </w:r>
    </w:p>
    <w:p w:rsidR="00816A0F" w:rsidRDefault="00816A0F" w:rsidP="00C04CD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7.  М᾽яка іграшка;</w:t>
      </w:r>
    </w:p>
    <w:p w:rsidR="00816A0F" w:rsidRDefault="00816A0F" w:rsidP="00C04CD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8.  Вироби з тіста;</w:t>
      </w:r>
    </w:p>
    <w:p w:rsidR="00816A0F" w:rsidRDefault="00816A0F" w:rsidP="00C04CD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9.  Вироби зі шкіри;</w:t>
      </w:r>
    </w:p>
    <w:p w:rsidR="00816A0F" w:rsidRDefault="00816A0F" w:rsidP="00C04CD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10. Декоративний розпис;</w:t>
      </w:r>
    </w:p>
    <w:p w:rsidR="00816A0F" w:rsidRDefault="00816A0F" w:rsidP="00C04CD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11. Бісероплетіння;</w:t>
      </w:r>
    </w:p>
    <w:p w:rsidR="00816A0F" w:rsidRDefault="00816A0F" w:rsidP="00C04CD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12. Вироби з соломи;</w:t>
      </w:r>
    </w:p>
    <w:p w:rsidR="00816A0F" w:rsidRDefault="00816A0F" w:rsidP="00C04CD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13. Ізонитка.</w:t>
      </w:r>
    </w:p>
    <w:p w:rsidR="00816A0F" w:rsidRDefault="00816A0F" w:rsidP="00C04CD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16A0F" w:rsidRDefault="00816A0F" w:rsidP="004274FC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Умови участі</w:t>
      </w:r>
    </w:p>
    <w:p w:rsidR="00816A0F" w:rsidRDefault="00816A0F" w:rsidP="00C04CD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До участі в обласній виставці-конкурсі запрошуються здобувачі освіти закладів загальної середньої та позашкільної освіти віком </w:t>
      </w:r>
      <w:r>
        <w:rPr>
          <w:rFonts w:ascii="Times New Roman" w:hAnsi="Times New Roman"/>
          <w:b/>
          <w:sz w:val="28"/>
          <w:szCs w:val="28"/>
          <w:lang w:val="uk-UA"/>
        </w:rPr>
        <w:t>від 06 до 18 років,</w:t>
      </w:r>
      <w:r>
        <w:rPr>
          <w:rFonts w:ascii="Times New Roman" w:hAnsi="Times New Roman"/>
          <w:sz w:val="28"/>
          <w:szCs w:val="28"/>
          <w:lang w:val="uk-UA"/>
        </w:rPr>
        <w:t xml:space="preserve"> які активно займаються творчою діяльністю і є переможцями  заходів даного напряму, проведених у територіальних громадах сільських, селищних та міських рад (далі територіальні громади). </w:t>
      </w:r>
    </w:p>
    <w:p w:rsidR="00816A0F" w:rsidRDefault="00816A0F" w:rsidP="00C04CD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Кількісний склад делегації від територіальної громади не повинен перевищувати 5 номінацій (на вибір). Кожен учасник має право представляти лише одну конкурсну роботу.</w:t>
      </w:r>
    </w:p>
    <w:p w:rsidR="00816A0F" w:rsidRDefault="00816A0F" w:rsidP="00C04CD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16A0F" w:rsidRPr="00C95ACF" w:rsidRDefault="00816A0F" w:rsidP="005B5440">
      <w:pPr>
        <w:tabs>
          <w:tab w:val="left" w:pos="0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val="uk-UA"/>
        </w:rPr>
        <w:tab/>
        <w:t>Д</w:t>
      </w:r>
      <w:r w:rsidRPr="00A62A24">
        <w:rPr>
          <w:rFonts w:ascii="Times New Roman" w:hAnsi="Times New Roman"/>
          <w:sz w:val="28"/>
          <w:szCs w:val="28"/>
          <w:lang w:val="uk-UA"/>
        </w:rPr>
        <w:t>ля учас</w:t>
      </w:r>
      <w:r>
        <w:rPr>
          <w:rFonts w:ascii="Times New Roman" w:hAnsi="Times New Roman"/>
          <w:sz w:val="28"/>
          <w:szCs w:val="28"/>
          <w:lang w:val="uk-UA"/>
        </w:rPr>
        <w:t xml:space="preserve">ті у обласній виставці-конкурсі необхідно до 12 квітня </w:t>
      </w:r>
      <w:r>
        <w:rPr>
          <w:rFonts w:ascii="Times New Roman" w:hAnsi="Times New Roman"/>
          <w:sz w:val="28"/>
          <w:szCs w:val="28"/>
          <w:lang w:val="uk-UA"/>
        </w:rPr>
        <w:br/>
        <w:t>2023</w:t>
      </w:r>
      <w:r w:rsidRPr="00C95A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року надіслати: </w:t>
      </w:r>
      <w:r w:rsidRPr="00DC0255">
        <w:rPr>
          <w:rFonts w:ascii="Times New Roman" w:hAnsi="Times New Roman"/>
          <w:sz w:val="28"/>
          <w:szCs w:val="28"/>
          <w:lang w:val="uk-UA"/>
        </w:rPr>
        <w:t>заявку на участь, підсумковий наказ про проведення виставки-конкурсу</w:t>
      </w:r>
      <w:r>
        <w:rPr>
          <w:rFonts w:ascii="Times New Roman" w:hAnsi="Times New Roman"/>
          <w:sz w:val="28"/>
          <w:szCs w:val="28"/>
          <w:lang w:val="uk-UA"/>
        </w:rPr>
        <w:t xml:space="preserve"> у територіальній громаді</w:t>
      </w:r>
      <w:r w:rsidRPr="00DC0255">
        <w:rPr>
          <w:rFonts w:ascii="Times New Roman" w:hAnsi="Times New Roman"/>
          <w:sz w:val="28"/>
          <w:szCs w:val="28"/>
          <w:lang w:val="uk-UA"/>
        </w:rPr>
        <w:t>, опис конкурсної роботи в електрон</w:t>
      </w:r>
      <w:r>
        <w:rPr>
          <w:rFonts w:ascii="Times New Roman" w:hAnsi="Times New Roman"/>
          <w:sz w:val="28"/>
          <w:szCs w:val="28"/>
          <w:lang w:val="uk-UA"/>
        </w:rPr>
        <w:t xml:space="preserve">ному вигляді, фото конкурсної роботи </w:t>
      </w:r>
      <w:r w:rsidRPr="00DC0255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Hlk130394162"/>
      <w:r w:rsidRPr="00DC0255">
        <w:rPr>
          <w:rFonts w:ascii="Times New Roman" w:hAnsi="Times New Roman"/>
          <w:sz w:val="28"/>
          <w:szCs w:val="28"/>
          <w:lang w:val="uk-UA"/>
        </w:rPr>
        <w:t>(до 3-х зображень експонату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DC0255">
        <w:rPr>
          <w:rFonts w:ascii="Times New Roman" w:hAnsi="Times New Roman"/>
          <w:sz w:val="28"/>
          <w:szCs w:val="28"/>
          <w:lang w:val="uk-UA"/>
        </w:rPr>
        <w:t xml:space="preserve"> у різних раку</w:t>
      </w:r>
      <w:r>
        <w:rPr>
          <w:rFonts w:ascii="Times New Roman" w:hAnsi="Times New Roman"/>
          <w:sz w:val="28"/>
          <w:szCs w:val="28"/>
          <w:lang w:val="uk-UA"/>
        </w:rPr>
        <w:t>рсах</w:t>
      </w:r>
      <w:r w:rsidRPr="00DC0255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0"/>
      <w:r w:rsidRPr="00DC0255">
        <w:rPr>
          <w:rFonts w:ascii="Times New Roman" w:hAnsi="Times New Roman"/>
          <w:sz w:val="28"/>
          <w:szCs w:val="28"/>
          <w:lang w:val="uk-UA"/>
        </w:rPr>
        <w:t>розмістити в окрему папку та направити на електронну адресу  КЗПО «Обласний Центр ДЮТ» Житомирської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8539A">
        <w:rPr>
          <w:rFonts w:ascii="Times New Roman" w:hAnsi="Times New Roman"/>
          <w:sz w:val="28"/>
          <w:szCs w:val="28"/>
        </w:rPr>
        <w:t xml:space="preserve"> </w:t>
      </w:r>
      <w:r w:rsidRPr="00DC0255">
        <w:rPr>
          <w:rFonts w:ascii="Times New Roman" w:hAnsi="Times New Roman"/>
          <w:sz w:val="28"/>
          <w:szCs w:val="28"/>
          <w:lang w:val="uk-UA"/>
        </w:rPr>
        <w:t>(е-</w:t>
      </w:r>
      <w:r w:rsidRPr="00D8539A"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DC0255">
        <w:rPr>
          <w:rFonts w:ascii="Times New Roman" w:hAnsi="Times New Roman"/>
          <w:sz w:val="28"/>
          <w:szCs w:val="28"/>
          <w:lang w:val="uk-UA"/>
        </w:rPr>
        <w:t xml:space="preserve"> </w:t>
      </w:r>
      <w:hyperlink r:id="rId7" w:history="1">
        <w:r w:rsidRPr="00A62A24">
          <w:rPr>
            <w:rStyle w:val="Hyperlink"/>
            <w:color w:val="000000"/>
            <w:sz w:val="28"/>
            <w:szCs w:val="28"/>
            <w:lang w:val="uk-UA"/>
          </w:rPr>
          <w:t>ocnttum@ukr.net</w:t>
        </w:r>
      </w:hyperlink>
      <w:r w:rsidRPr="00A62A24">
        <w:rPr>
          <w:rFonts w:ascii="Times New Roman" w:hAnsi="Times New Roman"/>
          <w:sz w:val="28"/>
          <w:szCs w:val="28"/>
          <w:lang w:val="uk-UA"/>
        </w:rPr>
        <w:t>.</w:t>
      </w:r>
      <w:r w:rsidRPr="00D8539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16A0F" w:rsidRDefault="00816A0F" w:rsidP="005B5440">
      <w:pPr>
        <w:tabs>
          <w:tab w:val="left" w:pos="0"/>
        </w:tabs>
        <w:spacing w:before="240"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  <w:t xml:space="preserve">На </w:t>
      </w:r>
      <w:r w:rsidRPr="00A83A9C">
        <w:rPr>
          <w:rFonts w:ascii="Times New Roman CYR" w:hAnsi="Times New Roman CYR" w:cs="Times New Roman CYR"/>
          <w:sz w:val="28"/>
          <w:szCs w:val="28"/>
          <w:lang w:val="uk-UA"/>
        </w:rPr>
        <w:t>участь у виставці-конкурсі подаються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фото </w:t>
      </w:r>
      <w:r w:rsidRPr="00A83A9C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художньо завершених та естетично оформлених </w:t>
      </w:r>
      <w:r w:rsidRPr="00A83A9C">
        <w:rPr>
          <w:rFonts w:ascii="Times New Roman CYR" w:hAnsi="Times New Roman CYR" w:cs="Times New Roman CYR"/>
          <w:sz w:val="28"/>
          <w:szCs w:val="28"/>
          <w:lang w:val="uk-UA"/>
        </w:rPr>
        <w:t xml:space="preserve"> декоративн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их</w:t>
      </w:r>
      <w:r w:rsidRPr="00A83A9C">
        <w:rPr>
          <w:rFonts w:ascii="Times New Roman CYR" w:hAnsi="Times New Roman CYR" w:cs="Times New Roman CYR"/>
          <w:sz w:val="28"/>
          <w:szCs w:val="28"/>
          <w:lang w:val="uk-UA"/>
        </w:rPr>
        <w:t xml:space="preserve"> вироб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ів</w:t>
      </w:r>
      <w:r w:rsidRPr="00A83A9C">
        <w:rPr>
          <w:rFonts w:ascii="Times New Roman CYR" w:hAnsi="Times New Roman CYR" w:cs="Times New Roman CYR"/>
          <w:sz w:val="28"/>
          <w:szCs w:val="28"/>
          <w:lang w:val="uk-UA"/>
        </w:rPr>
        <w:t>, які створені автором індивідуально в обраній техніці.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4226F4">
        <w:rPr>
          <w:rFonts w:ascii="Times New Roman" w:hAnsi="Times New Roman"/>
          <w:sz w:val="28"/>
          <w:szCs w:val="28"/>
          <w:lang w:val="uk-UA"/>
        </w:rPr>
        <w:t>Конкурсні роботи мають відповідати віковим особливостям дитини, технологічним вимогам, тематиці, номінаціям виставки-конкурсу, бути оригінальними, охайними, зручними у використанні.</w:t>
      </w:r>
      <w:r w:rsidRPr="004226F4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:rsidR="00816A0F" w:rsidRDefault="00816A0F" w:rsidP="005B5440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Роботи в номінації витинанка, декоративний розпис, графіка, живопис, батик, художня вишивка (картини) повинні бути оформлені виключно у рамки, але без скла та не повинні перевищувати розмір 40см х 50см. На зворотній стороні картин має бути кріплення. Роботи оформлені без рамки до участі у виставці не приймаються.</w:t>
      </w:r>
    </w:p>
    <w:p w:rsidR="00816A0F" w:rsidRDefault="00816A0F" w:rsidP="005B5440">
      <w:pPr>
        <w:spacing w:before="24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Розміри експонатів не повинні перевищувати  40см х 40см х </w:t>
      </w:r>
      <w:smartTag w:uri="urn:schemas-microsoft-com:office:smarttags" w:element="metricconverter">
        <w:smartTagPr>
          <w:attr w:name="ProductID" w:val="40 см"/>
        </w:smartTagPr>
        <w:r>
          <w:rPr>
            <w:rFonts w:ascii="Times New Roman" w:hAnsi="Times New Roman"/>
            <w:sz w:val="28"/>
            <w:szCs w:val="28"/>
            <w:lang w:val="uk-UA"/>
          </w:rPr>
          <w:t>40 см</w:t>
        </w:r>
      </w:smartTag>
      <w:r>
        <w:rPr>
          <w:rFonts w:ascii="Times New Roman" w:hAnsi="Times New Roman"/>
          <w:sz w:val="28"/>
          <w:szCs w:val="28"/>
          <w:lang w:val="uk-UA"/>
        </w:rPr>
        <w:t xml:space="preserve"> та важити не більше </w:t>
      </w:r>
      <w:smartTag w:uri="urn:schemas-microsoft-com:office:smarttags" w:element="metricconverter">
        <w:smartTagPr>
          <w:attr w:name="ProductID" w:val="1 кг"/>
        </w:smartTagPr>
        <w:r>
          <w:rPr>
            <w:rFonts w:ascii="Times New Roman" w:hAnsi="Times New Roman"/>
            <w:sz w:val="28"/>
            <w:szCs w:val="28"/>
            <w:lang w:val="uk-UA"/>
          </w:rPr>
          <w:t>1 кг</w:t>
        </w:r>
      </w:smartTag>
      <w:r>
        <w:rPr>
          <w:rFonts w:ascii="Times New Roman" w:hAnsi="Times New Roman"/>
          <w:sz w:val="28"/>
          <w:szCs w:val="28"/>
          <w:lang w:val="uk-UA"/>
        </w:rPr>
        <w:t xml:space="preserve">. Розмір картин, виконаних в будь-яких техніках виконання, не повинен перевищувати 40см х </w:t>
      </w:r>
      <w:smartTag w:uri="urn:schemas-microsoft-com:office:smarttags" w:element="metricconverter">
        <w:smartTagPr>
          <w:attr w:name="ProductID" w:val="50 см"/>
        </w:smartTagPr>
        <w:r>
          <w:rPr>
            <w:rFonts w:ascii="Times New Roman" w:hAnsi="Times New Roman"/>
            <w:sz w:val="28"/>
            <w:szCs w:val="28"/>
            <w:lang w:val="uk-UA"/>
          </w:rPr>
          <w:t>50 см</w:t>
        </w:r>
      </w:smartTag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16A0F" w:rsidRDefault="00816A0F" w:rsidP="00AF129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Для оцінювання техніки виконання робіт з розділу «художня вишивка» зворотній бік роботи повинен бути відкритим. В іншому випадку, бали за техніку виконання закритих робіт враховуватись не будуть.</w:t>
      </w:r>
    </w:p>
    <w:p w:rsidR="00816A0F" w:rsidRDefault="00816A0F" w:rsidP="00AF129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Роботи повинні мати належний вигляд: оформлені, підписані (згідно додатку «етикетка на експонат»).</w:t>
      </w:r>
    </w:p>
    <w:p w:rsidR="00816A0F" w:rsidRDefault="00816A0F" w:rsidP="00AF129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Роботи, які брали участь на інших виставках до участі в заході не допускаються.</w:t>
      </w:r>
    </w:p>
    <w:p w:rsidR="00816A0F" w:rsidRDefault="00816A0F" w:rsidP="00AF129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Конкурсні роботи переможців можуть бути рекомендовані до участі у Всеукраїнській виставці-конкурсі декоративно-ужиткового і образотворчого мистецтва «Знай і люби свій край» відповідно до умов заходу.</w:t>
      </w:r>
      <w:bookmarkStart w:id="1" w:name="_GoBack"/>
      <w:bookmarkEnd w:id="1"/>
    </w:p>
    <w:p w:rsidR="00816A0F" w:rsidRPr="00FD33C7" w:rsidRDefault="00816A0F" w:rsidP="00FD6DCC">
      <w:pPr>
        <w:widowControl w:val="0"/>
        <w:tabs>
          <w:tab w:val="left" w:pos="0"/>
        </w:tabs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16A0F" w:rsidRDefault="00816A0F" w:rsidP="005E6B77">
      <w:pPr>
        <w:spacing w:after="0" w:line="360" w:lineRule="auto"/>
        <w:outlineLvl w:val="0"/>
        <w:rPr>
          <w:sz w:val="28"/>
          <w:szCs w:val="28"/>
          <w:lang w:val="uk-UA"/>
        </w:rPr>
      </w:pPr>
    </w:p>
    <w:p w:rsidR="00816A0F" w:rsidRDefault="00816A0F" w:rsidP="005E6B77">
      <w:pPr>
        <w:spacing w:after="0" w:line="360" w:lineRule="auto"/>
        <w:outlineLvl w:val="0"/>
        <w:rPr>
          <w:sz w:val="28"/>
          <w:szCs w:val="28"/>
          <w:lang w:val="uk-UA"/>
        </w:rPr>
      </w:pPr>
    </w:p>
    <w:p w:rsidR="00816A0F" w:rsidRPr="00F0632D" w:rsidRDefault="00816A0F" w:rsidP="008A737C">
      <w:pPr>
        <w:spacing w:after="0" w:line="36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F0632D">
        <w:rPr>
          <w:rFonts w:ascii="Times New Roman" w:hAnsi="Times New Roman"/>
          <w:sz w:val="28"/>
          <w:szCs w:val="28"/>
          <w:lang w:val="uk-UA"/>
        </w:rPr>
        <w:t xml:space="preserve">З </w:t>
      </w:r>
      <w:r w:rsidRPr="00F0632D">
        <w:rPr>
          <w:rFonts w:ascii="Times New Roman" w:hAnsi="Times New Roman"/>
          <w:sz w:val="24"/>
          <w:szCs w:val="24"/>
          <w:lang w:val="uk-UA"/>
        </w:rPr>
        <w:t>А Я В К А</w:t>
      </w:r>
    </w:p>
    <w:p w:rsidR="00816A0F" w:rsidRPr="00F0632D" w:rsidRDefault="00816A0F" w:rsidP="009B7AEF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 участь в</w:t>
      </w:r>
      <w:r w:rsidRPr="00F0632D">
        <w:rPr>
          <w:rFonts w:ascii="Times New Roman" w:hAnsi="Times New Roman"/>
          <w:sz w:val="24"/>
          <w:szCs w:val="24"/>
          <w:lang w:val="uk-UA"/>
        </w:rPr>
        <w:t xml:space="preserve"> обласній виставці-конкурсі </w:t>
      </w:r>
      <w:r>
        <w:rPr>
          <w:rFonts w:ascii="Times New Roman" w:hAnsi="Times New Roman"/>
          <w:sz w:val="24"/>
          <w:szCs w:val="24"/>
          <w:lang w:val="uk-UA"/>
        </w:rPr>
        <w:t>«Знай і люби свій край</w:t>
      </w:r>
      <w:r w:rsidRPr="00F0632D">
        <w:rPr>
          <w:rFonts w:ascii="Times New Roman" w:hAnsi="Times New Roman"/>
          <w:sz w:val="24"/>
          <w:szCs w:val="24"/>
          <w:lang w:val="uk-UA"/>
        </w:rPr>
        <w:t>»</w:t>
      </w:r>
    </w:p>
    <w:p w:rsidR="00816A0F" w:rsidRPr="00F0632D" w:rsidRDefault="00816A0F" w:rsidP="009B7AEF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0632D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</w:t>
      </w:r>
    </w:p>
    <w:p w:rsidR="00816A0F" w:rsidRPr="00F0632D" w:rsidRDefault="00816A0F" w:rsidP="008A737C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F0632D">
        <w:rPr>
          <w:rFonts w:ascii="Times New Roman" w:hAnsi="Times New Roman"/>
          <w:i/>
          <w:sz w:val="24"/>
          <w:szCs w:val="24"/>
          <w:lang w:val="uk-UA"/>
        </w:rPr>
        <w:t>(територіальна громада)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067"/>
        <w:gridCol w:w="357"/>
        <w:gridCol w:w="1080"/>
        <w:gridCol w:w="4351"/>
      </w:tblGrid>
      <w:tr w:rsidR="00816A0F" w:rsidRPr="00F0632D" w:rsidTr="002274DA">
        <w:trPr>
          <w:trHeight w:val="285"/>
        </w:trPr>
        <w:tc>
          <w:tcPr>
            <w:tcW w:w="4067" w:type="dxa"/>
            <w:vAlign w:val="center"/>
          </w:tcPr>
          <w:p w:rsidR="00816A0F" w:rsidRPr="00F0632D" w:rsidRDefault="00816A0F" w:rsidP="00256295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632D">
              <w:rPr>
                <w:rFonts w:ascii="Times New Roman" w:hAnsi="Times New Roman"/>
                <w:sz w:val="24"/>
                <w:szCs w:val="24"/>
                <w:lang w:val="uk-UA"/>
              </w:rPr>
              <w:t>Номінація</w:t>
            </w:r>
          </w:p>
        </w:tc>
        <w:tc>
          <w:tcPr>
            <w:tcW w:w="5788" w:type="dxa"/>
            <w:gridSpan w:val="3"/>
          </w:tcPr>
          <w:p w:rsidR="00816A0F" w:rsidRPr="00F0632D" w:rsidRDefault="00816A0F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6A0F" w:rsidRPr="00F0632D" w:rsidTr="002274DA">
        <w:trPr>
          <w:trHeight w:val="134"/>
        </w:trPr>
        <w:tc>
          <w:tcPr>
            <w:tcW w:w="4067" w:type="dxa"/>
            <w:vAlign w:val="center"/>
          </w:tcPr>
          <w:p w:rsidR="00816A0F" w:rsidRPr="00F0632D" w:rsidRDefault="00816A0F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632D">
              <w:rPr>
                <w:rFonts w:ascii="Times New Roman" w:hAnsi="Times New Roman"/>
                <w:sz w:val="24"/>
                <w:szCs w:val="24"/>
                <w:lang w:val="uk-UA"/>
              </w:rPr>
              <w:t>Назва експоната</w:t>
            </w:r>
          </w:p>
        </w:tc>
        <w:tc>
          <w:tcPr>
            <w:tcW w:w="5788" w:type="dxa"/>
            <w:gridSpan w:val="3"/>
          </w:tcPr>
          <w:p w:rsidR="00816A0F" w:rsidRPr="00F0632D" w:rsidRDefault="00816A0F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6A0F" w:rsidRPr="00F0632D" w:rsidTr="002274DA">
        <w:trPr>
          <w:trHeight w:val="252"/>
        </w:trPr>
        <w:tc>
          <w:tcPr>
            <w:tcW w:w="4067" w:type="dxa"/>
            <w:vAlign w:val="center"/>
          </w:tcPr>
          <w:p w:rsidR="00816A0F" w:rsidRPr="00F0632D" w:rsidRDefault="00816A0F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632D">
              <w:rPr>
                <w:rFonts w:ascii="Times New Roman" w:hAnsi="Times New Roman"/>
                <w:sz w:val="24"/>
                <w:szCs w:val="24"/>
                <w:lang w:val="uk-UA"/>
              </w:rPr>
              <w:t>Прізвище</w:t>
            </w:r>
          </w:p>
        </w:tc>
        <w:tc>
          <w:tcPr>
            <w:tcW w:w="5788" w:type="dxa"/>
            <w:gridSpan w:val="3"/>
          </w:tcPr>
          <w:p w:rsidR="00816A0F" w:rsidRPr="00F0632D" w:rsidRDefault="00816A0F">
            <w:pPr>
              <w:spacing w:line="216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="00816A0F" w:rsidRPr="00F0632D" w:rsidTr="002274DA">
        <w:trPr>
          <w:trHeight w:val="264"/>
        </w:trPr>
        <w:tc>
          <w:tcPr>
            <w:tcW w:w="4067" w:type="dxa"/>
            <w:vAlign w:val="center"/>
          </w:tcPr>
          <w:p w:rsidR="00816A0F" w:rsidRPr="00F0632D" w:rsidRDefault="00816A0F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632D">
              <w:rPr>
                <w:rFonts w:ascii="Times New Roman" w:hAnsi="Times New Roman"/>
                <w:sz w:val="24"/>
                <w:szCs w:val="24"/>
                <w:lang w:val="uk-UA"/>
              </w:rPr>
              <w:t>Ім’я</w:t>
            </w:r>
          </w:p>
        </w:tc>
        <w:tc>
          <w:tcPr>
            <w:tcW w:w="5788" w:type="dxa"/>
            <w:gridSpan w:val="3"/>
          </w:tcPr>
          <w:p w:rsidR="00816A0F" w:rsidRPr="00F0632D" w:rsidRDefault="00816A0F">
            <w:pPr>
              <w:spacing w:line="216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="00816A0F" w:rsidRPr="00F0632D" w:rsidTr="002274DA">
        <w:trPr>
          <w:trHeight w:val="250"/>
        </w:trPr>
        <w:tc>
          <w:tcPr>
            <w:tcW w:w="4067" w:type="dxa"/>
            <w:vAlign w:val="center"/>
          </w:tcPr>
          <w:p w:rsidR="00816A0F" w:rsidRPr="00F0632D" w:rsidRDefault="00816A0F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632D">
              <w:rPr>
                <w:rFonts w:ascii="Times New Roman" w:hAnsi="Times New Roman"/>
                <w:sz w:val="24"/>
                <w:szCs w:val="24"/>
                <w:lang w:val="uk-UA"/>
              </w:rPr>
              <w:t>По батькові</w:t>
            </w:r>
          </w:p>
        </w:tc>
        <w:tc>
          <w:tcPr>
            <w:tcW w:w="5788" w:type="dxa"/>
            <w:gridSpan w:val="3"/>
          </w:tcPr>
          <w:p w:rsidR="00816A0F" w:rsidRPr="00F0632D" w:rsidRDefault="00816A0F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6A0F" w:rsidRPr="00F0632D" w:rsidTr="002274DA">
        <w:trPr>
          <w:trHeight w:val="225"/>
        </w:trPr>
        <w:tc>
          <w:tcPr>
            <w:tcW w:w="4067" w:type="dxa"/>
            <w:vAlign w:val="center"/>
          </w:tcPr>
          <w:p w:rsidR="00816A0F" w:rsidRPr="00F0632D" w:rsidRDefault="00816A0F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632D">
              <w:rPr>
                <w:rFonts w:ascii="Times New Roman" w:hAnsi="Times New Roman"/>
                <w:sz w:val="24"/>
                <w:szCs w:val="24"/>
                <w:lang w:val="uk-UA"/>
              </w:rPr>
              <w:t>Дата народження</w:t>
            </w:r>
          </w:p>
        </w:tc>
        <w:tc>
          <w:tcPr>
            <w:tcW w:w="5788" w:type="dxa"/>
            <w:gridSpan w:val="3"/>
          </w:tcPr>
          <w:p w:rsidR="00816A0F" w:rsidRPr="00F0632D" w:rsidRDefault="00816A0F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6A0F" w:rsidRPr="00F0632D" w:rsidTr="002274DA">
        <w:trPr>
          <w:trHeight w:val="397"/>
        </w:trPr>
        <w:tc>
          <w:tcPr>
            <w:tcW w:w="4067" w:type="dxa"/>
            <w:vAlign w:val="center"/>
          </w:tcPr>
          <w:p w:rsidR="00816A0F" w:rsidRPr="00F0632D" w:rsidRDefault="00816A0F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632D">
              <w:rPr>
                <w:rFonts w:ascii="Times New Roman" w:hAnsi="Times New Roman"/>
                <w:sz w:val="24"/>
                <w:szCs w:val="24"/>
                <w:lang w:val="uk-UA"/>
              </w:rPr>
              <w:t>Заклад загальної середньої освіти</w:t>
            </w:r>
          </w:p>
        </w:tc>
        <w:tc>
          <w:tcPr>
            <w:tcW w:w="5788" w:type="dxa"/>
            <w:gridSpan w:val="3"/>
          </w:tcPr>
          <w:p w:rsidR="00816A0F" w:rsidRPr="00F0632D" w:rsidRDefault="00816A0F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6A0F" w:rsidRPr="00F0632D" w:rsidTr="002274DA">
        <w:trPr>
          <w:trHeight w:val="197"/>
        </w:trPr>
        <w:tc>
          <w:tcPr>
            <w:tcW w:w="4067" w:type="dxa"/>
            <w:vAlign w:val="center"/>
          </w:tcPr>
          <w:p w:rsidR="00816A0F" w:rsidRPr="00F0632D" w:rsidRDefault="00816A0F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632D">
              <w:rPr>
                <w:rFonts w:ascii="Times New Roman" w:hAnsi="Times New Roman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5788" w:type="dxa"/>
            <w:gridSpan w:val="3"/>
          </w:tcPr>
          <w:p w:rsidR="00816A0F" w:rsidRPr="00F0632D" w:rsidRDefault="00816A0F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6A0F" w:rsidRPr="00F0632D" w:rsidTr="002274DA">
        <w:trPr>
          <w:trHeight w:val="397"/>
        </w:trPr>
        <w:tc>
          <w:tcPr>
            <w:tcW w:w="4067" w:type="dxa"/>
          </w:tcPr>
          <w:p w:rsidR="00816A0F" w:rsidRPr="00F0632D" w:rsidRDefault="00816A0F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632D">
              <w:rPr>
                <w:rFonts w:ascii="Times New Roman" w:hAnsi="Times New Roman"/>
                <w:sz w:val="24"/>
                <w:szCs w:val="24"/>
                <w:lang w:val="uk-UA"/>
              </w:rPr>
              <w:t>Заклад позашкільної освіти</w:t>
            </w:r>
          </w:p>
        </w:tc>
        <w:tc>
          <w:tcPr>
            <w:tcW w:w="5788" w:type="dxa"/>
            <w:gridSpan w:val="3"/>
          </w:tcPr>
          <w:p w:rsidR="00816A0F" w:rsidRPr="00F0632D" w:rsidRDefault="00816A0F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6A0F" w:rsidRPr="00F0632D" w:rsidTr="002274DA">
        <w:trPr>
          <w:trHeight w:val="331"/>
        </w:trPr>
        <w:tc>
          <w:tcPr>
            <w:tcW w:w="4067" w:type="dxa"/>
          </w:tcPr>
          <w:p w:rsidR="00816A0F" w:rsidRPr="00F0632D" w:rsidRDefault="00816A0F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632D">
              <w:rPr>
                <w:rFonts w:ascii="Times New Roman" w:hAnsi="Times New Roman"/>
                <w:sz w:val="24"/>
                <w:szCs w:val="24"/>
                <w:lang w:val="uk-UA"/>
              </w:rPr>
              <w:t>Гурток</w:t>
            </w:r>
          </w:p>
        </w:tc>
        <w:tc>
          <w:tcPr>
            <w:tcW w:w="5788" w:type="dxa"/>
            <w:gridSpan w:val="3"/>
          </w:tcPr>
          <w:p w:rsidR="00816A0F" w:rsidRPr="00F0632D" w:rsidRDefault="00816A0F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6A0F" w:rsidRPr="00F0632D" w:rsidTr="002274DA">
        <w:trPr>
          <w:trHeight w:val="876"/>
        </w:trPr>
        <w:tc>
          <w:tcPr>
            <w:tcW w:w="4067" w:type="dxa"/>
          </w:tcPr>
          <w:p w:rsidR="00816A0F" w:rsidRPr="00F0632D" w:rsidRDefault="00816A0F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632D">
              <w:rPr>
                <w:rFonts w:ascii="Times New Roman" w:hAnsi="Times New Roman"/>
                <w:sz w:val="24"/>
                <w:szCs w:val="24"/>
                <w:lang w:val="uk-UA"/>
              </w:rPr>
              <w:t>Педагогічний керівник (прізвище, ім'я, по батькові, посада, місце роботи, телефон)</w:t>
            </w:r>
          </w:p>
        </w:tc>
        <w:tc>
          <w:tcPr>
            <w:tcW w:w="5788" w:type="dxa"/>
            <w:gridSpan w:val="3"/>
          </w:tcPr>
          <w:p w:rsidR="00816A0F" w:rsidRPr="00F0632D" w:rsidRDefault="00816A0F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6A0F" w:rsidRPr="00F0632D" w:rsidTr="002274DA">
        <w:trPr>
          <w:trHeight w:val="203"/>
        </w:trPr>
        <w:tc>
          <w:tcPr>
            <w:tcW w:w="4067" w:type="dxa"/>
          </w:tcPr>
          <w:p w:rsidR="00816A0F" w:rsidRPr="00F0632D" w:rsidRDefault="00816A0F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632D">
              <w:rPr>
                <w:rFonts w:ascii="Times New Roman" w:hAnsi="Times New Roman"/>
                <w:sz w:val="24"/>
                <w:szCs w:val="24"/>
                <w:lang w:val="uk-UA"/>
              </w:rPr>
              <w:t>Домашня адреса учасника</w:t>
            </w:r>
          </w:p>
        </w:tc>
        <w:tc>
          <w:tcPr>
            <w:tcW w:w="5788" w:type="dxa"/>
            <w:gridSpan w:val="3"/>
          </w:tcPr>
          <w:p w:rsidR="00816A0F" w:rsidRPr="00F0632D" w:rsidRDefault="00816A0F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6A0F" w:rsidRPr="00F0632D" w:rsidTr="002274DA">
        <w:trPr>
          <w:trHeight w:val="174"/>
        </w:trPr>
        <w:tc>
          <w:tcPr>
            <w:tcW w:w="4067" w:type="dxa"/>
          </w:tcPr>
          <w:p w:rsidR="00816A0F" w:rsidRPr="00F0632D" w:rsidRDefault="00816A0F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632D">
              <w:rPr>
                <w:rFonts w:ascii="Times New Roman" w:hAnsi="Times New Roman"/>
                <w:sz w:val="24"/>
                <w:szCs w:val="24"/>
                <w:lang w:val="uk-UA"/>
              </w:rPr>
              <w:t>Контактний телефон учасника</w:t>
            </w:r>
          </w:p>
        </w:tc>
        <w:tc>
          <w:tcPr>
            <w:tcW w:w="5788" w:type="dxa"/>
            <w:gridSpan w:val="3"/>
          </w:tcPr>
          <w:p w:rsidR="00816A0F" w:rsidRPr="00F0632D" w:rsidRDefault="00816A0F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6A0F" w:rsidRPr="00F0632D" w:rsidTr="002274DA">
        <w:trPr>
          <w:trHeight w:val="174"/>
        </w:trPr>
        <w:tc>
          <w:tcPr>
            <w:tcW w:w="4067" w:type="dxa"/>
          </w:tcPr>
          <w:p w:rsidR="00816A0F" w:rsidRPr="00F0632D" w:rsidRDefault="00816A0F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632D">
              <w:rPr>
                <w:rFonts w:ascii="Times New Roman" w:hAnsi="Times New Roman"/>
                <w:sz w:val="24"/>
                <w:szCs w:val="24"/>
                <w:lang w:val="uk-UA"/>
              </w:rPr>
              <w:t>Ідентифікаційний номер учасника</w:t>
            </w:r>
          </w:p>
        </w:tc>
        <w:tc>
          <w:tcPr>
            <w:tcW w:w="5788" w:type="dxa"/>
            <w:gridSpan w:val="3"/>
          </w:tcPr>
          <w:p w:rsidR="00816A0F" w:rsidRPr="00F0632D" w:rsidRDefault="00816A0F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6A0F" w:rsidRPr="00F0632D" w:rsidTr="002274DA">
        <w:trPr>
          <w:trHeight w:val="243"/>
        </w:trPr>
        <w:tc>
          <w:tcPr>
            <w:tcW w:w="4067" w:type="dxa"/>
          </w:tcPr>
          <w:p w:rsidR="00816A0F" w:rsidRPr="00F0632D" w:rsidRDefault="00816A0F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632D">
              <w:rPr>
                <w:rFonts w:ascii="Times New Roman" w:hAnsi="Times New Roman"/>
                <w:sz w:val="24"/>
                <w:szCs w:val="24"/>
                <w:lang w:val="uk-UA"/>
              </w:rPr>
              <w:t>Електронна пошта учасника</w:t>
            </w:r>
          </w:p>
        </w:tc>
        <w:tc>
          <w:tcPr>
            <w:tcW w:w="5788" w:type="dxa"/>
            <w:gridSpan w:val="3"/>
          </w:tcPr>
          <w:p w:rsidR="00816A0F" w:rsidRPr="00F0632D" w:rsidRDefault="00816A0F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6A0F" w:rsidRPr="00F0632D" w:rsidTr="002274DA">
        <w:trPr>
          <w:trHeight w:val="1425"/>
        </w:trPr>
        <w:tc>
          <w:tcPr>
            <w:tcW w:w="98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16A0F" w:rsidRPr="00F0632D" w:rsidRDefault="00816A0F" w:rsidP="008A737C">
            <w:pPr>
              <w:spacing w:after="0" w:line="216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632D">
              <w:rPr>
                <w:rFonts w:ascii="Times New Roman" w:hAnsi="Times New Roman"/>
                <w:sz w:val="24"/>
                <w:szCs w:val="24"/>
                <w:lang w:val="uk-UA"/>
              </w:rPr>
              <w:t>Даною заявкою підтверджую, що вищезазначені дані про мене достовірні, я ознайомлений із вимогами Положення, зобов’язуюсь їх виконувати та дотримуватися програми проведення виставки-конкурсу, а також даю згоду на використання моїх персональних даних, наведених у цій заявці, оприлюднення результатів моєї участі у заході та права вільного використання і надання широкого доступу до матеріалів виставки-конкурсу: розміщення на сайті Центру, сторінках періодичних видань та у Всеукраїнських заходах даного напряму з обов’язковим зазначенням авторства.</w:t>
            </w:r>
          </w:p>
        </w:tc>
      </w:tr>
      <w:tr w:rsidR="00816A0F" w:rsidRPr="00F0632D" w:rsidTr="002274DA">
        <w:trPr>
          <w:trHeight w:val="195"/>
        </w:trPr>
        <w:tc>
          <w:tcPr>
            <w:tcW w:w="4424" w:type="dxa"/>
            <w:gridSpan w:val="2"/>
            <w:tcBorders>
              <w:top w:val="nil"/>
              <w:left w:val="nil"/>
              <w:right w:val="nil"/>
            </w:tcBorders>
          </w:tcPr>
          <w:p w:rsidR="00816A0F" w:rsidRPr="00F0632D" w:rsidRDefault="00816A0F" w:rsidP="008A737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16A0F" w:rsidRPr="00F0632D" w:rsidRDefault="00816A0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1" w:type="dxa"/>
            <w:tcBorders>
              <w:top w:val="nil"/>
              <w:left w:val="nil"/>
              <w:right w:val="nil"/>
            </w:tcBorders>
          </w:tcPr>
          <w:p w:rsidR="00816A0F" w:rsidRPr="00F0632D" w:rsidRDefault="00816A0F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6A0F" w:rsidRPr="00F0632D" w:rsidTr="002274DA">
        <w:trPr>
          <w:trHeight w:val="218"/>
        </w:trPr>
        <w:tc>
          <w:tcPr>
            <w:tcW w:w="4424" w:type="dxa"/>
            <w:gridSpan w:val="2"/>
            <w:tcBorders>
              <w:left w:val="nil"/>
              <w:bottom w:val="nil"/>
              <w:right w:val="nil"/>
            </w:tcBorders>
          </w:tcPr>
          <w:p w:rsidR="00816A0F" w:rsidRPr="00F0632D" w:rsidRDefault="00816A0F">
            <w:pPr>
              <w:spacing w:line="216" w:lineRule="auto"/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</w:pPr>
            <w:r w:rsidRPr="00F0632D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(Прізвище, ім'я та по батькові учасника)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16A0F" w:rsidRPr="00F0632D" w:rsidRDefault="00816A0F">
            <w:pPr>
              <w:spacing w:line="216" w:lineRule="auto"/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</w:pPr>
          </w:p>
        </w:tc>
        <w:tc>
          <w:tcPr>
            <w:tcW w:w="4351" w:type="dxa"/>
            <w:tcBorders>
              <w:left w:val="nil"/>
              <w:bottom w:val="nil"/>
              <w:right w:val="nil"/>
            </w:tcBorders>
          </w:tcPr>
          <w:p w:rsidR="00816A0F" w:rsidRPr="00F0632D" w:rsidRDefault="00816A0F">
            <w:pPr>
              <w:spacing w:line="216" w:lineRule="auto"/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</w:pPr>
            <w:r w:rsidRPr="00F0632D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(Особистий підпис)</w:t>
            </w:r>
          </w:p>
        </w:tc>
      </w:tr>
    </w:tbl>
    <w:p w:rsidR="00816A0F" w:rsidRPr="00F0632D" w:rsidRDefault="00816A0F" w:rsidP="00FE70C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uk-UA"/>
        </w:rPr>
      </w:pPr>
      <w:r w:rsidRPr="00F0632D">
        <w:rPr>
          <w:rFonts w:ascii="Times New Roman" w:hAnsi="Times New Roman"/>
          <w:sz w:val="24"/>
          <w:szCs w:val="24"/>
          <w:lang w:val="uk-UA"/>
        </w:rPr>
        <w:t>Контактна особа ___________________________________________________</w:t>
      </w:r>
    </w:p>
    <w:p w:rsidR="00816A0F" w:rsidRPr="00F0632D" w:rsidRDefault="00816A0F" w:rsidP="00FE70C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  <w:r w:rsidRPr="00F0632D">
        <w:rPr>
          <w:rFonts w:ascii="Times New Roman" w:hAnsi="Times New Roman"/>
          <w:sz w:val="24"/>
          <w:szCs w:val="24"/>
          <w:lang w:val="uk-UA"/>
        </w:rPr>
        <w:t>Номер телефону______________________________________________________</w:t>
      </w:r>
    </w:p>
    <w:tbl>
      <w:tblPr>
        <w:tblW w:w="9180" w:type="dxa"/>
        <w:tblLayout w:type="fixed"/>
        <w:tblLook w:val="00A0"/>
      </w:tblPr>
      <w:tblGrid>
        <w:gridCol w:w="3652"/>
        <w:gridCol w:w="2752"/>
        <w:gridCol w:w="2776"/>
      </w:tblGrid>
      <w:tr w:rsidR="00816A0F" w:rsidRPr="00F0632D" w:rsidTr="00B266B6">
        <w:trPr>
          <w:trHeight w:val="842"/>
        </w:trPr>
        <w:tc>
          <w:tcPr>
            <w:tcW w:w="3652" w:type="dxa"/>
            <w:shd w:val="clear" w:color="auto" w:fill="FFFFFF"/>
          </w:tcPr>
          <w:p w:rsidR="00816A0F" w:rsidRPr="00F0632D" w:rsidRDefault="00816A0F" w:rsidP="008A7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3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Керівник органу </w:t>
            </w:r>
            <w:r w:rsidRPr="00F0632D">
              <w:rPr>
                <w:rFonts w:ascii="Times New Roman" w:hAnsi="Times New Roman"/>
                <w:sz w:val="24"/>
                <w:szCs w:val="24"/>
              </w:rPr>
              <w:t>управління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0632D">
              <w:rPr>
                <w:rFonts w:ascii="Times New Roman" w:hAnsi="Times New Roman"/>
                <w:sz w:val="24"/>
                <w:szCs w:val="24"/>
              </w:rPr>
              <w:t>освіт</w:t>
            </w:r>
            <w:r w:rsidRPr="00F0632D">
              <w:rPr>
                <w:rFonts w:ascii="Times New Roman" w:hAnsi="Times New Roman"/>
                <w:sz w:val="24"/>
                <w:szCs w:val="24"/>
                <w:lang w:val="uk-UA"/>
              </w:rPr>
              <w:t>ою</w:t>
            </w:r>
          </w:p>
        </w:tc>
        <w:tc>
          <w:tcPr>
            <w:tcW w:w="2752" w:type="dxa"/>
            <w:shd w:val="clear" w:color="auto" w:fill="FFFFFF"/>
          </w:tcPr>
          <w:p w:rsidR="00816A0F" w:rsidRPr="00F0632D" w:rsidRDefault="00816A0F" w:rsidP="008A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632D">
              <w:rPr>
                <w:rFonts w:ascii="Times New Roman" w:hAnsi="Times New Roman"/>
                <w:sz w:val="24"/>
                <w:szCs w:val="24"/>
                <w:lang w:val="uk-UA"/>
              </w:rPr>
              <w:t>________________</w:t>
            </w:r>
          </w:p>
          <w:p w:rsidR="00816A0F" w:rsidRPr="00F0632D" w:rsidRDefault="00816A0F" w:rsidP="008A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0632D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(підпис)</w:t>
            </w:r>
          </w:p>
        </w:tc>
        <w:tc>
          <w:tcPr>
            <w:tcW w:w="2776" w:type="dxa"/>
            <w:shd w:val="clear" w:color="auto" w:fill="FFFFFF"/>
          </w:tcPr>
          <w:p w:rsidR="00816A0F" w:rsidRPr="00F0632D" w:rsidRDefault="00816A0F" w:rsidP="008A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632D">
              <w:rPr>
                <w:rFonts w:ascii="Times New Roman" w:hAnsi="Times New Roman"/>
                <w:sz w:val="24"/>
                <w:szCs w:val="24"/>
                <w:lang w:val="uk-UA"/>
              </w:rPr>
              <w:t>________________</w:t>
            </w:r>
          </w:p>
          <w:p w:rsidR="00816A0F" w:rsidRPr="00F0632D" w:rsidRDefault="00816A0F" w:rsidP="008A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32D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(Прізвище та ініціали))</w:t>
            </w:r>
          </w:p>
        </w:tc>
      </w:tr>
    </w:tbl>
    <w:p w:rsidR="00816A0F" w:rsidRPr="00F0632D" w:rsidRDefault="00816A0F" w:rsidP="00ED0F82">
      <w:pPr>
        <w:rPr>
          <w:rFonts w:ascii="Times New Roman" w:hAnsi="Times New Roman"/>
          <w:sz w:val="24"/>
          <w:szCs w:val="24"/>
          <w:lang w:val="uk-UA"/>
        </w:rPr>
      </w:pPr>
      <w:r w:rsidRPr="00F0632D">
        <w:rPr>
          <w:rFonts w:ascii="Times New Roman" w:hAnsi="Times New Roman"/>
          <w:sz w:val="24"/>
          <w:szCs w:val="24"/>
        </w:rPr>
        <w:t>М.П</w:t>
      </w:r>
      <w:r w:rsidRPr="00F0632D">
        <w:rPr>
          <w:rFonts w:ascii="Times New Roman" w:hAnsi="Times New Roman"/>
          <w:sz w:val="24"/>
          <w:szCs w:val="24"/>
          <w:lang w:val="uk-UA"/>
        </w:rPr>
        <w:t>.</w:t>
      </w:r>
    </w:p>
    <w:p w:rsidR="00816A0F" w:rsidRPr="00F0632D" w:rsidRDefault="00816A0F" w:rsidP="00ED0F82">
      <w:pPr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8"/>
        <w:gridCol w:w="2267"/>
        <w:gridCol w:w="4111"/>
      </w:tblGrid>
      <w:tr w:rsidR="00816A0F" w:rsidRPr="00FE70C3" w:rsidTr="00866A05">
        <w:trPr>
          <w:trHeight w:val="479"/>
        </w:trPr>
        <w:tc>
          <w:tcPr>
            <w:tcW w:w="9606" w:type="dxa"/>
            <w:gridSpan w:val="3"/>
            <w:vAlign w:val="center"/>
          </w:tcPr>
          <w:p w:rsidR="00816A0F" w:rsidRPr="00FE70C3" w:rsidRDefault="00816A0F" w:rsidP="00866A0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FE70C3">
              <w:rPr>
                <w:rFonts w:ascii="Times New Roman" w:hAnsi="Times New Roman"/>
                <w:sz w:val="28"/>
                <w:szCs w:val="28"/>
                <w:lang w:val="uk-UA"/>
              </w:rPr>
              <w:t>бласна виставка-конкурс</w:t>
            </w:r>
          </w:p>
          <w:p w:rsidR="00816A0F" w:rsidRPr="00FE70C3" w:rsidRDefault="00816A0F" w:rsidP="00866A0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«Знай і люби свій край</w:t>
            </w:r>
            <w:r w:rsidRPr="00FE70C3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</w:tr>
      <w:tr w:rsidR="00816A0F" w:rsidRPr="00FE70C3" w:rsidTr="00866A05">
        <w:trPr>
          <w:trHeight w:val="412"/>
        </w:trPr>
        <w:tc>
          <w:tcPr>
            <w:tcW w:w="9606" w:type="dxa"/>
            <w:gridSpan w:val="3"/>
            <w:vAlign w:val="center"/>
          </w:tcPr>
          <w:p w:rsidR="00816A0F" w:rsidRPr="00FE70C3" w:rsidRDefault="00816A0F" w:rsidP="0025629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70C3">
              <w:rPr>
                <w:rFonts w:ascii="Times New Roman" w:hAnsi="Times New Roman"/>
                <w:sz w:val="28"/>
                <w:szCs w:val="28"/>
                <w:lang w:val="uk-UA"/>
              </w:rPr>
              <w:t>Номінація_________________________________________________________</w:t>
            </w:r>
          </w:p>
        </w:tc>
      </w:tr>
      <w:tr w:rsidR="00816A0F" w:rsidRPr="00FE70C3" w:rsidTr="00866A05">
        <w:trPr>
          <w:trHeight w:val="134"/>
        </w:trPr>
        <w:tc>
          <w:tcPr>
            <w:tcW w:w="9606" w:type="dxa"/>
            <w:gridSpan w:val="3"/>
            <w:vAlign w:val="center"/>
          </w:tcPr>
          <w:p w:rsidR="00816A0F" w:rsidRPr="00FE70C3" w:rsidRDefault="00816A0F" w:rsidP="00866A0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70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Назва роботи ______________________________________________________ </w:t>
            </w:r>
          </w:p>
        </w:tc>
      </w:tr>
      <w:tr w:rsidR="00816A0F" w:rsidRPr="00FE70C3" w:rsidTr="00866A05">
        <w:trPr>
          <w:cantSplit/>
          <w:trHeight w:val="1387"/>
        </w:trPr>
        <w:tc>
          <w:tcPr>
            <w:tcW w:w="3228" w:type="dxa"/>
            <w:vMerge w:val="restart"/>
            <w:vAlign w:val="center"/>
          </w:tcPr>
          <w:p w:rsidR="00816A0F" w:rsidRPr="00FE70C3" w:rsidRDefault="00816A0F" w:rsidP="00866A0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70C3">
              <w:rPr>
                <w:rFonts w:ascii="Times New Roman" w:hAnsi="Times New Roman"/>
                <w:sz w:val="28"/>
                <w:szCs w:val="28"/>
                <w:lang w:val="uk-UA"/>
              </w:rPr>
              <w:t>Фото автора розміром</w:t>
            </w:r>
          </w:p>
          <w:p w:rsidR="00816A0F" w:rsidRPr="00FE70C3" w:rsidRDefault="00816A0F" w:rsidP="00866A0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E70C3">
              <w:rPr>
                <w:rFonts w:ascii="Times New Roman" w:hAnsi="Times New Roman"/>
                <w:sz w:val="28"/>
                <w:szCs w:val="28"/>
                <w:lang w:val="uk-UA"/>
              </w:rPr>
              <w:t>6 х 4</w:t>
            </w:r>
          </w:p>
        </w:tc>
        <w:tc>
          <w:tcPr>
            <w:tcW w:w="2267" w:type="dxa"/>
            <w:vAlign w:val="center"/>
          </w:tcPr>
          <w:p w:rsidR="00816A0F" w:rsidRPr="00FE70C3" w:rsidRDefault="00816A0F" w:rsidP="00866A0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70C3">
              <w:rPr>
                <w:rFonts w:ascii="Times New Roman" w:hAnsi="Times New Roman"/>
                <w:sz w:val="28"/>
                <w:szCs w:val="28"/>
                <w:lang w:val="uk-UA"/>
              </w:rPr>
              <w:t>Автор</w:t>
            </w:r>
          </w:p>
        </w:tc>
        <w:tc>
          <w:tcPr>
            <w:tcW w:w="4111" w:type="dxa"/>
            <w:vAlign w:val="center"/>
          </w:tcPr>
          <w:p w:rsidR="00816A0F" w:rsidRPr="00FE70C3" w:rsidRDefault="00816A0F" w:rsidP="00866A0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16A0F" w:rsidRPr="00FE70C3" w:rsidTr="00866A05">
        <w:trPr>
          <w:cantSplit/>
          <w:trHeight w:val="406"/>
        </w:trPr>
        <w:tc>
          <w:tcPr>
            <w:tcW w:w="3228" w:type="dxa"/>
            <w:vMerge/>
            <w:vAlign w:val="center"/>
          </w:tcPr>
          <w:p w:rsidR="00816A0F" w:rsidRPr="00FE70C3" w:rsidRDefault="00816A0F" w:rsidP="00866A0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67" w:type="dxa"/>
            <w:vAlign w:val="center"/>
          </w:tcPr>
          <w:p w:rsidR="00816A0F" w:rsidRPr="00FE70C3" w:rsidRDefault="00816A0F" w:rsidP="00866A0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70C3">
              <w:rPr>
                <w:rFonts w:ascii="Times New Roman" w:hAnsi="Times New Roman"/>
                <w:sz w:val="28"/>
                <w:szCs w:val="28"/>
                <w:lang w:val="uk-UA"/>
              </w:rPr>
              <w:t>Керівник гуртка</w:t>
            </w:r>
          </w:p>
        </w:tc>
        <w:tc>
          <w:tcPr>
            <w:tcW w:w="4111" w:type="dxa"/>
            <w:vAlign w:val="center"/>
          </w:tcPr>
          <w:p w:rsidR="00816A0F" w:rsidRPr="00FE70C3" w:rsidRDefault="00816A0F" w:rsidP="00866A0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16A0F" w:rsidRPr="00FE70C3" w:rsidTr="00866A05">
        <w:trPr>
          <w:trHeight w:val="1974"/>
        </w:trPr>
        <w:tc>
          <w:tcPr>
            <w:tcW w:w="9606" w:type="dxa"/>
            <w:gridSpan w:val="3"/>
            <w:vAlign w:val="center"/>
          </w:tcPr>
          <w:p w:rsidR="00816A0F" w:rsidRPr="00FE70C3" w:rsidRDefault="00816A0F" w:rsidP="00866A0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70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Фото виробу розміром 10 х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FE70C3">
                <w:rPr>
                  <w:rFonts w:ascii="Times New Roman" w:hAnsi="Times New Roman"/>
                  <w:sz w:val="28"/>
                  <w:szCs w:val="28"/>
                  <w:lang w:val="uk-UA"/>
                </w:rPr>
                <w:t>15 см</w:t>
              </w:r>
            </w:smartTag>
          </w:p>
        </w:tc>
      </w:tr>
    </w:tbl>
    <w:p w:rsidR="00816A0F" w:rsidRPr="00FE70C3" w:rsidRDefault="00816A0F" w:rsidP="00BD66D4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16A0F" w:rsidRPr="00FE70C3" w:rsidRDefault="00816A0F" w:rsidP="00BD66D4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FE70C3">
        <w:rPr>
          <w:rFonts w:ascii="Times New Roman" w:hAnsi="Times New Roman"/>
          <w:sz w:val="28"/>
          <w:szCs w:val="28"/>
          <w:lang w:val="uk-UA"/>
        </w:rPr>
        <w:t>Опис виробу</w:t>
      </w:r>
    </w:p>
    <w:p w:rsidR="00816A0F" w:rsidRPr="00FE70C3" w:rsidRDefault="00816A0F" w:rsidP="00BD66D4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16A0F" w:rsidRPr="00FE70C3" w:rsidRDefault="00816A0F" w:rsidP="00BD66D4">
      <w:pPr>
        <w:numPr>
          <w:ilvl w:val="0"/>
          <w:numId w:val="1"/>
        </w:numPr>
        <w:tabs>
          <w:tab w:val="left" w:pos="1080"/>
        </w:tabs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E70C3">
        <w:rPr>
          <w:rFonts w:ascii="Times New Roman" w:hAnsi="Times New Roman"/>
          <w:sz w:val="28"/>
          <w:szCs w:val="28"/>
          <w:lang w:val="uk-UA"/>
        </w:rPr>
        <w:t xml:space="preserve">Вступ. </w:t>
      </w:r>
    </w:p>
    <w:p w:rsidR="00816A0F" w:rsidRPr="00FE70C3" w:rsidRDefault="00816A0F" w:rsidP="00BD66D4">
      <w:pPr>
        <w:numPr>
          <w:ilvl w:val="0"/>
          <w:numId w:val="1"/>
        </w:numPr>
        <w:tabs>
          <w:tab w:val="left" w:pos="1080"/>
        </w:tabs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E70C3">
        <w:rPr>
          <w:rFonts w:ascii="Times New Roman" w:hAnsi="Times New Roman"/>
          <w:sz w:val="28"/>
          <w:szCs w:val="28"/>
          <w:lang w:val="uk-UA"/>
        </w:rPr>
        <w:t>Матеріали та інструменти.</w:t>
      </w:r>
    </w:p>
    <w:p w:rsidR="00816A0F" w:rsidRPr="00FE70C3" w:rsidRDefault="00816A0F" w:rsidP="00BD66D4">
      <w:pPr>
        <w:numPr>
          <w:ilvl w:val="0"/>
          <w:numId w:val="1"/>
        </w:numPr>
        <w:tabs>
          <w:tab w:val="left" w:pos="1080"/>
        </w:tabs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E70C3">
        <w:rPr>
          <w:rFonts w:ascii="Times New Roman" w:hAnsi="Times New Roman"/>
          <w:sz w:val="28"/>
          <w:szCs w:val="28"/>
          <w:lang w:val="uk-UA"/>
        </w:rPr>
        <w:t>Технологія виготовлення.</w:t>
      </w:r>
    </w:p>
    <w:p w:rsidR="00816A0F" w:rsidRPr="00FE70C3" w:rsidRDefault="00816A0F" w:rsidP="00BD66D4">
      <w:pPr>
        <w:numPr>
          <w:ilvl w:val="0"/>
          <w:numId w:val="1"/>
        </w:numPr>
        <w:tabs>
          <w:tab w:val="left" w:pos="1080"/>
        </w:tabs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E70C3">
        <w:rPr>
          <w:rFonts w:ascii="Times New Roman" w:hAnsi="Times New Roman"/>
          <w:sz w:val="28"/>
          <w:szCs w:val="28"/>
          <w:lang w:val="uk-UA"/>
        </w:rPr>
        <w:t>Схеми, креслення (малюнки).</w:t>
      </w:r>
    </w:p>
    <w:p w:rsidR="00816A0F" w:rsidRPr="00FE70C3" w:rsidRDefault="00816A0F" w:rsidP="00BD66D4">
      <w:pPr>
        <w:numPr>
          <w:ilvl w:val="0"/>
          <w:numId w:val="1"/>
        </w:numPr>
        <w:tabs>
          <w:tab w:val="left" w:pos="1080"/>
        </w:tabs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E70C3">
        <w:rPr>
          <w:rFonts w:ascii="Times New Roman" w:hAnsi="Times New Roman"/>
          <w:sz w:val="28"/>
          <w:szCs w:val="28"/>
          <w:lang w:val="uk-UA"/>
        </w:rPr>
        <w:t>Літературні джерела.</w:t>
      </w:r>
    </w:p>
    <w:p w:rsidR="00816A0F" w:rsidRDefault="00816A0F" w:rsidP="00F93F0F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70C3">
        <w:rPr>
          <w:rFonts w:ascii="Times New Roman" w:hAnsi="Times New Roman"/>
          <w:sz w:val="28"/>
          <w:szCs w:val="28"/>
          <w:lang w:val="uk-UA"/>
        </w:rPr>
        <w:t xml:space="preserve">Опис виробу оформлюється на 2-х сторінках формату А4. Текст має бути набраним у текстовому редакторі Microsoft Word, на папері формату А4, шрифтом TimesNewRoman, розмір шрифту – 12, інтервал між рядками </w:t>
      </w:r>
      <w:r w:rsidRPr="00FE70C3">
        <w:rPr>
          <w:rFonts w:ascii="Times New Roman" w:hAnsi="Times New Roman"/>
          <w:sz w:val="28"/>
          <w:szCs w:val="28"/>
          <w:lang w:val="uk-UA"/>
        </w:rPr>
        <w:br/>
        <w:t xml:space="preserve">тексту – одинарний. Параметри сторінки: орієнтація – книжна, усі поля сторінки – </w:t>
      </w:r>
      <w:smartTag w:uri="urn:schemas-microsoft-com:office:smarttags" w:element="metricconverter">
        <w:smartTagPr>
          <w:attr w:name="ProductID" w:val="20 мм"/>
        </w:smartTagPr>
        <w:r w:rsidRPr="00FE70C3">
          <w:rPr>
            <w:rFonts w:ascii="Times New Roman" w:hAnsi="Times New Roman"/>
            <w:sz w:val="28"/>
            <w:szCs w:val="28"/>
            <w:lang w:val="uk-UA"/>
          </w:rPr>
          <w:t>20 мм</w:t>
        </w:r>
      </w:smartTag>
      <w:r w:rsidRPr="00FE70C3">
        <w:rPr>
          <w:rFonts w:ascii="Times New Roman" w:hAnsi="Times New Roman"/>
          <w:sz w:val="28"/>
          <w:szCs w:val="28"/>
          <w:lang w:val="uk-UA"/>
        </w:rPr>
        <w:t>.</w:t>
      </w:r>
    </w:p>
    <w:p w:rsidR="00816A0F" w:rsidRDefault="00816A0F" w:rsidP="00F93F0F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16A0F" w:rsidRDefault="00816A0F" w:rsidP="00F93F0F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16A0F" w:rsidRDefault="00816A0F" w:rsidP="00F93F0F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16A0F" w:rsidRDefault="00816A0F" w:rsidP="00F93F0F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16A0F" w:rsidRDefault="00816A0F" w:rsidP="003C79F3">
      <w:pPr>
        <w:tabs>
          <w:tab w:val="left" w:pos="3481"/>
          <w:tab w:val="center" w:pos="5032"/>
        </w:tabs>
        <w:ind w:firstLine="709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</w:p>
    <w:p w:rsidR="00816A0F" w:rsidRDefault="00816A0F" w:rsidP="003C79F3">
      <w:pPr>
        <w:tabs>
          <w:tab w:val="left" w:pos="3481"/>
          <w:tab w:val="center" w:pos="5032"/>
        </w:tabs>
        <w:ind w:firstLine="709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AE4DD8">
        <w:rPr>
          <w:rFonts w:ascii="Times New Roman" w:hAnsi="Times New Roman"/>
          <w:b/>
          <w:bCs/>
          <w:sz w:val="28"/>
          <w:szCs w:val="28"/>
          <w:lang w:val="uk-UA"/>
        </w:rPr>
        <w:t>Етикетка на експонат</w:t>
      </w:r>
    </w:p>
    <w:p w:rsidR="00816A0F" w:rsidRDefault="00816A0F" w:rsidP="00AE4DD8">
      <w:pPr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AE4DD8">
        <w:rPr>
          <w:rFonts w:ascii="Times New Roman" w:hAnsi="Times New Roman"/>
          <w:sz w:val="28"/>
          <w:szCs w:val="28"/>
          <w:lang w:val="uk-UA"/>
        </w:rPr>
        <w:t>Розмір етикетки 10х4 см</w:t>
      </w:r>
    </w:p>
    <w:p w:rsidR="00816A0F" w:rsidRDefault="00816A0F" w:rsidP="00AE4DD8">
      <w:pPr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04"/>
      </w:tblGrid>
      <w:tr w:rsidR="00816A0F" w:rsidTr="00DE7AF6">
        <w:trPr>
          <w:trHeight w:val="2324"/>
        </w:trPr>
        <w:tc>
          <w:tcPr>
            <w:tcW w:w="6404" w:type="dxa"/>
          </w:tcPr>
          <w:p w:rsidR="00816A0F" w:rsidRDefault="00816A0F" w:rsidP="00DE7AF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Назва роботи</w:t>
            </w:r>
          </w:p>
          <w:p w:rsidR="00816A0F" w:rsidRDefault="00816A0F" w:rsidP="00DE7AF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Автор, вік</w:t>
            </w:r>
          </w:p>
          <w:p w:rsidR="00816A0F" w:rsidRDefault="00816A0F" w:rsidP="00DE7AF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Заклад</w:t>
            </w:r>
          </w:p>
          <w:p w:rsidR="00816A0F" w:rsidRDefault="00816A0F" w:rsidP="00DE7AF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Маркування</w:t>
            </w:r>
          </w:p>
          <w:p w:rsidR="00816A0F" w:rsidRDefault="00816A0F" w:rsidP="00AE4DD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816A0F" w:rsidRPr="00AE4DD8" w:rsidRDefault="00816A0F" w:rsidP="00AE4DD8">
      <w:pPr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16A0F" w:rsidRDefault="00816A0F" w:rsidP="00F93F0F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16A0F" w:rsidRDefault="00816A0F" w:rsidP="00F93F0F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16A0F" w:rsidRPr="00F93F0F" w:rsidRDefault="00816A0F" w:rsidP="00F93F0F">
      <w:pPr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sectPr w:rsidR="00816A0F" w:rsidRPr="00F93F0F" w:rsidSect="008A737C">
      <w:headerReference w:type="default" r:id="rId8"/>
      <w:footerReference w:type="even" r:id="rId9"/>
      <w:footerReference w:type="default" r:id="rId10"/>
      <w:pgSz w:w="11906" w:h="16838"/>
      <w:pgMar w:top="1134" w:right="850" w:bottom="89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A0F" w:rsidRDefault="00816A0F" w:rsidP="0041389F">
      <w:pPr>
        <w:spacing w:after="0" w:line="240" w:lineRule="auto"/>
      </w:pPr>
      <w:r>
        <w:separator/>
      </w:r>
    </w:p>
  </w:endnote>
  <w:endnote w:type="continuationSeparator" w:id="0">
    <w:p w:rsidR="00816A0F" w:rsidRDefault="00816A0F" w:rsidP="0041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A0F" w:rsidRDefault="00816A0F" w:rsidP="000D76C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6A0F" w:rsidRDefault="00816A0F" w:rsidP="00FD33C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A0F" w:rsidRDefault="00816A0F" w:rsidP="000D76C8">
    <w:pPr>
      <w:pStyle w:val="Footer"/>
      <w:framePr w:wrap="around" w:vAnchor="text" w:hAnchor="margin" w:xAlign="right" w:y="1"/>
      <w:rPr>
        <w:rStyle w:val="PageNumber"/>
      </w:rPr>
    </w:pPr>
  </w:p>
  <w:p w:rsidR="00816A0F" w:rsidRDefault="00816A0F" w:rsidP="00FD33C7">
    <w:pPr>
      <w:pStyle w:val="Footer"/>
      <w:ind w:right="360"/>
      <w:rPr>
        <w:lang w:val="en-US"/>
      </w:rPr>
    </w:pPr>
  </w:p>
  <w:p w:rsidR="00816A0F" w:rsidRPr="00F06E17" w:rsidRDefault="00816A0F" w:rsidP="00FD33C7">
    <w:pPr>
      <w:pStyle w:val="Footer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A0F" w:rsidRDefault="00816A0F" w:rsidP="0041389F">
      <w:pPr>
        <w:spacing w:after="0" w:line="240" w:lineRule="auto"/>
      </w:pPr>
      <w:r>
        <w:separator/>
      </w:r>
    </w:p>
  </w:footnote>
  <w:footnote w:type="continuationSeparator" w:id="0">
    <w:p w:rsidR="00816A0F" w:rsidRDefault="00816A0F" w:rsidP="00413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A0F" w:rsidRDefault="00816A0F" w:rsidP="0041389F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816A0F" w:rsidRDefault="00816A0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E78BB"/>
    <w:multiLevelType w:val="multilevel"/>
    <w:tmpl w:val="C7B0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A7319E8"/>
    <w:multiLevelType w:val="hybridMultilevel"/>
    <w:tmpl w:val="95FC92C6"/>
    <w:lvl w:ilvl="0" w:tplc="51DCB8D0">
      <w:start w:val="1"/>
      <w:numFmt w:val="decimal"/>
      <w:lvlText w:val="%1."/>
      <w:lvlJc w:val="left"/>
      <w:pPr>
        <w:ind w:left="14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2370"/>
    <w:rsid w:val="0000761D"/>
    <w:rsid w:val="00015841"/>
    <w:rsid w:val="000222EC"/>
    <w:rsid w:val="00024AF7"/>
    <w:rsid w:val="0005406A"/>
    <w:rsid w:val="000811AD"/>
    <w:rsid w:val="00082F95"/>
    <w:rsid w:val="000838B2"/>
    <w:rsid w:val="00083B90"/>
    <w:rsid w:val="000A56A5"/>
    <w:rsid w:val="000C2276"/>
    <w:rsid w:val="000D76C8"/>
    <w:rsid w:val="000F7D84"/>
    <w:rsid w:val="00106B49"/>
    <w:rsid w:val="001102E6"/>
    <w:rsid w:val="00116171"/>
    <w:rsid w:val="0012185D"/>
    <w:rsid w:val="00137087"/>
    <w:rsid w:val="00142635"/>
    <w:rsid w:val="00146404"/>
    <w:rsid w:val="0017445E"/>
    <w:rsid w:val="00197688"/>
    <w:rsid w:val="001A1D59"/>
    <w:rsid w:val="001A2A78"/>
    <w:rsid w:val="001A755E"/>
    <w:rsid w:val="001B74DC"/>
    <w:rsid w:val="001D178C"/>
    <w:rsid w:val="001E536E"/>
    <w:rsid w:val="002012FF"/>
    <w:rsid w:val="00202DCA"/>
    <w:rsid w:val="00224784"/>
    <w:rsid w:val="002274DA"/>
    <w:rsid w:val="002439CF"/>
    <w:rsid w:val="00256295"/>
    <w:rsid w:val="00273EA6"/>
    <w:rsid w:val="00285E1A"/>
    <w:rsid w:val="0029327F"/>
    <w:rsid w:val="0029558E"/>
    <w:rsid w:val="002E2763"/>
    <w:rsid w:val="002F7786"/>
    <w:rsid w:val="0030647A"/>
    <w:rsid w:val="00325E4C"/>
    <w:rsid w:val="00334EE3"/>
    <w:rsid w:val="00346ED9"/>
    <w:rsid w:val="00347934"/>
    <w:rsid w:val="00354927"/>
    <w:rsid w:val="00356060"/>
    <w:rsid w:val="00370796"/>
    <w:rsid w:val="00372005"/>
    <w:rsid w:val="0037634F"/>
    <w:rsid w:val="003958FF"/>
    <w:rsid w:val="003C79F3"/>
    <w:rsid w:val="0040206A"/>
    <w:rsid w:val="00402D2C"/>
    <w:rsid w:val="0040715C"/>
    <w:rsid w:val="0041389F"/>
    <w:rsid w:val="004226F4"/>
    <w:rsid w:val="00422E00"/>
    <w:rsid w:val="004231F5"/>
    <w:rsid w:val="00427273"/>
    <w:rsid w:val="004274FC"/>
    <w:rsid w:val="004339B1"/>
    <w:rsid w:val="00477D68"/>
    <w:rsid w:val="00490697"/>
    <w:rsid w:val="004922D8"/>
    <w:rsid w:val="004B085E"/>
    <w:rsid w:val="004C2377"/>
    <w:rsid w:val="004E4D4D"/>
    <w:rsid w:val="004E52A7"/>
    <w:rsid w:val="004F7797"/>
    <w:rsid w:val="00524688"/>
    <w:rsid w:val="00534D2E"/>
    <w:rsid w:val="00540373"/>
    <w:rsid w:val="00553BAC"/>
    <w:rsid w:val="00555CC8"/>
    <w:rsid w:val="00563675"/>
    <w:rsid w:val="00574675"/>
    <w:rsid w:val="00575976"/>
    <w:rsid w:val="005B030D"/>
    <w:rsid w:val="005B5440"/>
    <w:rsid w:val="005D25A9"/>
    <w:rsid w:val="005E1678"/>
    <w:rsid w:val="005E5FEA"/>
    <w:rsid w:val="005E6B77"/>
    <w:rsid w:val="00640160"/>
    <w:rsid w:val="0067078F"/>
    <w:rsid w:val="00676674"/>
    <w:rsid w:val="00682F64"/>
    <w:rsid w:val="00685ACE"/>
    <w:rsid w:val="00685D7D"/>
    <w:rsid w:val="006D2F1D"/>
    <w:rsid w:val="006D716F"/>
    <w:rsid w:val="006E0D10"/>
    <w:rsid w:val="0070264E"/>
    <w:rsid w:val="00712ED9"/>
    <w:rsid w:val="0071341A"/>
    <w:rsid w:val="00715F90"/>
    <w:rsid w:val="00724581"/>
    <w:rsid w:val="00740DB2"/>
    <w:rsid w:val="007649FE"/>
    <w:rsid w:val="00767D6C"/>
    <w:rsid w:val="00777E9E"/>
    <w:rsid w:val="0079315C"/>
    <w:rsid w:val="00793F49"/>
    <w:rsid w:val="007A57A1"/>
    <w:rsid w:val="007B51B3"/>
    <w:rsid w:val="007C7E66"/>
    <w:rsid w:val="007D642D"/>
    <w:rsid w:val="007E3103"/>
    <w:rsid w:val="007F793F"/>
    <w:rsid w:val="00807525"/>
    <w:rsid w:val="00816A0F"/>
    <w:rsid w:val="008503E5"/>
    <w:rsid w:val="00851F39"/>
    <w:rsid w:val="008630C0"/>
    <w:rsid w:val="00866A05"/>
    <w:rsid w:val="0087097F"/>
    <w:rsid w:val="008823E7"/>
    <w:rsid w:val="008A1739"/>
    <w:rsid w:val="008A2370"/>
    <w:rsid w:val="008A2864"/>
    <w:rsid w:val="008A3D48"/>
    <w:rsid w:val="008A737C"/>
    <w:rsid w:val="008E20C0"/>
    <w:rsid w:val="008E7B14"/>
    <w:rsid w:val="0090783A"/>
    <w:rsid w:val="00912D1A"/>
    <w:rsid w:val="0095621F"/>
    <w:rsid w:val="009736F3"/>
    <w:rsid w:val="00987E6A"/>
    <w:rsid w:val="00993121"/>
    <w:rsid w:val="009B7AEF"/>
    <w:rsid w:val="009C53E0"/>
    <w:rsid w:val="009E0A10"/>
    <w:rsid w:val="009E4F20"/>
    <w:rsid w:val="00A12E4E"/>
    <w:rsid w:val="00A13D6D"/>
    <w:rsid w:val="00A31A85"/>
    <w:rsid w:val="00A43B47"/>
    <w:rsid w:val="00A62A24"/>
    <w:rsid w:val="00A715ED"/>
    <w:rsid w:val="00A81648"/>
    <w:rsid w:val="00A83A9C"/>
    <w:rsid w:val="00A937AA"/>
    <w:rsid w:val="00A97A7E"/>
    <w:rsid w:val="00A97DEB"/>
    <w:rsid w:val="00AD2B89"/>
    <w:rsid w:val="00AE4DD8"/>
    <w:rsid w:val="00AF1290"/>
    <w:rsid w:val="00AF1604"/>
    <w:rsid w:val="00AF4685"/>
    <w:rsid w:val="00AF61EF"/>
    <w:rsid w:val="00B05936"/>
    <w:rsid w:val="00B266B6"/>
    <w:rsid w:val="00B34342"/>
    <w:rsid w:val="00B37D51"/>
    <w:rsid w:val="00B40F5B"/>
    <w:rsid w:val="00B41564"/>
    <w:rsid w:val="00B471EF"/>
    <w:rsid w:val="00B5179E"/>
    <w:rsid w:val="00B531AB"/>
    <w:rsid w:val="00B608A7"/>
    <w:rsid w:val="00B63D98"/>
    <w:rsid w:val="00B64652"/>
    <w:rsid w:val="00B738EF"/>
    <w:rsid w:val="00B842A0"/>
    <w:rsid w:val="00B8594C"/>
    <w:rsid w:val="00B91903"/>
    <w:rsid w:val="00B94A9B"/>
    <w:rsid w:val="00BA55E9"/>
    <w:rsid w:val="00BD2D1F"/>
    <w:rsid w:val="00BD66D4"/>
    <w:rsid w:val="00BE13C6"/>
    <w:rsid w:val="00BE285B"/>
    <w:rsid w:val="00BF0F42"/>
    <w:rsid w:val="00C04CDD"/>
    <w:rsid w:val="00C233D7"/>
    <w:rsid w:val="00C23D11"/>
    <w:rsid w:val="00C37D78"/>
    <w:rsid w:val="00C43A0B"/>
    <w:rsid w:val="00C618EA"/>
    <w:rsid w:val="00C86657"/>
    <w:rsid w:val="00C9285D"/>
    <w:rsid w:val="00C95ACF"/>
    <w:rsid w:val="00CA7BF0"/>
    <w:rsid w:val="00CB4CFB"/>
    <w:rsid w:val="00CE1605"/>
    <w:rsid w:val="00CE5F13"/>
    <w:rsid w:val="00CF2E90"/>
    <w:rsid w:val="00CF3B4D"/>
    <w:rsid w:val="00D04B0A"/>
    <w:rsid w:val="00D06ECA"/>
    <w:rsid w:val="00D12CB0"/>
    <w:rsid w:val="00D67E5C"/>
    <w:rsid w:val="00D767A9"/>
    <w:rsid w:val="00D84F1E"/>
    <w:rsid w:val="00D8539A"/>
    <w:rsid w:val="00D93921"/>
    <w:rsid w:val="00DA2742"/>
    <w:rsid w:val="00DB1F72"/>
    <w:rsid w:val="00DB3E87"/>
    <w:rsid w:val="00DB4725"/>
    <w:rsid w:val="00DB5A18"/>
    <w:rsid w:val="00DC0255"/>
    <w:rsid w:val="00DD3BA5"/>
    <w:rsid w:val="00DE0695"/>
    <w:rsid w:val="00DE5AE2"/>
    <w:rsid w:val="00DE764F"/>
    <w:rsid w:val="00DE7AF6"/>
    <w:rsid w:val="00DF0402"/>
    <w:rsid w:val="00DF1BA0"/>
    <w:rsid w:val="00DF6A53"/>
    <w:rsid w:val="00E00BD3"/>
    <w:rsid w:val="00E11132"/>
    <w:rsid w:val="00E2365F"/>
    <w:rsid w:val="00E363B7"/>
    <w:rsid w:val="00E5166C"/>
    <w:rsid w:val="00E6302E"/>
    <w:rsid w:val="00E95AD1"/>
    <w:rsid w:val="00EA0A48"/>
    <w:rsid w:val="00EA6EDD"/>
    <w:rsid w:val="00EA7BD2"/>
    <w:rsid w:val="00ED0F82"/>
    <w:rsid w:val="00ED185B"/>
    <w:rsid w:val="00ED3B53"/>
    <w:rsid w:val="00ED67EC"/>
    <w:rsid w:val="00F025AF"/>
    <w:rsid w:val="00F0632D"/>
    <w:rsid w:val="00F068B7"/>
    <w:rsid w:val="00F06E17"/>
    <w:rsid w:val="00F24EA0"/>
    <w:rsid w:val="00F30786"/>
    <w:rsid w:val="00F36342"/>
    <w:rsid w:val="00F75E19"/>
    <w:rsid w:val="00F76DF7"/>
    <w:rsid w:val="00F778CB"/>
    <w:rsid w:val="00F93F0F"/>
    <w:rsid w:val="00FA6337"/>
    <w:rsid w:val="00FD33C7"/>
    <w:rsid w:val="00FD340D"/>
    <w:rsid w:val="00FD6DCC"/>
    <w:rsid w:val="00FE7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34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1389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138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1389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1389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F77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7786"/>
    <w:rPr>
      <w:rFonts w:ascii="Tahoma" w:hAnsi="Tahoma" w:cs="Times New Roman"/>
      <w:sz w:val="16"/>
    </w:rPr>
  </w:style>
  <w:style w:type="character" w:styleId="Hyperlink">
    <w:name w:val="Hyperlink"/>
    <w:basedOn w:val="DefaultParagraphFont"/>
    <w:uiPriority w:val="99"/>
    <w:semiHidden/>
    <w:rsid w:val="008503E5"/>
    <w:rPr>
      <w:rFonts w:ascii="Times New Roman" w:hAnsi="Times New Roman"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FD33C7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BD66D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D66D4"/>
    <w:rPr>
      <w:rFonts w:ascii="Courier New" w:hAnsi="Courier New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16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cnttum@ukr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5</Pages>
  <Words>890</Words>
  <Characters>5079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</dc:title>
  <dc:subject/>
  <dc:creator>PC-1</dc:creator>
  <cp:keywords/>
  <dc:description/>
  <cp:lastModifiedBy>Start</cp:lastModifiedBy>
  <cp:revision>3</cp:revision>
  <cp:lastPrinted>2023-04-18T09:25:00Z</cp:lastPrinted>
  <dcterms:created xsi:type="dcterms:W3CDTF">2023-04-18T09:25:00Z</dcterms:created>
  <dcterms:modified xsi:type="dcterms:W3CDTF">2023-04-18T11:48:00Z</dcterms:modified>
</cp:coreProperties>
</file>