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92" w:rsidRDefault="00190192" w:rsidP="00576C9A">
      <w:pPr>
        <w:autoSpaceDE w:val="0"/>
        <w:autoSpaceDN w:val="0"/>
        <w:adjustRightInd w:val="0"/>
        <w:spacing w:line="240" w:lineRule="auto"/>
        <w:ind w:firstLine="595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Додаток 1</w:t>
      </w:r>
    </w:p>
    <w:p w:rsidR="00190192" w:rsidRDefault="00190192" w:rsidP="00576C9A">
      <w:pPr>
        <w:autoSpaceDE w:val="0"/>
        <w:autoSpaceDN w:val="0"/>
        <w:adjustRightInd w:val="0"/>
        <w:spacing w:line="240" w:lineRule="auto"/>
        <w:ind w:firstLine="595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 листа КЗПО</w:t>
      </w:r>
    </w:p>
    <w:p w:rsidR="00190192" w:rsidRDefault="00190192" w:rsidP="00576C9A">
      <w:pPr>
        <w:autoSpaceDE w:val="0"/>
        <w:autoSpaceDN w:val="0"/>
        <w:adjustRightInd w:val="0"/>
        <w:spacing w:line="240" w:lineRule="auto"/>
        <w:ind w:firstLine="595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«Обласний Центр ДЮТ»</w:t>
      </w:r>
    </w:p>
    <w:p w:rsidR="00190192" w:rsidRDefault="00190192" w:rsidP="00576C9A">
      <w:pPr>
        <w:autoSpaceDE w:val="0"/>
        <w:autoSpaceDN w:val="0"/>
        <w:adjustRightInd w:val="0"/>
        <w:spacing w:line="240" w:lineRule="auto"/>
        <w:ind w:left="5400" w:firstLine="55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Житомирської обласної ради</w:t>
      </w:r>
    </w:p>
    <w:p w:rsidR="00190192" w:rsidRPr="002D2696" w:rsidRDefault="00190192" w:rsidP="00576C9A">
      <w:pPr>
        <w:autoSpaceDE w:val="0"/>
        <w:autoSpaceDN w:val="0"/>
        <w:adjustRightInd w:val="0"/>
        <w:spacing w:line="300" w:lineRule="atLeast"/>
        <w:ind w:left="5400" w:firstLine="554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від 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.04.2023 № 6-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223</w:t>
      </w:r>
    </w:p>
    <w:p w:rsidR="00190192" w:rsidRDefault="00190192" w:rsidP="00F70CDC">
      <w:pPr>
        <w:spacing w:line="240" w:lineRule="auto"/>
        <w:jc w:val="center"/>
        <w:rPr>
          <w:b/>
          <w:bCs/>
          <w:sz w:val="28"/>
          <w:szCs w:val="28"/>
        </w:rPr>
      </w:pPr>
    </w:p>
    <w:p w:rsidR="00190192" w:rsidRPr="00EE1FE6" w:rsidRDefault="00190192" w:rsidP="00F70CDC">
      <w:pPr>
        <w:spacing w:line="240" w:lineRule="auto"/>
        <w:jc w:val="center"/>
        <w:rPr>
          <w:sz w:val="28"/>
          <w:szCs w:val="28"/>
        </w:rPr>
      </w:pPr>
      <w:r w:rsidRPr="00EE1FE6">
        <w:rPr>
          <w:b/>
          <w:bCs/>
          <w:sz w:val="28"/>
          <w:szCs w:val="28"/>
        </w:rPr>
        <w:t>Інформаційно-методичні матеріали</w:t>
      </w:r>
    </w:p>
    <w:p w:rsidR="00190192" w:rsidRPr="00EE1FE6" w:rsidRDefault="00190192" w:rsidP="00F70CDC">
      <w:pPr>
        <w:autoSpaceDE w:val="0"/>
        <w:autoSpaceDN w:val="0"/>
        <w:adjustRightInd w:val="0"/>
        <w:spacing w:line="300" w:lineRule="atLeast"/>
        <w:jc w:val="center"/>
        <w:rPr>
          <w:b/>
          <w:bCs/>
          <w:sz w:val="28"/>
          <w:szCs w:val="28"/>
        </w:rPr>
      </w:pPr>
      <w:r w:rsidRPr="00EE1FE6">
        <w:rPr>
          <w:b/>
          <w:bCs/>
          <w:sz w:val="28"/>
          <w:szCs w:val="28"/>
        </w:rPr>
        <w:t xml:space="preserve">обласного фестивалю-конкурсу </w:t>
      </w:r>
    </w:p>
    <w:p w:rsidR="00190192" w:rsidRPr="00EE1FE6" w:rsidRDefault="00190192" w:rsidP="00F70CDC">
      <w:pPr>
        <w:autoSpaceDE w:val="0"/>
        <w:autoSpaceDN w:val="0"/>
        <w:adjustRightInd w:val="0"/>
        <w:spacing w:line="300" w:lineRule="atLeast"/>
        <w:jc w:val="center"/>
        <w:rPr>
          <w:b/>
          <w:bCs/>
          <w:sz w:val="28"/>
          <w:szCs w:val="28"/>
        </w:rPr>
      </w:pPr>
      <w:r w:rsidRPr="00EE1FE6">
        <w:rPr>
          <w:b/>
          <w:bCs/>
          <w:sz w:val="28"/>
          <w:szCs w:val="28"/>
        </w:rPr>
        <w:t xml:space="preserve"> «Кришталеві нотки»</w:t>
      </w:r>
    </w:p>
    <w:p w:rsidR="00190192" w:rsidRPr="00EE1FE6" w:rsidRDefault="00190192" w:rsidP="001E728A">
      <w:pPr>
        <w:widowControl/>
        <w:tabs>
          <w:tab w:val="left" w:pos="0"/>
        </w:tabs>
        <w:snapToGrid/>
        <w:spacing w:line="240" w:lineRule="auto"/>
        <w:ind w:firstLine="709"/>
        <w:rPr>
          <w:sz w:val="28"/>
          <w:szCs w:val="28"/>
        </w:rPr>
      </w:pPr>
      <w:r w:rsidRPr="00EE1FE6">
        <w:rPr>
          <w:sz w:val="28"/>
          <w:szCs w:val="28"/>
        </w:rPr>
        <w:t xml:space="preserve">Обласний фестиваль-конкурс «Кришталеві нотки» проводиться відповідно до «Положення про проведення обласних фестивалів-конкурсів учнівської молоді з художньо-естетичного напряму позашкільної освіти в Житомирській області», затвердженого наказом управління освіти і науки Житомирської обласної державної адміністрації від 19.02.2015 № 50 та зареєстрованого в Головному управлінні юстиції в Житомирській області 13 березня 2015 р. за № 7/1264 (зі змінами) </w:t>
      </w:r>
      <w:r w:rsidRPr="00897FEC">
        <w:rPr>
          <w:sz w:val="28"/>
          <w:szCs w:val="28"/>
        </w:rPr>
        <w:t xml:space="preserve">з метою психологічної підтримки дітей та учнівської молоді в умовах воєнного стану, </w:t>
      </w:r>
      <w:r>
        <w:rPr>
          <w:sz w:val="28"/>
          <w:szCs w:val="28"/>
        </w:rPr>
        <w:t>виховання почуття патріотизму,</w:t>
      </w:r>
      <w:r w:rsidRPr="00897FEC">
        <w:rPr>
          <w:sz w:val="28"/>
          <w:szCs w:val="28"/>
        </w:rPr>
        <w:t xml:space="preserve"> відповідаль</w:t>
      </w:r>
      <w:r>
        <w:rPr>
          <w:sz w:val="28"/>
          <w:szCs w:val="28"/>
        </w:rPr>
        <w:t>ності за майбутнє своєї держави та розвитку вокального мистецтва.</w:t>
      </w:r>
    </w:p>
    <w:p w:rsidR="00190192" w:rsidRDefault="00190192" w:rsidP="00CF56B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EE1FE6">
        <w:rPr>
          <w:sz w:val="28"/>
          <w:szCs w:val="28"/>
        </w:rPr>
        <w:t>бласний фестиваль-конкурс «Кришталеві нотки»</w:t>
      </w:r>
      <w:r>
        <w:rPr>
          <w:sz w:val="28"/>
          <w:szCs w:val="28"/>
        </w:rPr>
        <w:t xml:space="preserve"> цьогоріч</w:t>
      </w:r>
      <w:r w:rsidRPr="00EE1FE6">
        <w:rPr>
          <w:sz w:val="28"/>
          <w:szCs w:val="28"/>
        </w:rPr>
        <w:t xml:space="preserve"> буде проведено</w:t>
      </w:r>
      <w:r>
        <w:rPr>
          <w:sz w:val="28"/>
          <w:szCs w:val="28"/>
        </w:rPr>
        <w:t xml:space="preserve"> у</w:t>
      </w:r>
      <w:r w:rsidRPr="00EE1FE6">
        <w:rPr>
          <w:sz w:val="28"/>
          <w:szCs w:val="28"/>
        </w:rPr>
        <w:t xml:space="preserve"> </w:t>
      </w:r>
      <w:r>
        <w:rPr>
          <w:sz w:val="28"/>
          <w:szCs w:val="28"/>
        </w:rPr>
        <w:t>змішаному форматі. Першим етапом конкурсу буде</w:t>
      </w:r>
      <w:r w:rsidRPr="00EE1FE6">
        <w:rPr>
          <w:sz w:val="28"/>
          <w:szCs w:val="28"/>
        </w:rPr>
        <w:t xml:space="preserve"> перегляд та оцінювання відеоматеріалів</w:t>
      </w:r>
      <w:r>
        <w:rPr>
          <w:sz w:val="28"/>
          <w:szCs w:val="28"/>
        </w:rPr>
        <w:t xml:space="preserve"> конкурсних виступів</w:t>
      </w:r>
      <w:r w:rsidRPr="00EE1FE6">
        <w:rPr>
          <w:sz w:val="28"/>
          <w:szCs w:val="28"/>
        </w:rPr>
        <w:t>.</w:t>
      </w:r>
      <w:r>
        <w:rPr>
          <w:sz w:val="28"/>
          <w:szCs w:val="28"/>
        </w:rPr>
        <w:t xml:space="preserve"> Учасники, котрі набрали найвищу кількість балів, братимуть участь в очному фінальному етапі фестивалю.</w:t>
      </w:r>
    </w:p>
    <w:p w:rsidR="00190192" w:rsidRPr="00EE1FE6" w:rsidRDefault="00190192" w:rsidP="00EE1FE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190192" w:rsidRPr="00EE1FE6" w:rsidRDefault="00190192" w:rsidP="00F70CDC">
      <w:pPr>
        <w:spacing w:line="276" w:lineRule="auto"/>
        <w:ind w:left="284" w:firstLine="283"/>
        <w:jc w:val="center"/>
        <w:rPr>
          <w:b/>
          <w:sz w:val="28"/>
          <w:szCs w:val="28"/>
        </w:rPr>
      </w:pPr>
      <w:r w:rsidRPr="00EE1FE6">
        <w:rPr>
          <w:b/>
          <w:sz w:val="28"/>
          <w:szCs w:val="28"/>
        </w:rPr>
        <w:t>Номінації фестивалю-конкурсу</w:t>
      </w:r>
    </w:p>
    <w:p w:rsidR="00190192" w:rsidRDefault="00190192" w:rsidP="00F70CDC">
      <w:pPr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Академічний спів. </w:t>
      </w:r>
    </w:p>
    <w:p w:rsidR="00190192" w:rsidRPr="00EE1FE6" w:rsidRDefault="00190192" w:rsidP="00897FEC">
      <w:pPr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1.1.</w:t>
      </w:r>
      <w:r w:rsidRPr="00EE1FE6">
        <w:rPr>
          <w:sz w:val="28"/>
          <w:szCs w:val="28"/>
        </w:rPr>
        <w:t>Солісти.</w:t>
      </w:r>
      <w:r>
        <w:rPr>
          <w:sz w:val="28"/>
          <w:szCs w:val="28"/>
        </w:rPr>
        <w:t xml:space="preserve"> 1.2. Вокальні ансамблі.</w:t>
      </w:r>
    </w:p>
    <w:p w:rsidR="00190192" w:rsidRDefault="00190192" w:rsidP="00AF0CEE">
      <w:pPr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Народний спів.</w:t>
      </w:r>
    </w:p>
    <w:p w:rsidR="00190192" w:rsidRPr="00897FEC" w:rsidRDefault="00190192" w:rsidP="00897FEC">
      <w:pPr>
        <w:spacing w:line="276" w:lineRule="auto"/>
        <w:ind w:firstLine="0"/>
        <w:jc w:val="left"/>
        <w:rPr>
          <w:sz w:val="28"/>
          <w:szCs w:val="28"/>
        </w:rPr>
      </w:pPr>
      <w:r w:rsidRPr="00897FEC">
        <w:rPr>
          <w:sz w:val="28"/>
          <w:szCs w:val="28"/>
        </w:rPr>
        <w:t>1.1.Солісти. 1.2. Вокальні ансамблі.</w:t>
      </w:r>
    </w:p>
    <w:p w:rsidR="00190192" w:rsidRDefault="00190192" w:rsidP="00AF0CEE">
      <w:pPr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Автентичний спів.</w:t>
      </w:r>
    </w:p>
    <w:p w:rsidR="00190192" w:rsidRPr="00897FEC" w:rsidRDefault="00190192" w:rsidP="00897FEC">
      <w:pPr>
        <w:spacing w:line="276" w:lineRule="auto"/>
        <w:ind w:firstLine="0"/>
        <w:jc w:val="left"/>
        <w:rPr>
          <w:sz w:val="28"/>
          <w:szCs w:val="28"/>
        </w:rPr>
      </w:pPr>
      <w:r w:rsidRPr="00897FEC">
        <w:rPr>
          <w:sz w:val="28"/>
          <w:szCs w:val="28"/>
        </w:rPr>
        <w:t>1.1.Солісти. 1.2. Вокальні ансамблі.</w:t>
      </w:r>
    </w:p>
    <w:p w:rsidR="00190192" w:rsidRDefault="00190192" w:rsidP="00AF0CEE">
      <w:pPr>
        <w:numPr>
          <w:ilvl w:val="0"/>
          <w:numId w:val="2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Естрадний спів. </w:t>
      </w:r>
    </w:p>
    <w:p w:rsidR="00190192" w:rsidRPr="00897FEC" w:rsidRDefault="00190192" w:rsidP="00897FEC">
      <w:pPr>
        <w:spacing w:line="276" w:lineRule="auto"/>
        <w:ind w:firstLine="0"/>
        <w:jc w:val="left"/>
        <w:rPr>
          <w:sz w:val="28"/>
          <w:szCs w:val="28"/>
        </w:rPr>
      </w:pPr>
      <w:r w:rsidRPr="00897FEC">
        <w:rPr>
          <w:sz w:val="28"/>
          <w:szCs w:val="28"/>
        </w:rPr>
        <w:t>1.1.Солісти. 1.2. Вокальні ансамблі.</w:t>
      </w:r>
    </w:p>
    <w:p w:rsidR="00190192" w:rsidRDefault="00190192" w:rsidP="00897FEC">
      <w:pPr>
        <w:spacing w:line="276" w:lineRule="auto"/>
        <w:ind w:left="927" w:firstLine="0"/>
        <w:jc w:val="left"/>
        <w:rPr>
          <w:sz w:val="28"/>
          <w:szCs w:val="28"/>
        </w:rPr>
      </w:pPr>
    </w:p>
    <w:p w:rsidR="00190192" w:rsidRPr="00EE1FE6" w:rsidRDefault="00190192" w:rsidP="00897FEC">
      <w:pPr>
        <w:spacing w:line="276" w:lineRule="auto"/>
        <w:ind w:left="927" w:firstLine="0"/>
        <w:jc w:val="left"/>
        <w:rPr>
          <w:sz w:val="28"/>
          <w:szCs w:val="28"/>
        </w:rPr>
      </w:pPr>
      <w:r>
        <w:rPr>
          <w:sz w:val="28"/>
          <w:szCs w:val="28"/>
        </w:rPr>
        <w:t>Хронометраж виступу – до 3-х хвилин.</w:t>
      </w:r>
    </w:p>
    <w:p w:rsidR="00190192" w:rsidRDefault="00190192" w:rsidP="0006598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90192" w:rsidRPr="00EE1FE6" w:rsidRDefault="00190192" w:rsidP="0006598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E1FE6">
        <w:rPr>
          <w:b/>
          <w:bCs/>
          <w:sz w:val="28"/>
          <w:szCs w:val="28"/>
        </w:rPr>
        <w:t xml:space="preserve">Учасники фестивалю-конкурсу та умови участі </w:t>
      </w:r>
    </w:p>
    <w:p w:rsidR="00190192" w:rsidRDefault="00190192" w:rsidP="0006598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 участі в конкурсі запрошуються здобувачі освіти закладів загальної середньої та позашкільної освіти віком від 06 до 18 років, які активно займаються творчою діяльністю і є переможцями заходів даного напряму, проведених у територіальних громадах (далі ТГ).</w:t>
      </w:r>
      <w:r w:rsidRPr="00897FEC">
        <w:rPr>
          <w:sz w:val="28"/>
          <w:szCs w:val="28"/>
        </w:rPr>
        <w:t xml:space="preserve"> </w:t>
      </w:r>
    </w:p>
    <w:p w:rsidR="00190192" w:rsidRDefault="00190192" w:rsidP="0006598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 номінаціях: </w:t>
      </w:r>
      <w:r w:rsidRPr="00D2188A">
        <w:rPr>
          <w:i/>
          <w:sz w:val="28"/>
          <w:szCs w:val="28"/>
        </w:rPr>
        <w:t>академічний, народний та автентичний спів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97FEC">
        <w:rPr>
          <w:sz w:val="28"/>
          <w:szCs w:val="28"/>
        </w:rPr>
        <w:t>учасник (соліст, фольклорний гурт або ансамбль) виконує одну</w:t>
      </w:r>
      <w:r>
        <w:rPr>
          <w:sz w:val="28"/>
          <w:szCs w:val="28"/>
        </w:rPr>
        <w:t xml:space="preserve"> українську</w:t>
      </w:r>
      <w:r w:rsidRPr="00897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пісню </w:t>
      </w:r>
      <w:r w:rsidRPr="00897FEC">
        <w:rPr>
          <w:sz w:val="28"/>
          <w:szCs w:val="28"/>
        </w:rPr>
        <w:t xml:space="preserve">без супроводу (a capella) або у супроводі народних інструментів. </w:t>
      </w:r>
    </w:p>
    <w:p w:rsidR="00190192" w:rsidRDefault="00190192" w:rsidP="0006598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 номінації </w:t>
      </w:r>
      <w:r w:rsidRPr="00D2188A">
        <w:rPr>
          <w:i/>
          <w:sz w:val="28"/>
          <w:szCs w:val="28"/>
        </w:rPr>
        <w:t>естрадний спів</w:t>
      </w:r>
      <w:r>
        <w:rPr>
          <w:sz w:val="28"/>
          <w:szCs w:val="28"/>
        </w:rPr>
        <w:t xml:space="preserve"> – учасник (соліст або вокальний ансамбль) виконує наживо лише одну пісню у супроводі фонограми.</w:t>
      </w:r>
    </w:p>
    <w:p w:rsidR="00190192" w:rsidRPr="00EE1FE6" w:rsidRDefault="00190192" w:rsidP="00065984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897FEC">
        <w:rPr>
          <w:sz w:val="28"/>
          <w:szCs w:val="28"/>
        </w:rPr>
        <w:t>вторський відеоролик</w:t>
      </w:r>
      <w:r>
        <w:rPr>
          <w:sz w:val="28"/>
          <w:szCs w:val="28"/>
        </w:rPr>
        <w:t xml:space="preserve"> усіх номінацій</w:t>
      </w:r>
      <w:r w:rsidRPr="00897FEC">
        <w:rPr>
          <w:sz w:val="28"/>
          <w:szCs w:val="28"/>
        </w:rPr>
        <w:t xml:space="preserve"> (до 3-х хв.) можна</w:t>
      </w:r>
      <w:r>
        <w:rPr>
          <w:sz w:val="28"/>
          <w:szCs w:val="28"/>
        </w:rPr>
        <w:t xml:space="preserve"> створити</w:t>
      </w:r>
      <w:r w:rsidRPr="00897FEC">
        <w:rPr>
          <w:sz w:val="28"/>
          <w:szCs w:val="28"/>
        </w:rPr>
        <w:t xml:space="preserve"> будь-якими доступними засобами: професійною або непрофесійною відеокамерою, фотоапаратом, смартфоном, мобільним телефоном</w:t>
      </w:r>
      <w:r>
        <w:rPr>
          <w:sz w:val="28"/>
          <w:szCs w:val="28"/>
        </w:rPr>
        <w:t xml:space="preserve"> </w:t>
      </w:r>
      <w:r w:rsidRPr="00897FEC">
        <w:rPr>
          <w:sz w:val="28"/>
          <w:szCs w:val="28"/>
        </w:rPr>
        <w:t>у форматі відео (mp4)</w:t>
      </w:r>
      <w:r>
        <w:rPr>
          <w:sz w:val="28"/>
          <w:szCs w:val="28"/>
        </w:rPr>
        <w:t xml:space="preserve">, </w:t>
      </w:r>
      <w:r w:rsidRPr="00973CED">
        <w:rPr>
          <w:i/>
          <w:sz w:val="28"/>
          <w:szCs w:val="28"/>
        </w:rPr>
        <w:t>без монтажу</w:t>
      </w:r>
      <w:r w:rsidRPr="00D2188A">
        <w:rPr>
          <w:b/>
          <w:sz w:val="28"/>
          <w:szCs w:val="28"/>
        </w:rPr>
        <w:t>.</w:t>
      </w:r>
      <w:r w:rsidRPr="00897FEC">
        <w:rPr>
          <w:sz w:val="28"/>
          <w:szCs w:val="28"/>
        </w:rPr>
        <w:t xml:space="preserve"> Ширина кадру – 1280, висота – 720 та розмістити йог</w:t>
      </w:r>
      <w:r>
        <w:rPr>
          <w:sz w:val="28"/>
          <w:szCs w:val="28"/>
        </w:rPr>
        <w:t xml:space="preserve">о на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 xml:space="preserve">. </w:t>
      </w:r>
      <w:r w:rsidRPr="00D2188A">
        <w:rPr>
          <w:b/>
          <w:sz w:val="28"/>
          <w:szCs w:val="28"/>
        </w:rPr>
        <w:t>Посилання на відео та заявку на участь</w:t>
      </w:r>
      <w:r>
        <w:rPr>
          <w:sz w:val="28"/>
          <w:szCs w:val="28"/>
        </w:rPr>
        <w:t xml:space="preserve"> </w:t>
      </w:r>
      <w:r w:rsidRPr="00897FEC">
        <w:rPr>
          <w:sz w:val="28"/>
          <w:szCs w:val="28"/>
        </w:rPr>
        <w:t xml:space="preserve">просимо надіслати </w:t>
      </w:r>
      <w:r w:rsidRPr="00144AEE">
        <w:rPr>
          <w:b/>
          <w:sz w:val="28"/>
          <w:szCs w:val="28"/>
        </w:rPr>
        <w:t>одним файлом</w:t>
      </w:r>
      <w:r>
        <w:rPr>
          <w:sz w:val="28"/>
          <w:szCs w:val="28"/>
        </w:rPr>
        <w:t xml:space="preserve"> </w:t>
      </w:r>
      <w:r w:rsidRPr="00897FEC">
        <w:rPr>
          <w:sz w:val="28"/>
          <w:szCs w:val="28"/>
        </w:rPr>
        <w:t>на електронну адресу Центру ocnttum@ukr.net.</w:t>
      </w:r>
    </w:p>
    <w:p w:rsidR="00190192" w:rsidRDefault="00190192" w:rsidP="0094164B">
      <w:pPr>
        <w:spacing w:line="240" w:lineRule="auto"/>
        <w:ind w:left="284" w:firstLine="425"/>
        <w:rPr>
          <w:sz w:val="28"/>
          <w:szCs w:val="28"/>
        </w:rPr>
      </w:pPr>
    </w:p>
    <w:p w:rsidR="00190192" w:rsidRPr="00EE1FE6" w:rsidRDefault="00190192" w:rsidP="0094164B">
      <w:pPr>
        <w:spacing w:line="240" w:lineRule="auto"/>
        <w:ind w:left="284" w:firstLine="425"/>
        <w:rPr>
          <w:sz w:val="28"/>
          <w:szCs w:val="28"/>
        </w:rPr>
      </w:pPr>
      <w:r w:rsidRPr="00EE1FE6">
        <w:rPr>
          <w:sz w:val="28"/>
          <w:szCs w:val="28"/>
        </w:rPr>
        <w:t>Для участі в конкурсі необхідно подати:</w:t>
      </w:r>
    </w:p>
    <w:p w:rsidR="00190192" w:rsidRPr="00EE1FE6" w:rsidRDefault="00190192" w:rsidP="00065984">
      <w:pPr>
        <w:tabs>
          <w:tab w:val="left" w:pos="1440"/>
        </w:tabs>
        <w:spacing w:line="240" w:lineRule="auto"/>
        <w:ind w:firstLine="567"/>
        <w:rPr>
          <w:sz w:val="28"/>
          <w:szCs w:val="28"/>
        </w:rPr>
      </w:pPr>
      <w:r w:rsidRPr="00EE1FE6">
        <w:rPr>
          <w:sz w:val="28"/>
          <w:szCs w:val="28"/>
        </w:rPr>
        <w:t>наказ органу управління освітою про підсумки проведення фестивалю-конкурсу в</w:t>
      </w:r>
      <w:r>
        <w:rPr>
          <w:sz w:val="28"/>
          <w:szCs w:val="28"/>
        </w:rPr>
        <w:t xml:space="preserve"> </w:t>
      </w:r>
      <w:r w:rsidRPr="00EE1FE6">
        <w:rPr>
          <w:sz w:val="28"/>
          <w:szCs w:val="28"/>
        </w:rPr>
        <w:t>ТГ або аналітичний звіт;</w:t>
      </w:r>
    </w:p>
    <w:p w:rsidR="00190192" w:rsidRPr="00EE1FE6" w:rsidRDefault="00190192" w:rsidP="00065984">
      <w:pPr>
        <w:spacing w:line="240" w:lineRule="auto"/>
        <w:ind w:firstLine="567"/>
        <w:rPr>
          <w:sz w:val="28"/>
          <w:szCs w:val="28"/>
        </w:rPr>
      </w:pPr>
      <w:r w:rsidRPr="00EE1FE6">
        <w:rPr>
          <w:sz w:val="28"/>
          <w:szCs w:val="28"/>
        </w:rPr>
        <w:t>заявку на участь у фестивалі-конкурсі в електронному вигляді</w:t>
      </w:r>
      <w:r>
        <w:rPr>
          <w:sz w:val="28"/>
          <w:szCs w:val="28"/>
        </w:rPr>
        <w:t xml:space="preserve"> </w:t>
      </w:r>
      <w:r w:rsidRPr="00C80585">
        <w:rPr>
          <w:b/>
          <w:sz w:val="28"/>
          <w:szCs w:val="28"/>
        </w:rPr>
        <w:t>(додається);</w:t>
      </w:r>
    </w:p>
    <w:p w:rsidR="00190192" w:rsidRDefault="00190192" w:rsidP="00F70CDC">
      <w:pPr>
        <w:autoSpaceDE w:val="0"/>
        <w:autoSpaceDN w:val="0"/>
        <w:adjustRightInd w:val="0"/>
        <w:spacing w:line="276" w:lineRule="auto"/>
        <w:ind w:left="284" w:firstLine="283"/>
        <w:rPr>
          <w:sz w:val="28"/>
          <w:szCs w:val="28"/>
        </w:rPr>
      </w:pPr>
      <w:r>
        <w:rPr>
          <w:sz w:val="28"/>
          <w:szCs w:val="28"/>
        </w:rPr>
        <w:t>посилання на відео.</w:t>
      </w:r>
    </w:p>
    <w:p w:rsidR="00190192" w:rsidRDefault="00190192" w:rsidP="00752650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</w:p>
    <w:p w:rsidR="00190192" w:rsidRPr="00EE1FE6" w:rsidRDefault="00190192" w:rsidP="00BB24EA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  <w:r w:rsidRPr="00EE1FE6">
        <w:rPr>
          <w:sz w:val="28"/>
          <w:szCs w:val="28"/>
        </w:rPr>
        <w:t xml:space="preserve">При оцінюванні конкурсного виступу враховується: </w:t>
      </w:r>
    </w:p>
    <w:tbl>
      <w:tblPr>
        <w:tblW w:w="9252" w:type="dxa"/>
        <w:tblInd w:w="216" w:type="dxa"/>
        <w:tblLayout w:type="fixed"/>
        <w:tblLook w:val="00A0"/>
      </w:tblPr>
      <w:tblGrid>
        <w:gridCol w:w="9252"/>
      </w:tblGrid>
      <w:tr w:rsidR="00190192" w:rsidRPr="00EE1FE6" w:rsidTr="00F70CDC">
        <w:trPr>
          <w:trHeight w:val="343"/>
        </w:trPr>
        <w:tc>
          <w:tcPr>
            <w:tcW w:w="9248" w:type="dxa"/>
            <w:shd w:val="clear" w:color="auto" w:fill="FFFFFF"/>
          </w:tcPr>
          <w:p w:rsidR="00190192" w:rsidRDefault="00190192" w:rsidP="001E728A">
            <w:pPr>
              <w:widowControl/>
              <w:autoSpaceDE w:val="0"/>
              <w:autoSpaceDN w:val="0"/>
              <w:adjustRightInd w:val="0"/>
              <w:snapToGrid/>
              <w:spacing w:line="276" w:lineRule="auto"/>
              <w:ind w:left="567" w:firstLine="0"/>
              <w:rPr>
                <w:sz w:val="28"/>
                <w:szCs w:val="28"/>
              </w:rPr>
            </w:pPr>
            <w:r w:rsidRPr="00752650">
              <w:rPr>
                <w:sz w:val="28"/>
                <w:szCs w:val="28"/>
              </w:rPr>
              <w:t>чистота інтонування, знання тексту, дикція, стрій в ансамблі</w:t>
            </w:r>
            <w:r w:rsidRPr="00EE1FE6">
              <w:rPr>
                <w:sz w:val="28"/>
                <w:szCs w:val="28"/>
              </w:rPr>
              <w:t xml:space="preserve">; </w:t>
            </w:r>
          </w:p>
          <w:p w:rsidR="00190192" w:rsidRPr="00EE1FE6" w:rsidRDefault="00190192" w:rsidP="001E728A">
            <w:pPr>
              <w:widowControl/>
              <w:autoSpaceDE w:val="0"/>
              <w:autoSpaceDN w:val="0"/>
              <w:adjustRightInd w:val="0"/>
              <w:snapToGrid/>
              <w:spacing w:line="276" w:lineRule="auto"/>
              <w:ind w:left="567" w:firstLine="0"/>
              <w:rPr>
                <w:sz w:val="28"/>
                <w:szCs w:val="28"/>
              </w:rPr>
            </w:pPr>
            <w:r w:rsidRPr="00752650">
              <w:rPr>
                <w:sz w:val="28"/>
                <w:szCs w:val="28"/>
              </w:rPr>
              <w:t>виконавча май</w:t>
            </w:r>
            <w:r w:rsidRPr="00EE1FE6">
              <w:rPr>
                <w:sz w:val="28"/>
                <w:szCs w:val="28"/>
                <w:lang w:val="ru-RU"/>
              </w:rPr>
              <w:t>стерність</w:t>
            </w:r>
            <w:r>
              <w:rPr>
                <w:sz w:val="28"/>
                <w:szCs w:val="28"/>
                <w:lang w:val="ru-RU"/>
              </w:rPr>
              <w:t>, образність виконання;</w:t>
            </w:r>
          </w:p>
        </w:tc>
      </w:tr>
      <w:tr w:rsidR="00190192" w:rsidRPr="00EE1FE6" w:rsidTr="00F70CDC">
        <w:trPr>
          <w:trHeight w:val="343"/>
        </w:trPr>
        <w:tc>
          <w:tcPr>
            <w:tcW w:w="9248" w:type="dxa"/>
            <w:shd w:val="clear" w:color="auto" w:fill="FFFFFF"/>
          </w:tcPr>
          <w:p w:rsidR="00190192" w:rsidRPr="00EE1FE6" w:rsidRDefault="00190192" w:rsidP="001E728A">
            <w:pPr>
              <w:widowControl/>
              <w:autoSpaceDE w:val="0"/>
              <w:autoSpaceDN w:val="0"/>
              <w:adjustRightInd w:val="0"/>
              <w:snapToGrid/>
              <w:spacing w:line="276" w:lineRule="auto"/>
              <w:ind w:left="567" w:firstLine="0"/>
              <w:rPr>
                <w:sz w:val="28"/>
                <w:szCs w:val="28"/>
              </w:rPr>
            </w:pPr>
            <w:r w:rsidRPr="00EE1FE6">
              <w:rPr>
                <w:sz w:val="28"/>
                <w:szCs w:val="28"/>
              </w:rPr>
              <w:t>музичне та художнє оформлення твору;</w:t>
            </w:r>
          </w:p>
        </w:tc>
      </w:tr>
      <w:tr w:rsidR="00190192" w:rsidRPr="00EE1FE6" w:rsidTr="00F70CDC">
        <w:trPr>
          <w:trHeight w:val="366"/>
        </w:trPr>
        <w:tc>
          <w:tcPr>
            <w:tcW w:w="9248" w:type="dxa"/>
            <w:shd w:val="clear" w:color="auto" w:fill="FFFFFF"/>
          </w:tcPr>
          <w:p w:rsidR="00190192" w:rsidRPr="00EE1FE6" w:rsidRDefault="00190192" w:rsidP="00144AEE">
            <w:pPr>
              <w:widowControl/>
              <w:autoSpaceDE w:val="0"/>
              <w:autoSpaceDN w:val="0"/>
              <w:adjustRightInd w:val="0"/>
              <w:snapToGrid/>
              <w:spacing w:line="276" w:lineRule="auto"/>
              <w:ind w:left="5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складність репертуару,</w:t>
            </w:r>
            <w:r w:rsidRPr="00EE1FE6">
              <w:rPr>
                <w:sz w:val="28"/>
                <w:szCs w:val="28"/>
              </w:rPr>
              <w:t xml:space="preserve"> відповідність віковим</w:t>
            </w:r>
            <w:r>
              <w:rPr>
                <w:sz w:val="28"/>
                <w:szCs w:val="28"/>
              </w:rPr>
              <w:t xml:space="preserve"> та виконавським </w:t>
            </w:r>
            <w:r w:rsidRPr="00EE1FE6">
              <w:rPr>
                <w:sz w:val="28"/>
                <w:szCs w:val="28"/>
              </w:rPr>
              <w:t>можливостям;</w:t>
            </w:r>
          </w:p>
        </w:tc>
      </w:tr>
      <w:tr w:rsidR="00190192" w:rsidRPr="00EE1FE6" w:rsidTr="00F70CDC">
        <w:trPr>
          <w:trHeight w:val="1"/>
        </w:trPr>
        <w:tc>
          <w:tcPr>
            <w:tcW w:w="9248" w:type="dxa"/>
            <w:shd w:val="clear" w:color="auto" w:fill="FFFFFF"/>
          </w:tcPr>
          <w:p w:rsidR="00190192" w:rsidRPr="00EE1FE6" w:rsidRDefault="00190192" w:rsidP="001E728A">
            <w:pPr>
              <w:widowControl/>
              <w:autoSpaceDE w:val="0"/>
              <w:autoSpaceDN w:val="0"/>
              <w:adjustRightInd w:val="0"/>
              <w:snapToGrid/>
              <w:spacing w:line="276" w:lineRule="auto"/>
              <w:ind w:left="567" w:firstLine="0"/>
              <w:rPr>
                <w:sz w:val="28"/>
                <w:szCs w:val="28"/>
                <w:lang w:val="en-US"/>
              </w:rPr>
            </w:pPr>
            <w:r w:rsidRPr="00EE1FE6">
              <w:rPr>
                <w:sz w:val="28"/>
                <w:szCs w:val="28"/>
              </w:rPr>
              <w:t>сценічна культура.</w:t>
            </w:r>
          </w:p>
        </w:tc>
      </w:tr>
    </w:tbl>
    <w:p w:rsidR="00190192" w:rsidRDefault="00190192" w:rsidP="00F70CDC">
      <w:pPr>
        <w:spacing w:line="276" w:lineRule="auto"/>
        <w:ind w:firstLine="0"/>
        <w:rPr>
          <w:sz w:val="10"/>
          <w:szCs w:val="10"/>
        </w:rPr>
      </w:pPr>
    </w:p>
    <w:p w:rsidR="00190192" w:rsidRDefault="00190192" w:rsidP="00F70C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  <w:t>Заявка</w:t>
      </w:r>
    </w:p>
    <w:p w:rsidR="00190192" w:rsidRDefault="00190192" w:rsidP="00F70CD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учасника обласного фестивалю-конкурсу </w:t>
      </w:r>
    </w:p>
    <w:p w:rsidR="00190192" w:rsidRPr="00C80585" w:rsidRDefault="00190192" w:rsidP="00F70CDC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«Кришталеві нотки» </w:t>
      </w:r>
      <w:r w:rsidRPr="00C80585">
        <w:rPr>
          <w:b/>
          <w:sz w:val="26"/>
          <w:szCs w:val="26"/>
        </w:rPr>
        <w:t>для солістів</w:t>
      </w:r>
    </w:p>
    <w:p w:rsidR="00190192" w:rsidRDefault="00190192" w:rsidP="00F70CDC">
      <w:pPr>
        <w:jc w:val="center"/>
        <w:rPr>
          <w:sz w:val="26"/>
          <w:szCs w:val="26"/>
        </w:rPr>
      </w:pPr>
    </w:p>
    <w:p w:rsidR="00190192" w:rsidRDefault="00190192" w:rsidP="00C80585">
      <w:pPr>
        <w:ind w:firstLine="0"/>
        <w:rPr>
          <w:sz w:val="26"/>
          <w:szCs w:val="26"/>
        </w:rPr>
      </w:pPr>
      <w:r w:rsidRPr="00144AEE">
        <w:rPr>
          <w:b/>
          <w:sz w:val="26"/>
          <w:szCs w:val="26"/>
        </w:rPr>
        <w:t>Територіальна громада</w:t>
      </w:r>
      <w:r>
        <w:rPr>
          <w:sz w:val="26"/>
          <w:szCs w:val="26"/>
        </w:rPr>
        <w:t xml:space="preserve"> __________________________________________________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Прізвище, ім’я, по батькові учасника: 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Рік, місяць, число народження: ____________________________________________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Заклад загальної середньої освіти, клас 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Заклад позашкільної освіти, гурток 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Індентифікаційний код ___________________________________________________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Назва конкурсної пісні, прізвище, ім’я, по батькові (повністю) композитора та автора слів_________________________________________________________ _____________________________________________________________________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Хронометраж пісні </w:t>
      </w:r>
      <w:r w:rsidRPr="00C80585">
        <w:rPr>
          <w:b/>
          <w:sz w:val="26"/>
          <w:szCs w:val="26"/>
        </w:rPr>
        <w:t>до 3-х хвилин</w:t>
      </w:r>
    </w:p>
    <w:p w:rsidR="00190192" w:rsidRDefault="00190192" w:rsidP="00F70CDC">
      <w:pPr>
        <w:pStyle w:val="PlainText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>Керівник делегації</w:t>
      </w:r>
      <w:r>
        <w:rPr>
          <w:lang w:val="uk-UA"/>
        </w:rPr>
        <w:t xml:space="preserve"> __________________________________________________________</w:t>
      </w:r>
    </w:p>
    <w:p w:rsidR="00190192" w:rsidRDefault="00190192" w:rsidP="00F70CDC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Мобільний телефон керівника делегації____________________________________</w:t>
      </w:r>
    </w:p>
    <w:p w:rsidR="00190192" w:rsidRDefault="00190192" w:rsidP="00F70CDC">
      <w:pPr>
        <w:rPr>
          <w:sz w:val="26"/>
          <w:szCs w:val="26"/>
        </w:rPr>
      </w:pPr>
    </w:p>
    <w:p w:rsidR="00190192" w:rsidRDefault="00190192" w:rsidP="00F70CDC">
      <w:pPr>
        <w:rPr>
          <w:sz w:val="16"/>
          <w:szCs w:val="16"/>
        </w:rPr>
      </w:pPr>
    </w:p>
    <w:p w:rsidR="00190192" w:rsidRDefault="00190192" w:rsidP="00F70CDC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Керівник органу </w:t>
      </w:r>
    </w:p>
    <w:p w:rsidR="00190192" w:rsidRDefault="00190192" w:rsidP="00F70CDC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управління освіти</w:t>
      </w:r>
    </w:p>
    <w:p w:rsidR="00190192" w:rsidRDefault="00190192" w:rsidP="00F70CDC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90192" w:rsidRDefault="00190192" w:rsidP="00F70CDC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190192" w:rsidRDefault="00190192" w:rsidP="00F70C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  <w:t>Заявка</w:t>
      </w:r>
    </w:p>
    <w:p w:rsidR="00190192" w:rsidRDefault="00190192" w:rsidP="00F70CDC">
      <w:pPr>
        <w:ind w:firstLine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учасника обласного фестивалю-конкурсу </w:t>
      </w:r>
    </w:p>
    <w:p w:rsidR="00190192" w:rsidRDefault="00190192" w:rsidP="00C80585">
      <w:pPr>
        <w:ind w:firstLine="36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«Кришталеві нотки» </w:t>
      </w:r>
      <w:r w:rsidRPr="00C80585">
        <w:rPr>
          <w:b/>
          <w:sz w:val="26"/>
          <w:szCs w:val="26"/>
        </w:rPr>
        <w:t>вокальних ансамблів</w:t>
      </w:r>
    </w:p>
    <w:p w:rsidR="00190192" w:rsidRDefault="00190192" w:rsidP="00C80585">
      <w:pPr>
        <w:ind w:firstLine="360"/>
        <w:jc w:val="center"/>
        <w:rPr>
          <w:sz w:val="26"/>
          <w:szCs w:val="26"/>
        </w:rPr>
      </w:pPr>
    </w:p>
    <w:p w:rsidR="00190192" w:rsidRDefault="00190192" w:rsidP="00F70CDC">
      <w:pPr>
        <w:jc w:val="center"/>
        <w:rPr>
          <w:sz w:val="26"/>
          <w:szCs w:val="26"/>
        </w:rPr>
      </w:pPr>
    </w:p>
    <w:p w:rsidR="00190192" w:rsidRDefault="00190192" w:rsidP="00F70CDC">
      <w:pPr>
        <w:ind w:firstLine="0"/>
        <w:rPr>
          <w:sz w:val="26"/>
          <w:szCs w:val="26"/>
        </w:rPr>
      </w:pPr>
      <w:r w:rsidRPr="00144AEE">
        <w:rPr>
          <w:b/>
          <w:sz w:val="26"/>
          <w:szCs w:val="26"/>
        </w:rPr>
        <w:t>Територіальна громада</w:t>
      </w:r>
      <w:r>
        <w:rPr>
          <w:sz w:val="26"/>
          <w:szCs w:val="26"/>
        </w:rPr>
        <w:t>_____________________________________________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</w:p>
    <w:p w:rsidR="00190192" w:rsidRDefault="00190192" w:rsidP="00C80585">
      <w:pPr>
        <w:ind w:firstLine="0"/>
        <w:rPr>
          <w:sz w:val="26"/>
          <w:szCs w:val="26"/>
        </w:rPr>
      </w:pPr>
      <w:r>
        <w:rPr>
          <w:sz w:val="26"/>
          <w:szCs w:val="26"/>
        </w:rPr>
        <w:t>Назва колективу (ансамблю)_____________________________________________</w:t>
      </w:r>
    </w:p>
    <w:p w:rsidR="00190192" w:rsidRDefault="00190192" w:rsidP="00C80585">
      <w:pPr>
        <w:ind w:firstLine="0"/>
        <w:rPr>
          <w:sz w:val="26"/>
          <w:szCs w:val="26"/>
        </w:rPr>
      </w:pP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Назва конкурсної пісні, прізвище, ім’я, по батькові (повністю) композитора та автора слів __________________________________________________________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Хронометраж пісні </w:t>
      </w:r>
      <w:r w:rsidRPr="00C80585">
        <w:rPr>
          <w:b/>
          <w:sz w:val="26"/>
          <w:szCs w:val="26"/>
        </w:rPr>
        <w:t>до 3-х хвилин</w:t>
      </w:r>
    </w:p>
    <w:p w:rsidR="00190192" w:rsidRDefault="00190192" w:rsidP="00F70CDC">
      <w:pPr>
        <w:ind w:firstLine="0"/>
        <w:rPr>
          <w:sz w:val="26"/>
          <w:szCs w:val="26"/>
        </w:rPr>
      </w:pP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Номінація _________________________________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Вікова категорія ______________________________</w:t>
      </w:r>
    </w:p>
    <w:p w:rsidR="00190192" w:rsidRDefault="00190192" w:rsidP="00F70CDC">
      <w:pPr>
        <w:ind w:firstLine="0"/>
        <w:rPr>
          <w:sz w:val="26"/>
          <w:szCs w:val="26"/>
        </w:rPr>
      </w:pPr>
    </w:p>
    <w:p w:rsidR="00190192" w:rsidRDefault="00190192" w:rsidP="00F70CDC">
      <w:pPr>
        <w:rPr>
          <w:sz w:val="26"/>
          <w:szCs w:val="26"/>
        </w:rPr>
      </w:pPr>
      <w:r>
        <w:rPr>
          <w:sz w:val="26"/>
          <w:szCs w:val="26"/>
        </w:rPr>
        <w:t>Кількість учасників колективу ____ та відомості про них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3148"/>
        <w:gridCol w:w="1985"/>
        <w:gridCol w:w="2551"/>
        <w:gridCol w:w="1419"/>
      </w:tblGrid>
      <w:tr w:rsidR="00190192" w:rsidTr="00EA70DD">
        <w:trPr>
          <w:cantSplit/>
          <w:trHeight w:val="1109"/>
        </w:trPr>
        <w:tc>
          <w:tcPr>
            <w:tcW w:w="391" w:type="dxa"/>
            <w:textDirection w:val="btLr"/>
            <w:vAlign w:val="center"/>
          </w:tcPr>
          <w:p w:rsidR="00190192" w:rsidRDefault="00190192">
            <w:pPr>
              <w:pStyle w:val="PlainText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3148" w:type="dxa"/>
            <w:vAlign w:val="center"/>
          </w:tcPr>
          <w:p w:rsidR="00190192" w:rsidRDefault="00190192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П.І.Б.</w:t>
            </w:r>
          </w:p>
        </w:tc>
        <w:tc>
          <w:tcPr>
            <w:tcW w:w="1985" w:type="dxa"/>
            <w:vAlign w:val="center"/>
          </w:tcPr>
          <w:p w:rsidR="00190192" w:rsidRDefault="00190192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Дата народ.</w:t>
            </w:r>
          </w:p>
        </w:tc>
        <w:tc>
          <w:tcPr>
            <w:tcW w:w="2551" w:type="dxa"/>
            <w:vAlign w:val="center"/>
          </w:tcPr>
          <w:p w:rsidR="00190192" w:rsidRDefault="00190192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Освітній заклад, клас</w:t>
            </w:r>
          </w:p>
        </w:tc>
        <w:tc>
          <w:tcPr>
            <w:tcW w:w="1419" w:type="dxa"/>
            <w:vAlign w:val="center"/>
          </w:tcPr>
          <w:p w:rsidR="00190192" w:rsidRDefault="00190192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Індентифікаційний код </w:t>
            </w:r>
          </w:p>
        </w:tc>
      </w:tr>
      <w:tr w:rsidR="00190192" w:rsidTr="00EA70DD">
        <w:tc>
          <w:tcPr>
            <w:tcW w:w="391" w:type="dxa"/>
          </w:tcPr>
          <w:p w:rsidR="00190192" w:rsidRDefault="00190192" w:rsidP="00E304BF">
            <w:pPr>
              <w:pStyle w:val="PlainTex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E304BF">
            <w:pPr>
              <w:pStyle w:val="PlainTex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E304BF">
            <w:pPr>
              <w:pStyle w:val="PlainTex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E304BF">
            <w:pPr>
              <w:pStyle w:val="PlainTex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E304BF">
            <w:pPr>
              <w:pStyle w:val="PlainTex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E304BF">
            <w:pPr>
              <w:pStyle w:val="PlainText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C80585">
            <w:pPr>
              <w:pStyle w:val="PlainText"/>
              <w:ind w:left="14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0192" w:rsidTr="00EA70DD">
        <w:tc>
          <w:tcPr>
            <w:tcW w:w="391" w:type="dxa"/>
          </w:tcPr>
          <w:p w:rsidR="00190192" w:rsidRDefault="00190192" w:rsidP="00C80585">
            <w:pPr>
              <w:pStyle w:val="PlainText"/>
              <w:ind w:left="14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190192" w:rsidRDefault="00190192">
            <w:pPr>
              <w:pStyle w:val="PlainTex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190192" w:rsidRDefault="00190192" w:rsidP="00F70CDC">
      <w:pPr>
        <w:pStyle w:val="PlainTex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90192" w:rsidRDefault="00190192" w:rsidP="00F70CDC">
      <w:pPr>
        <w:pStyle w:val="PlainText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Керівник делегації _________________________________________________ </w:t>
      </w:r>
    </w:p>
    <w:p w:rsidR="00190192" w:rsidRDefault="00190192" w:rsidP="00F70CDC">
      <w:pPr>
        <w:rPr>
          <w:sz w:val="26"/>
          <w:szCs w:val="26"/>
        </w:rPr>
      </w:pPr>
    </w:p>
    <w:p w:rsidR="00190192" w:rsidRDefault="00190192" w:rsidP="00F70CDC">
      <w:pPr>
        <w:ind w:firstLine="0"/>
        <w:rPr>
          <w:sz w:val="26"/>
          <w:szCs w:val="26"/>
        </w:rPr>
      </w:pPr>
      <w:r>
        <w:rPr>
          <w:sz w:val="26"/>
          <w:szCs w:val="26"/>
        </w:rPr>
        <w:t>Мобільний телефон керівника  _______________________________________</w:t>
      </w:r>
    </w:p>
    <w:p w:rsidR="00190192" w:rsidRDefault="00190192" w:rsidP="00F70CDC">
      <w:pPr>
        <w:rPr>
          <w:sz w:val="26"/>
          <w:szCs w:val="26"/>
        </w:rPr>
      </w:pPr>
    </w:p>
    <w:p w:rsidR="00190192" w:rsidRDefault="00190192" w:rsidP="00F70CDC">
      <w:pPr>
        <w:rPr>
          <w:sz w:val="26"/>
          <w:szCs w:val="26"/>
        </w:rPr>
      </w:pPr>
    </w:p>
    <w:p w:rsidR="00190192" w:rsidRDefault="00190192" w:rsidP="00F70CDC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Керівник органу </w:t>
      </w:r>
    </w:p>
    <w:p w:rsidR="00190192" w:rsidRDefault="00190192" w:rsidP="00F70CDC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управління освіти</w:t>
      </w:r>
    </w:p>
    <w:p w:rsidR="00190192" w:rsidRDefault="00190192" w:rsidP="00F70CDC">
      <w:pPr>
        <w:rPr>
          <w:sz w:val="26"/>
          <w:szCs w:val="26"/>
        </w:rPr>
      </w:pPr>
    </w:p>
    <w:p w:rsidR="00190192" w:rsidRDefault="00190192" w:rsidP="002E6587">
      <w:pPr>
        <w:ind w:firstLine="709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М.П.</w:t>
      </w:r>
    </w:p>
    <w:p w:rsidR="00190192" w:rsidRDefault="00190192" w:rsidP="00F70CDC">
      <w:pPr>
        <w:spacing w:line="240" w:lineRule="auto"/>
        <w:ind w:left="5812" w:firstLine="0"/>
        <w:jc w:val="left"/>
        <w:rPr>
          <w:sz w:val="16"/>
          <w:szCs w:val="16"/>
        </w:rPr>
      </w:pPr>
    </w:p>
    <w:p w:rsidR="00190192" w:rsidRDefault="00190192"/>
    <w:sectPr w:rsidR="00190192" w:rsidSect="002D269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92" w:rsidRDefault="00190192" w:rsidP="00AF0CEE">
      <w:pPr>
        <w:spacing w:line="240" w:lineRule="auto"/>
      </w:pPr>
      <w:r>
        <w:separator/>
      </w:r>
    </w:p>
  </w:endnote>
  <w:endnote w:type="continuationSeparator" w:id="0">
    <w:p w:rsidR="00190192" w:rsidRDefault="00190192" w:rsidP="00AF0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92" w:rsidRDefault="00190192" w:rsidP="00AF0CEE">
      <w:pPr>
        <w:spacing w:line="240" w:lineRule="auto"/>
      </w:pPr>
      <w:r>
        <w:separator/>
      </w:r>
    </w:p>
  </w:footnote>
  <w:footnote w:type="continuationSeparator" w:id="0">
    <w:p w:rsidR="00190192" w:rsidRDefault="00190192" w:rsidP="00AF0C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92" w:rsidRDefault="00190192">
    <w:pPr>
      <w:pStyle w:val="Header"/>
      <w:jc w:val="center"/>
    </w:pPr>
    <w:fldSimple w:instr="PAGE   \* MERGEFORMAT">
      <w:r w:rsidRPr="002D2696">
        <w:rPr>
          <w:noProof/>
          <w:lang w:val="ru-RU"/>
        </w:rPr>
        <w:t>2</w:t>
      </w:r>
    </w:fldSimple>
  </w:p>
  <w:p w:rsidR="00190192" w:rsidRDefault="001901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F03DBE"/>
    <w:lvl w:ilvl="0">
      <w:numFmt w:val="bullet"/>
      <w:lvlText w:val="*"/>
      <w:lvlJc w:val="left"/>
    </w:lvl>
  </w:abstractNum>
  <w:abstractNum w:abstractNumId="1">
    <w:nsid w:val="38C52FFC"/>
    <w:multiLevelType w:val="hybridMultilevel"/>
    <w:tmpl w:val="984C3E8C"/>
    <w:lvl w:ilvl="0" w:tplc="ECA4079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23E6787"/>
    <w:multiLevelType w:val="hybridMultilevel"/>
    <w:tmpl w:val="EDEE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E176F3"/>
    <w:multiLevelType w:val="hybridMultilevel"/>
    <w:tmpl w:val="17C8DB26"/>
    <w:lvl w:ilvl="0" w:tplc="B44C347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460"/>
    <w:rsid w:val="00065984"/>
    <w:rsid w:val="00144AEE"/>
    <w:rsid w:val="00190192"/>
    <w:rsid w:val="001E728A"/>
    <w:rsid w:val="00281CE5"/>
    <w:rsid w:val="002C7162"/>
    <w:rsid w:val="002D2696"/>
    <w:rsid w:val="002E6587"/>
    <w:rsid w:val="002F6E43"/>
    <w:rsid w:val="0031176C"/>
    <w:rsid w:val="00465650"/>
    <w:rsid w:val="004961E6"/>
    <w:rsid w:val="004E1E99"/>
    <w:rsid w:val="00576C9A"/>
    <w:rsid w:val="005B440F"/>
    <w:rsid w:val="00634850"/>
    <w:rsid w:val="00651670"/>
    <w:rsid w:val="00674CA3"/>
    <w:rsid w:val="00752650"/>
    <w:rsid w:val="008344FD"/>
    <w:rsid w:val="00897FEC"/>
    <w:rsid w:val="008B2871"/>
    <w:rsid w:val="0094164B"/>
    <w:rsid w:val="00973CED"/>
    <w:rsid w:val="00983CFF"/>
    <w:rsid w:val="009B5460"/>
    <w:rsid w:val="009E79FA"/>
    <w:rsid w:val="00AE664F"/>
    <w:rsid w:val="00AF0CEE"/>
    <w:rsid w:val="00B72A3E"/>
    <w:rsid w:val="00BB24EA"/>
    <w:rsid w:val="00BB2CB0"/>
    <w:rsid w:val="00C07013"/>
    <w:rsid w:val="00C52436"/>
    <w:rsid w:val="00C6141E"/>
    <w:rsid w:val="00C80585"/>
    <w:rsid w:val="00CE041E"/>
    <w:rsid w:val="00CF56B8"/>
    <w:rsid w:val="00D04860"/>
    <w:rsid w:val="00D2188A"/>
    <w:rsid w:val="00E304BF"/>
    <w:rsid w:val="00EA70DD"/>
    <w:rsid w:val="00ED1A4D"/>
    <w:rsid w:val="00EE1FE6"/>
    <w:rsid w:val="00F70CDC"/>
    <w:rsid w:val="00FC2686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CDC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70CDC"/>
    <w:pPr>
      <w:widowControl/>
      <w:snapToGrid/>
      <w:spacing w:line="240" w:lineRule="auto"/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0CDC"/>
    <w:rPr>
      <w:rFonts w:ascii="Courier New" w:hAnsi="Courier New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F0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CEE"/>
    <w:rPr>
      <w:rFonts w:ascii="Tahoma" w:hAnsi="Tahoma" w:cs="Tahoma"/>
      <w:sz w:val="16"/>
      <w:szCs w:val="16"/>
      <w:lang w:val="uk-UA" w:eastAsia="ru-RU"/>
    </w:rPr>
  </w:style>
  <w:style w:type="paragraph" w:styleId="Header">
    <w:name w:val="header"/>
    <w:basedOn w:val="Normal"/>
    <w:link w:val="HeaderChar"/>
    <w:uiPriority w:val="99"/>
    <w:rsid w:val="00AF0CEE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0CEE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AF0CEE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0CEE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897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715</Words>
  <Characters>4082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ФОТО</dc:creator>
  <cp:keywords/>
  <dc:description/>
  <cp:lastModifiedBy>Start</cp:lastModifiedBy>
  <cp:revision>2</cp:revision>
  <cp:lastPrinted>2023-04-24T09:27:00Z</cp:lastPrinted>
  <dcterms:created xsi:type="dcterms:W3CDTF">2023-04-26T07:47:00Z</dcterms:created>
  <dcterms:modified xsi:type="dcterms:W3CDTF">2023-04-26T07:47:00Z</dcterms:modified>
</cp:coreProperties>
</file>