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0DD" w:rsidRPr="00CC1202" w:rsidRDefault="00E440DD" w:rsidP="003805AB">
      <w:pPr>
        <w:ind w:left="6120"/>
        <w:rPr>
          <w:sz w:val="28"/>
          <w:szCs w:val="28"/>
          <w:lang w:val="uk-UA"/>
        </w:rPr>
      </w:pPr>
      <w:r w:rsidRPr="00CC1202">
        <w:rPr>
          <w:sz w:val="28"/>
          <w:szCs w:val="28"/>
          <w:lang w:val="uk-UA"/>
        </w:rPr>
        <w:t xml:space="preserve">Додаток </w:t>
      </w:r>
    </w:p>
    <w:p w:rsidR="00E440DD" w:rsidRDefault="00E440DD" w:rsidP="003805AB">
      <w:pPr>
        <w:ind w:left="6120"/>
        <w:rPr>
          <w:sz w:val="28"/>
          <w:szCs w:val="28"/>
          <w:lang w:val="uk-UA"/>
        </w:rPr>
      </w:pPr>
      <w:r w:rsidRPr="00CC1202">
        <w:rPr>
          <w:sz w:val="28"/>
          <w:szCs w:val="28"/>
          <w:lang w:val="uk-UA"/>
        </w:rPr>
        <w:t xml:space="preserve">до листа </w:t>
      </w:r>
      <w:r>
        <w:rPr>
          <w:sz w:val="28"/>
          <w:szCs w:val="28"/>
          <w:lang w:val="uk-UA"/>
        </w:rPr>
        <w:t>Центру позашкільної освіти Житомирської обласної ради</w:t>
      </w:r>
    </w:p>
    <w:p w:rsidR="00E440DD" w:rsidRPr="00CC1202" w:rsidRDefault="00E440DD" w:rsidP="003805AB">
      <w:pPr>
        <w:ind w:left="6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20.10.</w:t>
      </w:r>
      <w:r w:rsidRPr="00CC1202">
        <w:rPr>
          <w:sz w:val="28"/>
          <w:szCs w:val="28"/>
          <w:lang w:val="uk-UA"/>
        </w:rPr>
        <w:t>20</w:t>
      </w:r>
      <w:r w:rsidRPr="006E5D25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3</w:t>
      </w:r>
      <w:r w:rsidRPr="00CC120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2-512</w:t>
      </w:r>
    </w:p>
    <w:p w:rsidR="00E440DD" w:rsidRPr="00CC1202" w:rsidRDefault="00E440DD" w:rsidP="003805AB">
      <w:pPr>
        <w:ind w:left="6120"/>
        <w:rPr>
          <w:sz w:val="28"/>
          <w:szCs w:val="28"/>
          <w:lang w:val="uk-UA"/>
        </w:rPr>
      </w:pPr>
    </w:p>
    <w:p w:rsidR="00E440DD" w:rsidRPr="00CC1202" w:rsidRDefault="00E440DD" w:rsidP="003805AB">
      <w:pPr>
        <w:jc w:val="center"/>
        <w:rPr>
          <w:sz w:val="28"/>
          <w:szCs w:val="28"/>
          <w:lang w:val="uk-UA"/>
        </w:rPr>
      </w:pPr>
    </w:p>
    <w:p w:rsidR="00E440DD" w:rsidRPr="00CC1202" w:rsidRDefault="00E440DD" w:rsidP="003805AB">
      <w:pPr>
        <w:jc w:val="center"/>
        <w:rPr>
          <w:b/>
          <w:sz w:val="28"/>
          <w:szCs w:val="28"/>
          <w:lang w:val="uk-UA"/>
        </w:rPr>
      </w:pPr>
      <w:r w:rsidRPr="00CC1202">
        <w:rPr>
          <w:b/>
          <w:sz w:val="28"/>
          <w:szCs w:val="28"/>
          <w:lang w:val="uk-UA"/>
        </w:rPr>
        <w:t>Інформаційні матеріали щодо</w:t>
      </w:r>
    </w:p>
    <w:p w:rsidR="00E440DD" w:rsidRPr="00744025" w:rsidRDefault="00E440DD" w:rsidP="003805AB">
      <w:pPr>
        <w:jc w:val="center"/>
        <w:rPr>
          <w:b/>
          <w:sz w:val="28"/>
          <w:szCs w:val="28"/>
          <w:lang w:val="uk-UA"/>
        </w:rPr>
      </w:pPr>
      <w:r w:rsidRPr="00CC1202">
        <w:rPr>
          <w:b/>
          <w:sz w:val="28"/>
          <w:szCs w:val="28"/>
          <w:lang w:val="uk-UA"/>
        </w:rPr>
        <w:t>обласн</w:t>
      </w:r>
      <w:r>
        <w:rPr>
          <w:b/>
          <w:sz w:val="28"/>
          <w:szCs w:val="28"/>
          <w:lang w:val="uk-UA"/>
        </w:rPr>
        <w:t>ої виставки</w:t>
      </w:r>
      <w:r w:rsidRPr="00CC1202">
        <w:rPr>
          <w:b/>
          <w:sz w:val="28"/>
          <w:szCs w:val="28"/>
          <w:lang w:val="uk-UA"/>
        </w:rPr>
        <w:t>-конкурс</w:t>
      </w:r>
      <w:r>
        <w:rPr>
          <w:b/>
          <w:sz w:val="28"/>
          <w:szCs w:val="28"/>
          <w:lang w:val="uk-UA"/>
        </w:rPr>
        <w:t>у</w:t>
      </w:r>
      <w:r w:rsidRPr="00CC120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«Стендове моделювання»</w:t>
      </w:r>
      <w:r w:rsidRPr="00744025">
        <w:rPr>
          <w:sz w:val="28"/>
          <w:szCs w:val="28"/>
          <w:lang w:val="uk-UA"/>
        </w:rPr>
        <w:t xml:space="preserve"> </w:t>
      </w:r>
    </w:p>
    <w:p w:rsidR="00E440DD" w:rsidRPr="00744025" w:rsidRDefault="00E440DD" w:rsidP="003805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Обласна виставка-конкурс «Стендове моделювання»</w:t>
      </w:r>
      <w:r w:rsidRPr="00592779">
        <w:rPr>
          <w:b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проводи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 xml:space="preserve">ться відповідно до </w:t>
      </w:r>
      <w:r w:rsidRPr="00CC1202">
        <w:rPr>
          <w:sz w:val="28"/>
          <w:szCs w:val="28"/>
          <w:lang w:val="uk-UA"/>
        </w:rPr>
        <w:t>«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>Положення про проведення обласних виставок-конкурсів учнівської молоді з науково-технічного та художньо-естетичного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напрямів позашкільної освіти в 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>Житомирській області</w:t>
      </w:r>
      <w:r w:rsidRPr="00CC1202">
        <w:rPr>
          <w:sz w:val="28"/>
          <w:szCs w:val="28"/>
          <w:lang w:val="uk-UA"/>
        </w:rPr>
        <w:t xml:space="preserve">» 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>затвердженого нак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азом Управління освіти і науки 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 xml:space="preserve">Житомирської обласної державної адміністрації 16.12.2013 № 383 та зареєстрованого в Головному управлінні юстиції у Житомирській області </w:t>
      </w:r>
      <w:r w:rsidRPr="00CC1202">
        <w:rPr>
          <w:sz w:val="28"/>
          <w:szCs w:val="28"/>
          <w:lang w:val="uk-UA"/>
        </w:rPr>
        <w:t xml:space="preserve">30 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>грудня 2013 року за №21/124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(зі змінами) з метою психологічної підтримки дітей в умовах воєнних дій </w:t>
      </w:r>
      <w:r w:rsidRPr="00CC1202">
        <w:rPr>
          <w:rFonts w:ascii="Times New Roman CYR" w:hAnsi="Times New Roman CYR" w:cs="Times New Roman CYR"/>
          <w:sz w:val="28"/>
          <w:szCs w:val="28"/>
          <w:lang w:val="uk-UA"/>
        </w:rPr>
        <w:t>та розвитку художньо-конструкторських здібностей.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</w:p>
    <w:p w:rsidR="00E440DD" w:rsidRDefault="00E440DD" w:rsidP="003805A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участі у конкурсі запрошуються учні (вихованці) закладів загальної середньої та позашкільної освіти віком від 06 до 18 років, які є переможцями у заходах даного напряму, проведених в освітніх закладах територіальних громад сільських, селищних та міських рад (далі ТГ).</w:t>
      </w:r>
    </w:p>
    <w:p w:rsidR="00E440DD" w:rsidRPr="005E6930" w:rsidRDefault="00E440DD" w:rsidP="003805A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E440DD" w:rsidRPr="00CC1202" w:rsidRDefault="00E440DD" w:rsidP="003805AB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CC1202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>мови участі</w:t>
      </w:r>
    </w:p>
    <w:p w:rsidR="00E440DD" w:rsidRDefault="00E440DD" w:rsidP="003805A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CC1202">
        <w:rPr>
          <w:sz w:val="28"/>
          <w:szCs w:val="28"/>
          <w:lang w:val="uk-UA"/>
        </w:rPr>
        <w:t>ількісний ск</w:t>
      </w:r>
      <w:r>
        <w:rPr>
          <w:sz w:val="28"/>
          <w:szCs w:val="28"/>
          <w:lang w:val="uk-UA"/>
        </w:rPr>
        <w:t xml:space="preserve">лад делегації від ТГ </w:t>
      </w:r>
      <w:r w:rsidRPr="00CC1202">
        <w:rPr>
          <w:sz w:val="28"/>
          <w:szCs w:val="28"/>
          <w:lang w:val="uk-UA"/>
        </w:rPr>
        <w:t xml:space="preserve">не повинен перевищувати кількості номінацій. Кожен учасник має право представляти на виставку-конкурс лише один експонат. </w:t>
      </w:r>
    </w:p>
    <w:p w:rsidR="00E440DD" w:rsidRDefault="00E440DD" w:rsidP="003805AB">
      <w:pPr>
        <w:tabs>
          <w:tab w:val="left" w:pos="144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участі у виставці-конкурсі подаються експонати, які створені автором власноруч. Конкурсні роботи мають відповідати номінаціям, віковим особливостям дитини, технологічним вимогам, тематиці, бути оригінальними, охайними, зручними у використанні. </w:t>
      </w:r>
    </w:p>
    <w:p w:rsidR="00E440DD" w:rsidRDefault="00E440DD" w:rsidP="003805AB">
      <w:pPr>
        <w:ind w:firstLine="720"/>
        <w:jc w:val="center"/>
        <w:rPr>
          <w:b/>
          <w:sz w:val="28"/>
          <w:szCs w:val="28"/>
          <w:lang w:val="uk-UA"/>
        </w:rPr>
      </w:pPr>
    </w:p>
    <w:p w:rsidR="00E440DD" w:rsidRPr="002703F9" w:rsidRDefault="00E440DD" w:rsidP="003805AB">
      <w:pPr>
        <w:ind w:firstLine="720"/>
        <w:jc w:val="center"/>
        <w:rPr>
          <w:b/>
          <w:sz w:val="28"/>
          <w:szCs w:val="28"/>
          <w:lang w:val="uk-UA"/>
        </w:rPr>
      </w:pPr>
      <w:r w:rsidRPr="002703F9">
        <w:rPr>
          <w:b/>
          <w:sz w:val="28"/>
          <w:szCs w:val="28"/>
          <w:lang w:val="uk-UA"/>
        </w:rPr>
        <w:t>Номінації</w:t>
      </w:r>
      <w:r>
        <w:rPr>
          <w:b/>
          <w:sz w:val="28"/>
          <w:szCs w:val="28"/>
          <w:lang w:val="uk-UA"/>
        </w:rPr>
        <w:t xml:space="preserve"> виставки-конкурсу «Стендове моделювання»</w:t>
      </w:r>
    </w:p>
    <w:p w:rsidR="00E440DD" w:rsidRDefault="00E440DD" w:rsidP="003805AB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2703F9">
        <w:rPr>
          <w:sz w:val="28"/>
          <w:szCs w:val="28"/>
          <w:lang w:val="uk-UA"/>
        </w:rPr>
        <w:t>Авіація. Розглядаються моделі історичної та сучасної авіаційної техніки (військові літаки, цивільна авіація, гелікоптери) в масштабах: 1:24; 1:32-1:48; 1:72;1:144.</w:t>
      </w:r>
    </w:p>
    <w:p w:rsidR="00E440DD" w:rsidRDefault="00E440DD" w:rsidP="003805AB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2703F9">
        <w:rPr>
          <w:sz w:val="28"/>
          <w:szCs w:val="28"/>
        </w:rPr>
        <w:t>Автомобілі Розглядаються моделі історичної та сучасної автомобільної техніки в масштабах: 1: 87, 1:72; 1:35; 1:24.</w:t>
      </w:r>
    </w:p>
    <w:p w:rsidR="00E440DD" w:rsidRDefault="00E440DD" w:rsidP="003805AB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  <w:r w:rsidRPr="002703F9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</w:t>
      </w:r>
      <w:r w:rsidRPr="002703F9">
        <w:rPr>
          <w:sz w:val="28"/>
          <w:szCs w:val="28"/>
        </w:rPr>
        <w:t>Бронетехніка. Розглядаються моделі історичної та сучасної бронетехніки в масштабах: 1:35; 1:72; 1:87.</w:t>
      </w:r>
    </w:p>
    <w:p w:rsidR="00E440DD" w:rsidRPr="002703F9" w:rsidRDefault="00E440DD" w:rsidP="003805AB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 w:rsidRPr="002703F9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 </w:t>
      </w:r>
      <w:r w:rsidRPr="002703F9">
        <w:rPr>
          <w:sz w:val="28"/>
          <w:szCs w:val="28"/>
        </w:rPr>
        <w:t>Флот. Розглядаються моделі історичних та сучасних військових кораблів, цивільних суден та інших засобів мореплавства в масштабах: 1:72 – 1: 350 та 1:400</w:t>
      </w:r>
      <w:r>
        <w:rPr>
          <w:sz w:val="28"/>
          <w:szCs w:val="28"/>
          <w:lang w:val="uk-UA"/>
        </w:rPr>
        <w:t xml:space="preserve"> </w:t>
      </w:r>
      <w:r w:rsidRPr="002703F9">
        <w:rPr>
          <w:sz w:val="28"/>
          <w:szCs w:val="28"/>
        </w:rPr>
        <w:t>–1:700.</w:t>
      </w:r>
    </w:p>
    <w:p w:rsidR="00E440DD" w:rsidRDefault="00E440DD" w:rsidP="003805AB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  <w:r w:rsidRPr="002703F9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 Діорами. </w:t>
      </w:r>
      <w:r w:rsidRPr="00322C08">
        <w:rPr>
          <w:sz w:val="28"/>
          <w:szCs w:val="28"/>
          <w:lang w:val="uk-UA"/>
        </w:rPr>
        <w:t>Розглядаються композиції, що відтворюють події світових</w:t>
      </w:r>
      <w:r>
        <w:rPr>
          <w:sz w:val="28"/>
          <w:szCs w:val="28"/>
          <w:lang w:val="uk-UA"/>
        </w:rPr>
        <w:t> </w:t>
      </w:r>
      <w:r w:rsidRPr="00322C08">
        <w:rPr>
          <w:sz w:val="28"/>
          <w:szCs w:val="28"/>
          <w:lang w:val="uk-UA"/>
        </w:rPr>
        <w:t>війн та інші історичні і сучасні події на суші, на морі, в повітрі, тощо.</w:t>
      </w:r>
    </w:p>
    <w:p w:rsidR="00E440DD" w:rsidRDefault="00E440DD" w:rsidP="003805AB">
      <w:pPr>
        <w:pStyle w:val="BodyTextIndent"/>
        <w:spacing w:after="0"/>
        <w:ind w:left="0" w:firstLine="708"/>
        <w:jc w:val="both"/>
        <w:rPr>
          <w:sz w:val="28"/>
          <w:lang w:val="uk-UA"/>
        </w:rPr>
      </w:pPr>
      <w:r w:rsidRPr="002703F9">
        <w:rPr>
          <w:sz w:val="28"/>
          <w:lang w:val="uk-UA"/>
        </w:rPr>
        <w:t>6.</w:t>
      </w:r>
      <w:r>
        <w:rPr>
          <w:sz w:val="28"/>
          <w:lang w:val="uk-UA"/>
        </w:rPr>
        <w:t> </w:t>
      </w:r>
      <w:r w:rsidRPr="0083515B">
        <w:rPr>
          <w:sz w:val="28"/>
          <w:lang w:val="uk-UA"/>
        </w:rPr>
        <w:t>Моделі техніки з паперу.</w:t>
      </w:r>
      <w:r w:rsidRPr="0083515B">
        <w:rPr>
          <w:b/>
          <w:sz w:val="28"/>
          <w:lang w:val="uk-UA"/>
        </w:rPr>
        <w:t xml:space="preserve"> </w:t>
      </w:r>
      <w:r w:rsidRPr="0083515B">
        <w:rPr>
          <w:sz w:val="28"/>
          <w:lang w:val="uk-UA"/>
        </w:rPr>
        <w:t xml:space="preserve">Розглядаються моделі історичної та сучасної авіаційної, автомобільної, бронетехніки та військових кораблів, цивільних суден, інших засобів мореплавства. </w:t>
      </w:r>
      <w:r w:rsidRPr="002703F9">
        <w:rPr>
          <w:sz w:val="28"/>
        </w:rPr>
        <w:t>Всі моделі мають бути виготовлені у певному масштабі до прототипу</w:t>
      </w:r>
      <w:r w:rsidRPr="002703F9">
        <w:rPr>
          <w:sz w:val="28"/>
          <w:lang w:val="uk-UA"/>
        </w:rPr>
        <w:t>.</w:t>
      </w:r>
    </w:p>
    <w:p w:rsidR="00E440DD" w:rsidRDefault="00E440DD" w:rsidP="003805AB">
      <w:pPr>
        <w:pStyle w:val="BodyTextIndent"/>
        <w:spacing w:after="0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У вищезазначеній номінації учасники подають </w:t>
      </w:r>
      <w:r>
        <w:rPr>
          <w:sz w:val="28"/>
          <w:szCs w:val="28"/>
          <w:lang w:val="uk-UA"/>
        </w:rPr>
        <w:t>моделі, виготовлені з промислових наборів з будь-якими доробками, що поліпшують якість (конверсію), а також саморобні моделі.</w:t>
      </w:r>
    </w:p>
    <w:p w:rsidR="00E440DD" w:rsidRDefault="00E440DD" w:rsidP="00115446">
      <w:pPr>
        <w:pStyle w:val="BodyTextIndent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lang w:val="uk-UA"/>
        </w:rPr>
        <w:t>7. Артилерія. Розглядаються моделі історичної та сучасної техніки</w:t>
      </w:r>
      <w:r w:rsidRPr="00715F11">
        <w:rPr>
          <w:sz w:val="28"/>
          <w:szCs w:val="28"/>
        </w:rPr>
        <w:t xml:space="preserve"> </w:t>
      </w:r>
      <w:r w:rsidRPr="002703F9">
        <w:rPr>
          <w:sz w:val="28"/>
          <w:szCs w:val="28"/>
        </w:rPr>
        <w:t>в масштабах: 1:35; 1:72; 1:87.</w:t>
      </w:r>
    </w:p>
    <w:p w:rsidR="00E440DD" w:rsidRPr="002703F9" w:rsidRDefault="00E440DD" w:rsidP="00115446">
      <w:pPr>
        <w:pStyle w:val="BodyTextIndent"/>
        <w:spacing w:after="0"/>
        <w:ind w:left="0"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8. Ракетокосмічна техніка.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Розглядаються моделі</w:t>
      </w:r>
      <w:r w:rsidRPr="002703F9">
        <w:rPr>
          <w:sz w:val="28"/>
          <w:szCs w:val="28"/>
          <w:lang w:val="uk-UA"/>
        </w:rPr>
        <w:t xml:space="preserve"> істор</w:t>
      </w:r>
      <w:r>
        <w:rPr>
          <w:sz w:val="28"/>
          <w:szCs w:val="28"/>
          <w:lang w:val="uk-UA"/>
        </w:rPr>
        <w:t>ичної та сучасної ракетокосмічної</w:t>
      </w:r>
      <w:r w:rsidRPr="002703F9">
        <w:rPr>
          <w:sz w:val="28"/>
          <w:szCs w:val="28"/>
          <w:lang w:val="uk-UA"/>
        </w:rPr>
        <w:t xml:space="preserve"> техніки</w:t>
      </w:r>
      <w:r>
        <w:rPr>
          <w:sz w:val="28"/>
          <w:szCs w:val="28"/>
          <w:lang w:val="uk-UA"/>
        </w:rPr>
        <w:t xml:space="preserve"> </w:t>
      </w:r>
      <w:r w:rsidRPr="002703F9">
        <w:rPr>
          <w:sz w:val="28"/>
          <w:szCs w:val="28"/>
        </w:rPr>
        <w:t>в масштабах: 1:72</w:t>
      </w:r>
      <w:r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</w:rPr>
        <w:t>1:144</w:t>
      </w:r>
      <w:r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</w:rPr>
        <w:t>1:288</w:t>
      </w:r>
      <w:r>
        <w:rPr>
          <w:sz w:val="28"/>
          <w:szCs w:val="28"/>
          <w:lang w:val="uk-UA"/>
        </w:rPr>
        <w:t>.</w:t>
      </w:r>
    </w:p>
    <w:p w:rsidR="00E440DD" w:rsidRDefault="00E440DD" w:rsidP="003805AB">
      <w:pPr>
        <w:ind w:firstLine="540"/>
        <w:jc w:val="center"/>
        <w:rPr>
          <w:b/>
          <w:sz w:val="28"/>
          <w:szCs w:val="28"/>
          <w:lang w:val="uk-UA"/>
        </w:rPr>
      </w:pPr>
    </w:p>
    <w:p w:rsidR="00E440DD" w:rsidRPr="00024780" w:rsidRDefault="00E440DD" w:rsidP="00B17C89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Pr="00024780">
        <w:rPr>
          <w:b/>
          <w:sz w:val="28"/>
          <w:szCs w:val="28"/>
          <w:lang w:val="uk-UA"/>
        </w:rPr>
        <w:t xml:space="preserve">цінювання участі </w:t>
      </w:r>
      <w:r>
        <w:rPr>
          <w:b/>
          <w:sz w:val="28"/>
          <w:szCs w:val="28"/>
          <w:lang w:val="uk-UA"/>
        </w:rPr>
        <w:t>експонатів у номінаціях (окрім «Діорами»)</w:t>
      </w:r>
    </w:p>
    <w:p w:rsidR="00E440DD" w:rsidRDefault="00E440DD" w:rsidP="00B17C8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24780">
        <w:rPr>
          <w:sz w:val="28"/>
          <w:szCs w:val="28"/>
          <w:lang w:val="uk-UA"/>
        </w:rPr>
        <w:t>При оцінюванні враховується:</w:t>
      </w:r>
    </w:p>
    <w:tbl>
      <w:tblPr>
        <w:tblW w:w="9108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9108"/>
      </w:tblGrid>
      <w:tr w:rsidR="00E440DD" w:rsidRPr="0016475D" w:rsidTr="00B17C89">
        <w:trPr>
          <w:trHeight w:val="423"/>
        </w:trPr>
        <w:tc>
          <w:tcPr>
            <w:tcW w:w="9108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0D1A16">
              <w:rPr>
                <w:sz w:val="28"/>
                <w:szCs w:val="28"/>
                <w:lang w:val="uk-UA"/>
              </w:rPr>
              <w:t>в</w:t>
            </w:r>
            <w:r w:rsidRPr="0016475D">
              <w:rPr>
                <w:sz w:val="28"/>
                <w:szCs w:val="28"/>
                <w:lang w:val="uk-UA"/>
              </w:rPr>
              <w:t>ідповідність заявленому прототипу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rPr>
          <w:trHeight w:val="706"/>
        </w:trPr>
        <w:tc>
          <w:tcPr>
            <w:tcW w:w="9108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0D1A16">
              <w:rPr>
                <w:sz w:val="28"/>
                <w:szCs w:val="28"/>
                <w:lang w:val="uk-UA"/>
              </w:rPr>
              <w:t>в</w:t>
            </w:r>
            <w:r w:rsidRPr="0016475D">
              <w:rPr>
                <w:sz w:val="28"/>
                <w:szCs w:val="28"/>
                <w:lang w:val="uk-UA"/>
              </w:rPr>
              <w:t>ідповідність документації вимогам (креслення моделі у заявленому масштабі та розміри оригіналу, фотографії, схеми забарвлення, історичні підтвердження)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rPr>
          <w:trHeight w:val="854"/>
        </w:trPr>
        <w:tc>
          <w:tcPr>
            <w:tcW w:w="9108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Pr="000D1A16">
              <w:rPr>
                <w:sz w:val="28"/>
                <w:szCs w:val="28"/>
                <w:lang w:val="uk-UA"/>
              </w:rPr>
              <w:t>я</w:t>
            </w:r>
            <w:r w:rsidRPr="0016475D">
              <w:rPr>
                <w:sz w:val="28"/>
                <w:szCs w:val="28"/>
                <w:lang w:val="uk-UA"/>
              </w:rPr>
              <w:t>кість виконання експонату (якість зборки, обробка моделі, відповідність кресленням, фотографіям, історичному прототипу, відповідність матеріалам із яких виготовлений прототип, тощо)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rPr>
          <w:trHeight w:val="167"/>
        </w:trPr>
        <w:tc>
          <w:tcPr>
            <w:tcW w:w="9108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0D1A16">
              <w:rPr>
                <w:sz w:val="28"/>
                <w:szCs w:val="28"/>
                <w:lang w:val="uk-UA"/>
              </w:rPr>
              <w:t>р</w:t>
            </w:r>
            <w:r w:rsidRPr="0016475D">
              <w:rPr>
                <w:sz w:val="28"/>
                <w:szCs w:val="28"/>
                <w:lang w:val="uk-UA"/>
              </w:rPr>
              <w:t>озфарбування моделі (охайність, історична відповідність кольорів внутрішньої та зовнішньої поверхонь, правильність нанесення малюнку, камуфляжу. Документальне підтвердження обраного розфарбування)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rPr>
          <w:trHeight w:val="307"/>
        </w:trPr>
        <w:tc>
          <w:tcPr>
            <w:tcW w:w="9108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0D1A16">
              <w:rPr>
                <w:sz w:val="28"/>
                <w:szCs w:val="28"/>
                <w:lang w:val="uk-UA"/>
              </w:rPr>
              <w:t>н</w:t>
            </w:r>
            <w:r w:rsidRPr="0016475D">
              <w:rPr>
                <w:sz w:val="28"/>
                <w:szCs w:val="28"/>
                <w:lang w:val="uk-UA"/>
              </w:rPr>
              <w:t>анесення розпізнавальних знаків, технічних написів (охайність та правильність нанесення знаків, надписів та місця їх розташування)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rPr>
          <w:trHeight w:val="367"/>
        </w:trPr>
        <w:tc>
          <w:tcPr>
            <w:tcW w:w="9108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0D1A16">
              <w:rPr>
                <w:sz w:val="28"/>
                <w:szCs w:val="28"/>
                <w:lang w:val="uk-UA"/>
              </w:rPr>
              <w:t>д</w:t>
            </w:r>
            <w:r w:rsidRPr="0016475D">
              <w:rPr>
                <w:sz w:val="28"/>
                <w:szCs w:val="28"/>
                <w:lang w:val="uk-UA"/>
              </w:rPr>
              <w:t>еталізація (кабіна, двигуни, шасі, зброя, зовнішня підвіска, тощо)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rPr>
          <w:trHeight w:val="307"/>
        </w:trPr>
        <w:tc>
          <w:tcPr>
            <w:tcW w:w="9108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0D1A16">
              <w:rPr>
                <w:sz w:val="28"/>
                <w:szCs w:val="28"/>
                <w:lang w:val="uk-UA"/>
              </w:rPr>
              <w:t>р</w:t>
            </w:r>
            <w:r w:rsidRPr="0016475D">
              <w:rPr>
                <w:sz w:val="28"/>
                <w:szCs w:val="28"/>
                <w:lang w:val="uk-UA"/>
              </w:rPr>
              <w:t>ухомість елементів (рулі, елерони, капоти, ліхтарі, підвіска, шасі, двері)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rPr>
          <w:trHeight w:val="326"/>
        </w:trPr>
        <w:tc>
          <w:tcPr>
            <w:tcW w:w="9108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0D1A16">
              <w:rPr>
                <w:sz w:val="28"/>
                <w:szCs w:val="28"/>
                <w:lang w:val="uk-UA"/>
              </w:rPr>
              <w:t>с</w:t>
            </w:r>
            <w:r w:rsidRPr="0016475D">
              <w:rPr>
                <w:sz w:val="28"/>
                <w:szCs w:val="28"/>
                <w:lang w:val="uk-UA"/>
              </w:rPr>
              <w:t>ліди впливу експлуатації, пошкоджень, ремонту, погодних умов, технічної експлуатації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c>
          <w:tcPr>
            <w:tcW w:w="9108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0D1A16">
              <w:rPr>
                <w:sz w:val="28"/>
                <w:szCs w:val="28"/>
                <w:lang w:val="uk-UA"/>
              </w:rPr>
              <w:t>с</w:t>
            </w:r>
            <w:r w:rsidRPr="0016475D">
              <w:rPr>
                <w:sz w:val="28"/>
                <w:szCs w:val="28"/>
                <w:lang w:val="uk-UA"/>
              </w:rPr>
              <w:t>пеціальні ефекти (фари, імітація роботи двигуна, тощо)</w:t>
            </w:r>
            <w:r w:rsidRPr="000D1A16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E440DD" w:rsidRDefault="00E440DD" w:rsidP="00B17C89">
      <w:pPr>
        <w:jc w:val="both"/>
        <w:rPr>
          <w:sz w:val="28"/>
          <w:szCs w:val="28"/>
          <w:lang w:val="uk-UA"/>
        </w:rPr>
      </w:pPr>
    </w:p>
    <w:p w:rsidR="00E440DD" w:rsidRPr="0043640D" w:rsidRDefault="00E440DD" w:rsidP="00B17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6475D">
        <w:rPr>
          <w:sz w:val="28"/>
          <w:szCs w:val="28"/>
          <w:lang w:val="uk-UA"/>
        </w:rPr>
        <w:t xml:space="preserve">Оцінка експонату представленого у </w:t>
      </w:r>
      <w:r>
        <w:rPr>
          <w:sz w:val="28"/>
          <w:szCs w:val="28"/>
          <w:lang w:val="uk-UA"/>
        </w:rPr>
        <w:t>номінації</w:t>
      </w:r>
      <w:r w:rsidRPr="0016475D">
        <w:rPr>
          <w:sz w:val="28"/>
          <w:szCs w:val="28"/>
          <w:lang w:val="uk-UA"/>
        </w:rPr>
        <w:t xml:space="preserve"> «Діорами» проводиться за критеріями:</w:t>
      </w:r>
    </w:p>
    <w:tbl>
      <w:tblPr>
        <w:tblW w:w="9251" w:type="dxa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/>
      </w:tblPr>
      <w:tblGrid>
        <w:gridCol w:w="9251"/>
      </w:tblGrid>
      <w:tr w:rsidR="00E440DD" w:rsidRPr="00B17C89" w:rsidTr="00B17C89">
        <w:trPr>
          <w:trHeight w:val="167"/>
        </w:trPr>
        <w:tc>
          <w:tcPr>
            <w:tcW w:w="9251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0D1A16">
              <w:rPr>
                <w:sz w:val="28"/>
                <w:szCs w:val="28"/>
                <w:lang w:val="uk-UA"/>
              </w:rPr>
              <w:t>композиція (зовнішній вигляд) відповідність назві, історична відповідність;</w:t>
            </w:r>
          </w:p>
        </w:tc>
      </w:tr>
      <w:tr w:rsidR="00E440DD" w:rsidRPr="00B17C89" w:rsidTr="00B17C89">
        <w:trPr>
          <w:trHeight w:val="313"/>
        </w:trPr>
        <w:tc>
          <w:tcPr>
            <w:tcW w:w="9251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0D1A16">
              <w:rPr>
                <w:sz w:val="28"/>
                <w:szCs w:val="28"/>
                <w:lang w:val="uk-UA"/>
              </w:rPr>
              <w:t>відповідність масштабу техніки, місцевості, фігур та ін.;</w:t>
            </w:r>
          </w:p>
        </w:tc>
      </w:tr>
      <w:tr w:rsidR="00E440DD" w:rsidRPr="00B17C89" w:rsidTr="00B17C89">
        <w:trPr>
          <w:trHeight w:val="141"/>
        </w:trPr>
        <w:tc>
          <w:tcPr>
            <w:tcW w:w="9251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0D1A16">
              <w:rPr>
                <w:sz w:val="28"/>
                <w:szCs w:val="28"/>
                <w:lang w:val="uk-UA"/>
              </w:rPr>
              <w:t>якість збирання техніки, фігур, місцевості та ін.;</w:t>
            </w:r>
          </w:p>
        </w:tc>
      </w:tr>
      <w:tr w:rsidR="00E440DD" w:rsidRPr="00B17C89" w:rsidTr="00B17C89">
        <w:trPr>
          <w:trHeight w:val="71"/>
        </w:trPr>
        <w:tc>
          <w:tcPr>
            <w:tcW w:w="9251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0D1A16">
              <w:rPr>
                <w:sz w:val="28"/>
                <w:szCs w:val="28"/>
                <w:lang w:val="uk-UA"/>
              </w:rPr>
              <w:t>розфарбування техніки, фігур, історична відповідність;</w:t>
            </w:r>
          </w:p>
        </w:tc>
      </w:tr>
      <w:tr w:rsidR="00E440DD" w:rsidRPr="0016475D" w:rsidTr="00B17C89">
        <w:trPr>
          <w:trHeight w:val="255"/>
        </w:trPr>
        <w:tc>
          <w:tcPr>
            <w:tcW w:w="9251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Pr="000D1A16">
              <w:rPr>
                <w:sz w:val="28"/>
                <w:szCs w:val="28"/>
                <w:lang w:val="uk-UA"/>
              </w:rPr>
              <w:t>я</w:t>
            </w:r>
            <w:r w:rsidRPr="0016475D">
              <w:rPr>
                <w:sz w:val="28"/>
                <w:szCs w:val="28"/>
                <w:lang w:val="uk-UA"/>
              </w:rPr>
              <w:t>кість виконання рельєфу (місцевість, дерева, чагарник, споруди, тощо)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rPr>
          <w:trHeight w:val="70"/>
        </w:trPr>
        <w:tc>
          <w:tcPr>
            <w:tcW w:w="9251" w:type="dxa"/>
            <w:vAlign w:val="center"/>
          </w:tcPr>
          <w:p w:rsidR="00E440DD" w:rsidRPr="000D1A16" w:rsidRDefault="00E440DD" w:rsidP="00B17C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</w:t>
            </w:r>
            <w:r w:rsidRPr="000D1A16">
              <w:rPr>
                <w:sz w:val="28"/>
                <w:szCs w:val="28"/>
                <w:lang w:val="uk-UA"/>
              </w:rPr>
              <w:t>н</w:t>
            </w:r>
            <w:r w:rsidRPr="0016475D">
              <w:rPr>
                <w:sz w:val="28"/>
                <w:szCs w:val="28"/>
                <w:lang w:val="uk-UA"/>
              </w:rPr>
              <w:t>аповненість простору предметами та дією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rPr>
          <w:trHeight w:val="540"/>
        </w:trPr>
        <w:tc>
          <w:tcPr>
            <w:tcW w:w="9251" w:type="dxa"/>
            <w:vAlign w:val="center"/>
          </w:tcPr>
          <w:p w:rsidR="00E440DD" w:rsidRPr="000D1A16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0D1A16">
              <w:rPr>
                <w:sz w:val="28"/>
                <w:szCs w:val="28"/>
                <w:lang w:val="uk-UA"/>
              </w:rPr>
              <w:t>в</w:t>
            </w:r>
            <w:r w:rsidRPr="0016475D">
              <w:rPr>
                <w:sz w:val="28"/>
                <w:szCs w:val="28"/>
                <w:lang w:val="uk-UA"/>
              </w:rPr>
              <w:t>иконання фону (пейзаж, панорама, батальна дія) Ілюзорність непомітного переходу заднього фону і плану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rPr>
          <w:trHeight w:val="70"/>
        </w:trPr>
        <w:tc>
          <w:tcPr>
            <w:tcW w:w="9251" w:type="dxa"/>
            <w:vAlign w:val="center"/>
          </w:tcPr>
          <w:p w:rsidR="00E440DD" w:rsidRPr="000D1A16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0D1A16">
              <w:rPr>
                <w:sz w:val="28"/>
                <w:szCs w:val="28"/>
                <w:lang w:val="uk-UA"/>
              </w:rPr>
              <w:t>с</w:t>
            </w:r>
            <w:r w:rsidRPr="0016475D">
              <w:rPr>
                <w:sz w:val="28"/>
                <w:szCs w:val="28"/>
                <w:lang w:val="uk-UA"/>
              </w:rPr>
              <w:t>пеціальні ефекти</w:t>
            </w:r>
            <w:r w:rsidRPr="000D1A16">
              <w:rPr>
                <w:sz w:val="28"/>
                <w:szCs w:val="28"/>
                <w:lang w:val="uk-UA"/>
              </w:rPr>
              <w:t>;</w:t>
            </w:r>
          </w:p>
        </w:tc>
      </w:tr>
      <w:tr w:rsidR="00E440DD" w:rsidRPr="0016475D" w:rsidTr="00B17C89">
        <w:trPr>
          <w:trHeight w:val="582"/>
        </w:trPr>
        <w:tc>
          <w:tcPr>
            <w:tcW w:w="9251" w:type="dxa"/>
            <w:vAlign w:val="center"/>
          </w:tcPr>
          <w:p w:rsidR="00E440D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0D1A16">
              <w:rPr>
                <w:sz w:val="28"/>
                <w:szCs w:val="28"/>
                <w:lang w:val="uk-UA"/>
              </w:rPr>
              <w:t>в</w:t>
            </w:r>
            <w:r w:rsidRPr="0016475D">
              <w:rPr>
                <w:sz w:val="28"/>
                <w:szCs w:val="28"/>
                <w:lang w:val="uk-UA"/>
              </w:rPr>
              <w:t>ідповідність документації вимогам. (Виконання документально</w:t>
            </w:r>
            <w:r w:rsidRPr="000D1A16">
              <w:rPr>
                <w:sz w:val="28"/>
                <w:szCs w:val="28"/>
                <w:lang w:val="uk-UA"/>
              </w:rPr>
              <w:t>-</w:t>
            </w:r>
            <w:r w:rsidRPr="0016475D">
              <w:rPr>
                <w:sz w:val="28"/>
                <w:szCs w:val="28"/>
                <w:lang w:val="uk-UA"/>
              </w:rPr>
              <w:t xml:space="preserve"> технічного матеріалу: фотографії, креслення, схеми, описи та ін.)</w:t>
            </w:r>
            <w:r w:rsidRPr="000D1A16">
              <w:rPr>
                <w:sz w:val="28"/>
                <w:szCs w:val="28"/>
                <w:lang w:val="uk-UA"/>
              </w:rPr>
              <w:t>.</w:t>
            </w:r>
          </w:p>
          <w:p w:rsidR="00E440D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:rsidR="00E440DD" w:rsidRPr="0016475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6475D">
              <w:rPr>
                <w:sz w:val="28"/>
                <w:szCs w:val="28"/>
                <w:lang w:val="uk-UA"/>
              </w:rPr>
              <w:t xml:space="preserve">Захист експонату – 20 балів. </w:t>
            </w:r>
          </w:p>
          <w:p w:rsidR="00E440DD" w:rsidRPr="0016475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6475D">
              <w:rPr>
                <w:sz w:val="28"/>
                <w:szCs w:val="28"/>
                <w:lang w:val="uk-UA"/>
              </w:rPr>
              <w:t>При оцінюванні захисту враховується:</w:t>
            </w:r>
          </w:p>
          <w:tbl>
            <w:tblPr>
              <w:tblW w:w="9180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000"/>
            </w:tblPr>
            <w:tblGrid>
              <w:gridCol w:w="9180"/>
            </w:tblGrid>
            <w:tr w:rsidR="00E440DD" w:rsidRPr="0016475D" w:rsidTr="00B17C89"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E440DD" w:rsidRPr="0016475D" w:rsidRDefault="00E440DD" w:rsidP="00B17C89">
                  <w:pPr>
                    <w:ind w:firstLine="679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16475D">
                    <w:rPr>
                      <w:sz w:val="28"/>
                      <w:szCs w:val="28"/>
                      <w:lang w:val="uk-UA"/>
                    </w:rPr>
                    <w:t xml:space="preserve">змістовність захисту, глибина історичних знань, володіння спеціальною термінологією, аргументоване доведення  масштабності виробу; </w:t>
                  </w:r>
                </w:p>
              </w:tc>
            </w:tr>
            <w:tr w:rsidR="00E440DD" w:rsidRPr="0016475D" w:rsidTr="00B17C89"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E440DD" w:rsidRPr="0016475D" w:rsidRDefault="00E440DD" w:rsidP="00B17C89">
                  <w:pPr>
                    <w:ind w:firstLine="679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16475D">
                    <w:rPr>
                      <w:sz w:val="28"/>
                      <w:szCs w:val="28"/>
                      <w:lang w:val="uk-UA"/>
                    </w:rPr>
                    <w:t>відповідність представленого опису роботи вимогам положення: структура, історико-технічна документація, технологія виготовлення, креслення тощо;</w:t>
                  </w:r>
                </w:p>
              </w:tc>
            </w:tr>
            <w:tr w:rsidR="00E440DD" w:rsidRPr="0016475D" w:rsidTr="00B17C89"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E440DD" w:rsidRPr="0016475D" w:rsidRDefault="00E440DD" w:rsidP="00B17C89">
                  <w:pPr>
                    <w:ind w:firstLine="679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16475D">
                    <w:rPr>
                      <w:sz w:val="28"/>
                      <w:szCs w:val="28"/>
                      <w:lang w:val="uk-UA"/>
                    </w:rPr>
                    <w:t>чіткість, логічність, лаконічність захисту;</w:t>
                  </w:r>
                </w:p>
              </w:tc>
            </w:tr>
            <w:tr w:rsidR="00E440DD" w:rsidRPr="0016475D" w:rsidTr="00B17C89"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E440DD" w:rsidRPr="0016475D" w:rsidRDefault="00E440DD" w:rsidP="00B17C89">
                  <w:pPr>
                    <w:ind w:firstLine="679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16475D">
                    <w:rPr>
                      <w:sz w:val="28"/>
                      <w:szCs w:val="28"/>
                      <w:lang w:val="uk-UA"/>
                    </w:rPr>
                    <w:t>повнота, вичерпність відповідей на запитання;</w:t>
                  </w:r>
                </w:p>
              </w:tc>
            </w:tr>
            <w:tr w:rsidR="00E440DD" w:rsidRPr="0016475D" w:rsidTr="00B17C89">
              <w:tc>
                <w:tcPr>
                  <w:tcW w:w="91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:rsidR="00E440DD" w:rsidRPr="0016475D" w:rsidRDefault="00E440DD" w:rsidP="00B17C89">
                  <w:pPr>
                    <w:ind w:firstLine="679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16475D">
                    <w:rPr>
                      <w:sz w:val="28"/>
                      <w:szCs w:val="28"/>
                      <w:lang w:val="uk-UA"/>
                    </w:rPr>
                    <w:t>культура мовлення.</w:t>
                  </w:r>
                </w:p>
              </w:tc>
            </w:tr>
          </w:tbl>
          <w:p w:rsidR="00E440D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:rsidR="00E440DD" w:rsidRPr="0016475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Програмою заходу передбачено виконання кожним учасником практичного завдання із запропонованих інструментів та матеріалів.</w:t>
            </w:r>
          </w:p>
          <w:p w:rsidR="00E440DD" w:rsidRPr="0016475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6475D">
              <w:rPr>
                <w:sz w:val="28"/>
                <w:szCs w:val="28"/>
                <w:lang w:val="uk-UA"/>
              </w:rPr>
              <w:t>Виконання практичного завдання – 40 балів.</w:t>
            </w:r>
          </w:p>
          <w:p w:rsidR="00E440DD" w:rsidRPr="0016475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6475D">
              <w:rPr>
                <w:sz w:val="28"/>
                <w:szCs w:val="28"/>
                <w:lang w:val="uk-UA"/>
              </w:rPr>
              <w:t>При виконанні практичного завдання враховується:</w:t>
            </w:r>
          </w:p>
          <w:p w:rsidR="00E440DD" w:rsidRPr="0016475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6475D">
              <w:rPr>
                <w:sz w:val="28"/>
                <w:szCs w:val="28"/>
                <w:lang w:val="uk-UA"/>
              </w:rPr>
              <w:t>відповідність та завершеність;</w:t>
            </w:r>
          </w:p>
          <w:p w:rsidR="00E440DD" w:rsidRPr="0016475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6475D">
              <w:rPr>
                <w:sz w:val="28"/>
                <w:szCs w:val="28"/>
                <w:lang w:val="uk-UA"/>
              </w:rPr>
              <w:t>якість виконання, естетичний вигляд;</w:t>
            </w:r>
          </w:p>
          <w:p w:rsidR="00E440DD" w:rsidRPr="0016475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6475D">
              <w:rPr>
                <w:sz w:val="28"/>
                <w:szCs w:val="28"/>
                <w:lang w:val="uk-UA"/>
              </w:rPr>
              <w:t>наявність елементів творчості;</w:t>
            </w:r>
          </w:p>
          <w:p w:rsidR="00E440DD" w:rsidRPr="0016475D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16475D">
              <w:rPr>
                <w:sz w:val="28"/>
                <w:szCs w:val="28"/>
                <w:lang w:val="uk-UA"/>
              </w:rPr>
              <w:t>складність.</w:t>
            </w:r>
          </w:p>
          <w:p w:rsidR="00E440DD" w:rsidRPr="000D1A16" w:rsidRDefault="00E440DD" w:rsidP="00B17C89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440DD" w:rsidRPr="0016475D" w:rsidRDefault="00E440DD" w:rsidP="002373CE">
      <w:pPr>
        <w:jc w:val="both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ind w:left="-142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2373CE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3805AB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3805AB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Default="00E440DD" w:rsidP="003805AB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E440DD" w:rsidRPr="00820E84" w:rsidRDefault="00E440DD" w:rsidP="003805AB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З</w:t>
      </w:r>
      <w:r w:rsidRPr="00820E84">
        <w:rPr>
          <w:sz w:val="28"/>
          <w:szCs w:val="28"/>
          <w:lang w:val="uk-UA"/>
        </w:rPr>
        <w:t xml:space="preserve"> А Я В К А</w:t>
      </w:r>
    </w:p>
    <w:p w:rsidR="00E440DD" w:rsidRPr="00820E84" w:rsidRDefault="00E440DD" w:rsidP="003805AB">
      <w:pPr>
        <w:spacing w:line="216" w:lineRule="auto"/>
        <w:jc w:val="center"/>
        <w:rPr>
          <w:sz w:val="10"/>
          <w:szCs w:val="10"/>
          <w:lang w:val="uk-UA"/>
        </w:rPr>
      </w:pPr>
    </w:p>
    <w:p w:rsidR="00E440DD" w:rsidRDefault="00E440DD" w:rsidP="003805AB">
      <w:pPr>
        <w:spacing w:line="216" w:lineRule="auto"/>
        <w:jc w:val="center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 xml:space="preserve">на участь </w:t>
      </w:r>
      <w:r>
        <w:rPr>
          <w:sz w:val="28"/>
          <w:szCs w:val="28"/>
          <w:lang w:val="uk-UA"/>
        </w:rPr>
        <w:t>у</w:t>
      </w:r>
      <w:r w:rsidRPr="009728B7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бласній виставці</w:t>
      </w:r>
      <w:r w:rsidRPr="00820E84">
        <w:rPr>
          <w:sz w:val="28"/>
          <w:szCs w:val="28"/>
          <w:lang w:val="uk-UA"/>
        </w:rPr>
        <w:t>-конкурс</w:t>
      </w:r>
      <w:r>
        <w:rPr>
          <w:sz w:val="28"/>
          <w:szCs w:val="28"/>
          <w:lang w:val="uk-UA"/>
        </w:rPr>
        <w:t>і</w:t>
      </w:r>
      <w:r w:rsidRPr="00820E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_____________________</w:t>
      </w:r>
    </w:p>
    <w:p w:rsidR="00E440DD" w:rsidRDefault="00E440DD" w:rsidP="003805AB">
      <w:pPr>
        <w:spacing w:line="21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E440DD" w:rsidRPr="00173DF8" w:rsidRDefault="00E440DD" w:rsidP="003805AB">
      <w:pPr>
        <w:spacing w:line="216" w:lineRule="auto"/>
        <w:jc w:val="center"/>
        <w:rPr>
          <w:i/>
          <w:sz w:val="22"/>
          <w:szCs w:val="22"/>
          <w:lang w:val="uk-UA"/>
        </w:rPr>
      </w:pPr>
      <w:r w:rsidRPr="00173DF8">
        <w:rPr>
          <w:i/>
          <w:sz w:val="22"/>
          <w:szCs w:val="22"/>
          <w:lang w:val="uk-UA"/>
        </w:rPr>
        <w:t>(Територіальна громада)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66"/>
        <w:gridCol w:w="357"/>
        <w:gridCol w:w="1080"/>
        <w:gridCol w:w="4351"/>
      </w:tblGrid>
      <w:tr w:rsidR="00E440DD" w:rsidRPr="00820E84" w:rsidTr="00F05CAC">
        <w:trPr>
          <w:trHeight w:val="285"/>
        </w:trPr>
        <w:tc>
          <w:tcPr>
            <w:tcW w:w="4066" w:type="dxa"/>
            <w:vAlign w:val="center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Номінація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134"/>
        </w:trPr>
        <w:tc>
          <w:tcPr>
            <w:tcW w:w="4066" w:type="dxa"/>
            <w:vAlign w:val="center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Назва експоната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252"/>
        </w:trPr>
        <w:tc>
          <w:tcPr>
            <w:tcW w:w="4066" w:type="dxa"/>
            <w:vAlign w:val="center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259"/>
        </w:trPr>
        <w:tc>
          <w:tcPr>
            <w:tcW w:w="4066" w:type="dxa"/>
            <w:vAlign w:val="center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Ім’я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250"/>
        </w:trPr>
        <w:tc>
          <w:tcPr>
            <w:tcW w:w="4066" w:type="dxa"/>
            <w:vAlign w:val="center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225"/>
        </w:trPr>
        <w:tc>
          <w:tcPr>
            <w:tcW w:w="4066" w:type="dxa"/>
            <w:vAlign w:val="center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397"/>
        </w:trPr>
        <w:tc>
          <w:tcPr>
            <w:tcW w:w="4066" w:type="dxa"/>
            <w:vAlign w:val="center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загальної середньої освіти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197"/>
        </w:trPr>
        <w:tc>
          <w:tcPr>
            <w:tcW w:w="4066" w:type="dxa"/>
            <w:vAlign w:val="center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397"/>
        </w:trPr>
        <w:tc>
          <w:tcPr>
            <w:tcW w:w="4066" w:type="dxa"/>
            <w:vAlign w:val="center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позашкільної освіти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262"/>
        </w:trPr>
        <w:tc>
          <w:tcPr>
            <w:tcW w:w="4066" w:type="dxa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Гурток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397"/>
        </w:trPr>
        <w:tc>
          <w:tcPr>
            <w:tcW w:w="4066" w:type="dxa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Педагогічний керівник (прізвище, ім'я, по батькові, посада, місце роботи, телефон</w:t>
            </w:r>
            <w:r>
              <w:rPr>
                <w:sz w:val="28"/>
                <w:szCs w:val="28"/>
                <w:lang w:val="uk-UA"/>
              </w:rPr>
              <w:t>, електронна пошта</w:t>
            </w:r>
            <w:r w:rsidRPr="00820E84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203"/>
        </w:trPr>
        <w:tc>
          <w:tcPr>
            <w:tcW w:w="4066" w:type="dxa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Домашня адреса учасника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c>
          <w:tcPr>
            <w:tcW w:w="4066" w:type="dxa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Реєстраційний </w:t>
            </w:r>
            <w:r w:rsidRPr="00820E84">
              <w:rPr>
                <w:sz w:val="28"/>
                <w:szCs w:val="28"/>
                <w:lang w:val="uk-UA"/>
              </w:rPr>
              <w:t xml:space="preserve">номер </w:t>
            </w:r>
            <w:r>
              <w:rPr>
                <w:sz w:val="28"/>
                <w:szCs w:val="28"/>
                <w:lang w:val="uk-UA"/>
              </w:rPr>
              <w:t>облікової картки платника податків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295"/>
        </w:trPr>
        <w:tc>
          <w:tcPr>
            <w:tcW w:w="4066" w:type="dxa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Контактний телефон учасника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361"/>
        </w:trPr>
        <w:tc>
          <w:tcPr>
            <w:tcW w:w="4066" w:type="dxa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Електронна пошта учасника</w:t>
            </w:r>
          </w:p>
        </w:tc>
        <w:tc>
          <w:tcPr>
            <w:tcW w:w="5788" w:type="dxa"/>
            <w:gridSpan w:val="3"/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1763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40DD" w:rsidRPr="00820E84" w:rsidRDefault="00E440DD" w:rsidP="00F05CAC">
            <w:pPr>
              <w:spacing w:line="216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Даною зая</w:t>
            </w:r>
            <w:r>
              <w:rPr>
                <w:sz w:val="28"/>
                <w:szCs w:val="28"/>
                <w:lang w:val="uk-UA"/>
              </w:rPr>
              <w:t>вкою підтверджую, що вище зазначені дані про мене достовірні. Я</w:t>
            </w:r>
            <w:r w:rsidRPr="00820E84">
              <w:rPr>
                <w:sz w:val="28"/>
                <w:szCs w:val="28"/>
                <w:lang w:val="uk-UA"/>
              </w:rPr>
              <w:t xml:space="preserve"> ознайомлений із вимогами Положення, зобов’язуюсь їх виконувати та дотримуватися </w:t>
            </w:r>
            <w:r>
              <w:rPr>
                <w:sz w:val="28"/>
                <w:szCs w:val="28"/>
                <w:lang w:val="uk-UA"/>
              </w:rPr>
              <w:t>програми</w:t>
            </w:r>
            <w:r w:rsidRPr="00820E84">
              <w:rPr>
                <w:sz w:val="28"/>
                <w:szCs w:val="28"/>
                <w:lang w:val="uk-UA"/>
              </w:rPr>
              <w:t xml:space="preserve"> проведення виставки-конкурсу, а також даю згоду на використання моїх персональних даних, наведених у цій заявці, оприлюднення результатів моєї участі у заході та права вільного використання і надання широкого доступу до матеріалів виставки-конкурсу: розміщення на сайті Центру, сторінках періодичних видань та у Всеук</w:t>
            </w:r>
            <w:r>
              <w:rPr>
                <w:sz w:val="28"/>
                <w:szCs w:val="28"/>
                <w:lang w:val="uk-UA"/>
              </w:rPr>
              <w:t>раїнських заходах даного напрям</w:t>
            </w:r>
            <w:r w:rsidRPr="00820E84">
              <w:rPr>
                <w:sz w:val="28"/>
                <w:szCs w:val="28"/>
                <w:lang w:val="uk-UA"/>
              </w:rPr>
              <w:t>у з обов’язковим зазначенням авторства.</w:t>
            </w:r>
          </w:p>
        </w:tc>
      </w:tr>
      <w:tr w:rsidR="00E440DD" w:rsidRPr="00820E84" w:rsidTr="00F05CAC">
        <w:trPr>
          <w:trHeight w:val="134"/>
        </w:trPr>
        <w:tc>
          <w:tcPr>
            <w:tcW w:w="4423" w:type="dxa"/>
            <w:gridSpan w:val="2"/>
            <w:tcBorders>
              <w:top w:val="nil"/>
              <w:left w:val="nil"/>
              <w:right w:val="nil"/>
            </w:tcBorders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351" w:type="dxa"/>
            <w:tcBorders>
              <w:top w:val="nil"/>
              <w:left w:val="nil"/>
              <w:right w:val="nil"/>
            </w:tcBorders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trHeight w:val="218"/>
        </w:trPr>
        <w:tc>
          <w:tcPr>
            <w:tcW w:w="4423" w:type="dxa"/>
            <w:gridSpan w:val="2"/>
            <w:tcBorders>
              <w:left w:val="nil"/>
              <w:bottom w:val="nil"/>
              <w:right w:val="nil"/>
            </w:tcBorders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  <w:r w:rsidRPr="00820E84">
              <w:rPr>
                <w:sz w:val="28"/>
                <w:szCs w:val="28"/>
                <w:vertAlign w:val="superscript"/>
                <w:lang w:val="uk-UA"/>
              </w:rPr>
              <w:t>(Прізвище, ім'я та по батькові учасника)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4351" w:type="dxa"/>
            <w:tcBorders>
              <w:left w:val="nil"/>
              <w:bottom w:val="nil"/>
              <w:right w:val="nil"/>
            </w:tcBorders>
          </w:tcPr>
          <w:p w:rsidR="00E440DD" w:rsidRPr="00820E84" w:rsidRDefault="00E440DD" w:rsidP="00F05CAC">
            <w:pPr>
              <w:spacing w:line="216" w:lineRule="auto"/>
              <w:rPr>
                <w:sz w:val="28"/>
                <w:szCs w:val="28"/>
                <w:vertAlign w:val="superscript"/>
                <w:lang w:val="uk-UA"/>
              </w:rPr>
            </w:pPr>
            <w:r w:rsidRPr="00820E84">
              <w:rPr>
                <w:sz w:val="28"/>
                <w:szCs w:val="28"/>
                <w:vertAlign w:val="superscript"/>
                <w:lang w:val="uk-UA"/>
              </w:rPr>
              <w:t>(Особистий підпис)</w:t>
            </w:r>
          </w:p>
        </w:tc>
      </w:tr>
    </w:tbl>
    <w:p w:rsidR="00E440DD" w:rsidRDefault="00E440DD" w:rsidP="003805AB">
      <w:pPr>
        <w:pStyle w:val="PlainTex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40DD" w:rsidRDefault="00E440DD" w:rsidP="003805AB">
      <w:pPr>
        <w:pStyle w:val="PlainText"/>
        <w:ind w:left="57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40DD" w:rsidRDefault="00E440DD" w:rsidP="003805AB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Контактна особа _____________________________________________________</w:t>
      </w:r>
    </w:p>
    <w:p w:rsidR="00E440DD" w:rsidRPr="00D96099" w:rsidRDefault="00E440DD" w:rsidP="003805AB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>Номер телефону_____________________________________________________</w:t>
      </w:r>
    </w:p>
    <w:p w:rsidR="00E440DD" w:rsidRPr="00FB61DF" w:rsidRDefault="00E440DD" w:rsidP="003805AB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tbl>
      <w:tblPr>
        <w:tblW w:w="9180" w:type="dxa"/>
        <w:tblLayout w:type="fixed"/>
        <w:tblLook w:val="0000"/>
      </w:tblPr>
      <w:tblGrid>
        <w:gridCol w:w="3652"/>
        <w:gridCol w:w="1794"/>
        <w:gridCol w:w="958"/>
        <w:gridCol w:w="2776"/>
      </w:tblGrid>
      <w:tr w:rsidR="00E440DD" w:rsidRPr="00FB61DF" w:rsidTr="00F05CAC">
        <w:trPr>
          <w:trHeight w:val="842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440DD" w:rsidRPr="00FB61DF" w:rsidRDefault="00E440DD" w:rsidP="00F05CA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E440DD" w:rsidRDefault="00E440DD" w:rsidP="00F05C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</w:p>
          <w:p w:rsidR="00E440DD" w:rsidRDefault="00E440DD" w:rsidP="00F05CA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Керівник органу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  <w:p w:rsidR="00E440DD" w:rsidRPr="00FB61DF" w:rsidRDefault="00E440DD" w:rsidP="00F05CA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управління освіт</w:t>
            </w:r>
            <w:r>
              <w:rPr>
                <w:rFonts w:ascii="Times New Roman CYR" w:hAnsi="Times New Roman CYR" w:cs="Times New Roman CYR"/>
                <w:sz w:val="26"/>
                <w:szCs w:val="26"/>
                <w:lang w:val="uk-UA"/>
              </w:rPr>
              <w:t>ою</w:t>
            </w:r>
            <w:r w:rsidRPr="00FB61DF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</w:tcPr>
          <w:p w:rsidR="00E440DD" w:rsidRPr="00FB61DF" w:rsidRDefault="00E440DD" w:rsidP="00F05CA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440DD" w:rsidRPr="00FB61DF" w:rsidRDefault="00E440DD" w:rsidP="00F05CA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000000" w:fill="FFFFFF"/>
          </w:tcPr>
          <w:p w:rsidR="00E440DD" w:rsidRPr="00FB61DF" w:rsidRDefault="00E440DD" w:rsidP="00F05CA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E440DD" w:rsidRPr="00FB61DF" w:rsidTr="00F05CAC">
        <w:trPr>
          <w:trHeight w:val="158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440DD" w:rsidRPr="00FB61DF" w:rsidRDefault="00E440DD" w:rsidP="00F05CA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E440DD" w:rsidRPr="00FB61DF" w:rsidRDefault="00E440DD" w:rsidP="00F05CAC">
            <w:pPr>
              <w:autoSpaceDE w:val="0"/>
              <w:autoSpaceDN w:val="0"/>
              <w:adjustRightInd w:val="0"/>
              <w:ind w:firstLine="459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FB61DF">
              <w:rPr>
                <w:rFonts w:ascii="Times New Roman CYR" w:hAnsi="Times New Roman CYR" w:cs="Times New Roman CYR"/>
                <w:sz w:val="26"/>
                <w:szCs w:val="26"/>
                <w:vertAlign w:val="superscript"/>
              </w:rPr>
              <w:t>підпис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440DD" w:rsidRPr="00FB61DF" w:rsidRDefault="00E440DD" w:rsidP="00F05CA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  <w:lang w:val="en-US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E440DD" w:rsidRPr="00FB61DF" w:rsidRDefault="00E440DD" w:rsidP="00F05CAC">
            <w:pPr>
              <w:autoSpaceDE w:val="0"/>
              <w:autoSpaceDN w:val="0"/>
              <w:adjustRightInd w:val="0"/>
              <w:ind w:firstLine="542"/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FB61DF">
              <w:rPr>
                <w:rFonts w:ascii="Times New Roman CYR" w:hAnsi="Times New Roman CYR" w:cs="Times New Roman CYR"/>
                <w:sz w:val="26"/>
                <w:szCs w:val="26"/>
                <w:vertAlign w:val="superscript"/>
              </w:rPr>
              <w:t>Прізвище та ініціали</w:t>
            </w:r>
          </w:p>
        </w:tc>
      </w:tr>
    </w:tbl>
    <w:p w:rsidR="00E440DD" w:rsidRPr="00FB61DF" w:rsidRDefault="00E440DD" w:rsidP="003805AB">
      <w:pPr>
        <w:rPr>
          <w:rFonts w:ascii="Times New Roman CYR" w:hAnsi="Times New Roman CYR" w:cs="Times New Roman CYR"/>
          <w:sz w:val="26"/>
          <w:szCs w:val="26"/>
        </w:rPr>
      </w:pPr>
      <w:r w:rsidRPr="00FB61DF">
        <w:rPr>
          <w:rFonts w:ascii="Times New Roman CYR" w:hAnsi="Times New Roman CYR" w:cs="Times New Roman CYR"/>
          <w:sz w:val="26"/>
          <w:szCs w:val="26"/>
        </w:rPr>
        <w:t>М.П.</w:t>
      </w:r>
    </w:p>
    <w:p w:rsidR="00E440DD" w:rsidRDefault="00E440DD" w:rsidP="003805AB">
      <w:pPr>
        <w:pStyle w:val="PlainText"/>
        <w:ind w:left="57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40DD" w:rsidRDefault="00E440DD" w:rsidP="003805AB">
      <w:pPr>
        <w:pStyle w:val="PlainText"/>
        <w:ind w:left="576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8"/>
        <w:gridCol w:w="2267"/>
        <w:gridCol w:w="4111"/>
      </w:tblGrid>
      <w:tr w:rsidR="00E440DD" w:rsidRPr="00820E84" w:rsidTr="00F05CAC">
        <w:trPr>
          <w:trHeight w:val="479"/>
        </w:trPr>
        <w:tc>
          <w:tcPr>
            <w:tcW w:w="9606" w:type="dxa"/>
            <w:gridSpan w:val="3"/>
            <w:vAlign w:val="center"/>
          </w:tcPr>
          <w:p w:rsidR="00E440DD" w:rsidRPr="009728B7" w:rsidRDefault="00E440DD" w:rsidP="00F05CAC">
            <w:pPr>
              <w:spacing w:line="21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Обласна виставка</w:t>
            </w:r>
            <w:r w:rsidRPr="009728B7">
              <w:rPr>
                <w:sz w:val="28"/>
                <w:szCs w:val="28"/>
                <w:lang w:val="uk-UA"/>
              </w:rPr>
              <w:t xml:space="preserve">-конкурс </w:t>
            </w:r>
            <w:r>
              <w:rPr>
                <w:sz w:val="28"/>
                <w:szCs w:val="28"/>
                <w:lang w:val="uk-UA"/>
              </w:rPr>
              <w:t>___________________________</w:t>
            </w:r>
          </w:p>
        </w:tc>
      </w:tr>
      <w:tr w:rsidR="00E440DD" w:rsidRPr="00820E84" w:rsidTr="00F05CAC">
        <w:trPr>
          <w:trHeight w:val="412"/>
        </w:trPr>
        <w:tc>
          <w:tcPr>
            <w:tcW w:w="9606" w:type="dxa"/>
            <w:gridSpan w:val="3"/>
            <w:vAlign w:val="center"/>
          </w:tcPr>
          <w:p w:rsidR="00E440DD" w:rsidRPr="00820E84" w:rsidRDefault="00E440DD" w:rsidP="00F05CAC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Номінація _________________________________________________________</w:t>
            </w:r>
          </w:p>
        </w:tc>
      </w:tr>
      <w:tr w:rsidR="00E440DD" w:rsidRPr="00820E84" w:rsidTr="00F05CAC">
        <w:trPr>
          <w:trHeight w:val="134"/>
        </w:trPr>
        <w:tc>
          <w:tcPr>
            <w:tcW w:w="9606" w:type="dxa"/>
            <w:gridSpan w:val="3"/>
            <w:vAlign w:val="center"/>
          </w:tcPr>
          <w:p w:rsidR="00E440DD" w:rsidRPr="00820E84" w:rsidRDefault="00E440DD" w:rsidP="00F05CAC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Назва роботи ______________________________________________________ </w:t>
            </w:r>
          </w:p>
        </w:tc>
      </w:tr>
      <w:tr w:rsidR="00E440DD" w:rsidRPr="00820E84" w:rsidTr="00F05CAC">
        <w:trPr>
          <w:cantSplit/>
          <w:trHeight w:val="1387"/>
        </w:trPr>
        <w:tc>
          <w:tcPr>
            <w:tcW w:w="3228" w:type="dxa"/>
            <w:vMerge w:val="restart"/>
            <w:vAlign w:val="center"/>
          </w:tcPr>
          <w:p w:rsidR="00E440DD" w:rsidRPr="00820E84" w:rsidRDefault="00E440DD" w:rsidP="00F05CAC">
            <w:pPr>
              <w:jc w:val="center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Фото автора розміром</w:t>
            </w:r>
          </w:p>
          <w:p w:rsidR="00E440DD" w:rsidRPr="00820E84" w:rsidRDefault="00E440DD" w:rsidP="00F05CA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6 х 4</w:t>
            </w:r>
          </w:p>
        </w:tc>
        <w:tc>
          <w:tcPr>
            <w:tcW w:w="2267" w:type="dxa"/>
            <w:vAlign w:val="center"/>
          </w:tcPr>
          <w:p w:rsidR="00E440DD" w:rsidRPr="00820E84" w:rsidRDefault="00E440DD" w:rsidP="00F05CAC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4111" w:type="dxa"/>
            <w:vAlign w:val="center"/>
          </w:tcPr>
          <w:p w:rsidR="00E440DD" w:rsidRPr="00820E84" w:rsidRDefault="00E440DD" w:rsidP="00F05CA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440DD" w:rsidRPr="00820E84" w:rsidTr="00F05CAC">
        <w:trPr>
          <w:cantSplit/>
          <w:trHeight w:val="406"/>
        </w:trPr>
        <w:tc>
          <w:tcPr>
            <w:tcW w:w="3228" w:type="dxa"/>
            <w:vMerge/>
            <w:vAlign w:val="center"/>
          </w:tcPr>
          <w:p w:rsidR="00E440DD" w:rsidRPr="00820E84" w:rsidRDefault="00E440DD" w:rsidP="00F05CA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Align w:val="center"/>
          </w:tcPr>
          <w:p w:rsidR="00E440DD" w:rsidRPr="00820E84" w:rsidRDefault="00E440DD" w:rsidP="00F05CAC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>Керівник гуртка</w:t>
            </w:r>
          </w:p>
        </w:tc>
        <w:tc>
          <w:tcPr>
            <w:tcW w:w="4111" w:type="dxa"/>
            <w:vAlign w:val="center"/>
          </w:tcPr>
          <w:p w:rsidR="00E440DD" w:rsidRPr="00820E84" w:rsidRDefault="00E440DD" w:rsidP="00F05CAC">
            <w:pPr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E440DD" w:rsidRPr="00820E84" w:rsidTr="00F05CAC">
        <w:trPr>
          <w:trHeight w:val="1974"/>
        </w:trPr>
        <w:tc>
          <w:tcPr>
            <w:tcW w:w="9606" w:type="dxa"/>
            <w:gridSpan w:val="3"/>
            <w:vAlign w:val="center"/>
          </w:tcPr>
          <w:p w:rsidR="00E440DD" w:rsidRPr="00820E84" w:rsidRDefault="00E440DD" w:rsidP="00F05CAC">
            <w:pPr>
              <w:jc w:val="center"/>
              <w:rPr>
                <w:sz w:val="28"/>
                <w:szCs w:val="28"/>
                <w:lang w:val="uk-UA"/>
              </w:rPr>
            </w:pPr>
            <w:r w:rsidRPr="00820E84">
              <w:rPr>
                <w:sz w:val="28"/>
                <w:szCs w:val="28"/>
                <w:lang w:val="uk-UA"/>
              </w:rPr>
              <w:t xml:space="preserve">Фото виробу розміром 10 х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820E84">
                <w:rPr>
                  <w:sz w:val="28"/>
                  <w:szCs w:val="28"/>
                  <w:lang w:val="uk-UA"/>
                </w:rPr>
                <w:t>15 см</w:t>
              </w:r>
            </w:smartTag>
          </w:p>
        </w:tc>
      </w:tr>
    </w:tbl>
    <w:p w:rsidR="00E440DD" w:rsidRPr="00820E84" w:rsidRDefault="00E440DD" w:rsidP="003805AB">
      <w:pPr>
        <w:jc w:val="center"/>
        <w:rPr>
          <w:sz w:val="28"/>
          <w:szCs w:val="28"/>
          <w:lang w:val="uk-UA"/>
        </w:rPr>
      </w:pPr>
    </w:p>
    <w:p w:rsidR="00E440DD" w:rsidRPr="00820E84" w:rsidRDefault="00E440DD" w:rsidP="003805AB">
      <w:pPr>
        <w:jc w:val="center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Опис виробу</w:t>
      </w:r>
    </w:p>
    <w:p w:rsidR="00E440DD" w:rsidRPr="00820E84" w:rsidRDefault="00E440DD" w:rsidP="003805AB">
      <w:pPr>
        <w:jc w:val="center"/>
        <w:rPr>
          <w:sz w:val="28"/>
          <w:szCs w:val="28"/>
          <w:lang w:val="uk-UA"/>
        </w:rPr>
      </w:pPr>
    </w:p>
    <w:p w:rsidR="00E440DD" w:rsidRPr="00820E84" w:rsidRDefault="00E440DD" w:rsidP="003805AB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 xml:space="preserve">Вступ. </w:t>
      </w:r>
    </w:p>
    <w:p w:rsidR="00E440DD" w:rsidRPr="00820E84" w:rsidRDefault="00E440DD" w:rsidP="003805AB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Матеріали та інструменти.</w:t>
      </w:r>
    </w:p>
    <w:p w:rsidR="00E440DD" w:rsidRPr="00820E84" w:rsidRDefault="00E440DD" w:rsidP="003805AB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Технологія виготовлення.</w:t>
      </w:r>
    </w:p>
    <w:p w:rsidR="00E440DD" w:rsidRPr="00820E84" w:rsidRDefault="00E440DD" w:rsidP="003805AB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Схеми, креслення (малюнки).</w:t>
      </w:r>
    </w:p>
    <w:p w:rsidR="00E440DD" w:rsidRPr="00820E84" w:rsidRDefault="00E440DD" w:rsidP="003805AB">
      <w:pPr>
        <w:numPr>
          <w:ilvl w:val="0"/>
          <w:numId w:val="1"/>
        </w:numPr>
        <w:tabs>
          <w:tab w:val="left" w:pos="1080"/>
        </w:tabs>
        <w:ind w:firstLine="0"/>
        <w:jc w:val="both"/>
        <w:rPr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>Літературні джерела.</w:t>
      </w:r>
    </w:p>
    <w:p w:rsidR="00E440DD" w:rsidRPr="00820E84" w:rsidRDefault="00E440DD" w:rsidP="003805AB">
      <w:pPr>
        <w:ind w:firstLine="709"/>
        <w:jc w:val="both"/>
        <w:rPr>
          <w:b/>
          <w:sz w:val="28"/>
          <w:szCs w:val="28"/>
          <w:lang w:val="uk-UA"/>
        </w:rPr>
      </w:pPr>
      <w:r w:rsidRPr="00820E84">
        <w:rPr>
          <w:sz w:val="28"/>
          <w:szCs w:val="28"/>
          <w:lang w:val="uk-UA"/>
        </w:rPr>
        <w:t xml:space="preserve">Опис виробу оформлюється на </w:t>
      </w:r>
      <w:r>
        <w:rPr>
          <w:sz w:val="28"/>
          <w:szCs w:val="28"/>
          <w:lang w:val="uk-UA"/>
        </w:rPr>
        <w:t xml:space="preserve">2-х </w:t>
      </w:r>
      <w:r w:rsidRPr="00820E84">
        <w:rPr>
          <w:sz w:val="28"/>
          <w:szCs w:val="28"/>
          <w:lang w:val="uk-UA"/>
        </w:rPr>
        <w:t xml:space="preserve">сторінках формату А4. Текст має бути набраним у текстовому редакторі Microsoft Word, на папері формату А4, шрифтом Times New Roman, розмір шрифту – 12, інтервал між рядками </w:t>
      </w:r>
      <w:r w:rsidRPr="00820E84">
        <w:rPr>
          <w:sz w:val="28"/>
          <w:szCs w:val="28"/>
          <w:lang w:val="uk-UA"/>
        </w:rPr>
        <w:br/>
        <w:t xml:space="preserve">тексту – одинарний. Параметри сторінки: орієнтація – книжна, усі поля сторінки – </w:t>
      </w:r>
      <w:smartTag w:uri="urn:schemas-microsoft-com:office:smarttags" w:element="metricconverter">
        <w:smartTagPr>
          <w:attr w:name="ProductID" w:val="20 мм"/>
        </w:smartTagPr>
        <w:r w:rsidRPr="00820E84">
          <w:rPr>
            <w:sz w:val="28"/>
            <w:szCs w:val="28"/>
            <w:lang w:val="uk-UA"/>
          </w:rPr>
          <w:t>20 мм</w:t>
        </w:r>
      </w:smartTag>
      <w:r w:rsidRPr="00820E84">
        <w:rPr>
          <w:sz w:val="28"/>
          <w:szCs w:val="28"/>
          <w:lang w:val="uk-UA"/>
        </w:rPr>
        <w:t>.</w:t>
      </w:r>
    </w:p>
    <w:p w:rsidR="00E440DD" w:rsidRDefault="00E440DD" w:rsidP="003805AB">
      <w:pPr>
        <w:spacing w:after="200" w:line="276" w:lineRule="auto"/>
        <w:jc w:val="center"/>
      </w:pPr>
    </w:p>
    <w:p w:rsidR="00E440DD" w:rsidRDefault="00E440DD"/>
    <w:sectPr w:rsidR="00E440DD" w:rsidSect="00B17C89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0DD" w:rsidRDefault="00E440DD">
      <w:r>
        <w:separator/>
      </w:r>
    </w:p>
  </w:endnote>
  <w:endnote w:type="continuationSeparator" w:id="0">
    <w:p w:rsidR="00E440DD" w:rsidRDefault="00E44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0DD" w:rsidRDefault="00E440DD">
      <w:r>
        <w:separator/>
      </w:r>
    </w:p>
  </w:footnote>
  <w:footnote w:type="continuationSeparator" w:id="0">
    <w:p w:rsidR="00E440DD" w:rsidRDefault="00E44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DD" w:rsidRDefault="00E440DD" w:rsidP="00382E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0DD" w:rsidRDefault="00E440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DD" w:rsidRDefault="00E440DD" w:rsidP="00382E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440DD" w:rsidRDefault="00E440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78BB"/>
    <w:multiLevelType w:val="multilevel"/>
    <w:tmpl w:val="C7B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956"/>
    <w:rsid w:val="00016C70"/>
    <w:rsid w:val="00024780"/>
    <w:rsid w:val="0004372F"/>
    <w:rsid w:val="000D1A16"/>
    <w:rsid w:val="00115446"/>
    <w:rsid w:val="0016475D"/>
    <w:rsid w:val="00173DF8"/>
    <w:rsid w:val="002373CE"/>
    <w:rsid w:val="002703F9"/>
    <w:rsid w:val="00296956"/>
    <w:rsid w:val="00322C08"/>
    <w:rsid w:val="0035524A"/>
    <w:rsid w:val="00377A7F"/>
    <w:rsid w:val="003805AB"/>
    <w:rsid w:val="00382EF3"/>
    <w:rsid w:val="0043640D"/>
    <w:rsid w:val="00442AD6"/>
    <w:rsid w:val="00447263"/>
    <w:rsid w:val="004E0C7A"/>
    <w:rsid w:val="004F37E7"/>
    <w:rsid w:val="00501AC3"/>
    <w:rsid w:val="00555F2D"/>
    <w:rsid w:val="00592779"/>
    <w:rsid w:val="005E6930"/>
    <w:rsid w:val="00634996"/>
    <w:rsid w:val="006A6DA3"/>
    <w:rsid w:val="006E5D25"/>
    <w:rsid w:val="00715F11"/>
    <w:rsid w:val="00744025"/>
    <w:rsid w:val="007A0BE6"/>
    <w:rsid w:val="00820E84"/>
    <w:rsid w:val="0083515B"/>
    <w:rsid w:val="00916850"/>
    <w:rsid w:val="009728B7"/>
    <w:rsid w:val="00A872F9"/>
    <w:rsid w:val="00B17C89"/>
    <w:rsid w:val="00BC7DA9"/>
    <w:rsid w:val="00C306F4"/>
    <w:rsid w:val="00C406D2"/>
    <w:rsid w:val="00CC1202"/>
    <w:rsid w:val="00D846C0"/>
    <w:rsid w:val="00D96099"/>
    <w:rsid w:val="00DF02FC"/>
    <w:rsid w:val="00E440DD"/>
    <w:rsid w:val="00E816FD"/>
    <w:rsid w:val="00E82026"/>
    <w:rsid w:val="00F05CAC"/>
    <w:rsid w:val="00FB61DF"/>
    <w:rsid w:val="00FB73B6"/>
    <w:rsid w:val="00FD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5A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3805A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805AB"/>
    <w:rPr>
      <w:rFonts w:ascii="Courier New" w:hAnsi="Courier New" w:cs="Times New Rom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3805AB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05AB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3805A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805AB"/>
    <w:pPr>
      <w:spacing w:after="120"/>
      <w:ind w:left="283"/>
    </w:pPr>
    <w:rPr>
      <w:rFonts w:eastAsia="Calibri"/>
      <w:szCs w:val="20"/>
      <w:lang w:eastAsia="ko-KR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805AB"/>
    <w:rPr>
      <w:rFonts w:ascii="Times New Roman" w:hAnsi="Times New Roman" w:cs="Times New Roman"/>
      <w:sz w:val="20"/>
      <w:szCs w:val="20"/>
      <w:lang w:val="ru-RU" w:eastAsia="ko-KR"/>
    </w:rPr>
  </w:style>
  <w:style w:type="paragraph" w:styleId="BodyTextIndent2">
    <w:name w:val="Body Text Indent 2"/>
    <w:basedOn w:val="Normal"/>
    <w:link w:val="BodyTextIndent2Char"/>
    <w:uiPriority w:val="99"/>
    <w:rsid w:val="003805AB"/>
    <w:pPr>
      <w:spacing w:after="120" w:line="480" w:lineRule="auto"/>
      <w:ind w:left="283"/>
    </w:pPr>
    <w:rPr>
      <w:rFonts w:eastAsia="Calibri"/>
      <w:szCs w:val="20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805AB"/>
    <w:rPr>
      <w:rFonts w:ascii="Times New Roman" w:hAnsi="Times New Roman" w:cs="Times New Roman"/>
      <w:sz w:val="20"/>
      <w:szCs w:val="20"/>
      <w:lang w:val="ru-RU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1145</Words>
  <Characters>6528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PC-1</dc:creator>
  <cp:keywords/>
  <dc:description/>
  <cp:lastModifiedBy>Start</cp:lastModifiedBy>
  <cp:revision>4</cp:revision>
  <cp:lastPrinted>2023-10-20T11:11:00Z</cp:lastPrinted>
  <dcterms:created xsi:type="dcterms:W3CDTF">2023-10-20T11:13:00Z</dcterms:created>
  <dcterms:modified xsi:type="dcterms:W3CDTF">2023-10-20T11:28:00Z</dcterms:modified>
</cp:coreProperties>
</file>