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9B" w:rsidRPr="00113038" w:rsidRDefault="006C1A9B" w:rsidP="0054221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r w:rsidRPr="00113038">
        <w:rPr>
          <w:rFonts w:ascii="Times New Roman" w:hAnsi="Times New Roman"/>
          <w:b/>
          <w:i/>
          <w:sz w:val="26"/>
          <w:szCs w:val="26"/>
          <w:lang w:val="ru-RU"/>
        </w:rPr>
        <w:t>Протокол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 xml:space="preserve"> особистої першості</w:t>
      </w:r>
    </w:p>
    <w:p w:rsidR="006C1A9B" w:rsidRPr="00113038" w:rsidRDefault="006C1A9B" w:rsidP="005422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13038">
        <w:rPr>
          <w:rFonts w:ascii="Times New Roman" w:hAnsi="Times New Roman"/>
          <w:b/>
          <w:snapToGrid w:val="0"/>
          <w:sz w:val="26"/>
          <w:szCs w:val="26"/>
          <w:lang w:val="uk-UA"/>
        </w:rPr>
        <w:t xml:space="preserve">ІІІ етапу Всеукраїнського відкритого заходу </w:t>
      </w:r>
      <w:r w:rsidRPr="00113038">
        <w:rPr>
          <w:rFonts w:ascii="Times New Roman" w:hAnsi="Times New Roman"/>
          <w:b/>
          <w:sz w:val="26"/>
          <w:szCs w:val="26"/>
          <w:lang w:val="uk-UA"/>
        </w:rPr>
        <w:t>з авіамодельного спорту в</w:t>
      </w:r>
    </w:p>
    <w:p w:rsidR="006C1A9B" w:rsidRPr="00113038" w:rsidRDefault="006C1A9B" w:rsidP="008539BF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13038">
        <w:rPr>
          <w:rFonts w:ascii="Times New Roman" w:hAnsi="Times New Roman"/>
          <w:b/>
          <w:sz w:val="26"/>
          <w:szCs w:val="26"/>
          <w:lang w:val="uk-UA"/>
        </w:rPr>
        <w:t>класах радіокерованих моделей</w:t>
      </w:r>
    </w:p>
    <w:p w:rsidR="006C1A9B" w:rsidRPr="00113038" w:rsidRDefault="006C1A9B" w:rsidP="008539BF">
      <w:pPr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 xml:space="preserve"> 06-07 липня  2021  року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                                        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                               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ab/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м. Житомир</w:t>
      </w:r>
    </w:p>
    <w:tbl>
      <w:tblPr>
        <w:tblW w:w="11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95"/>
        <w:gridCol w:w="2160"/>
        <w:gridCol w:w="2520"/>
        <w:gridCol w:w="1440"/>
        <w:gridCol w:w="1620"/>
      </w:tblGrid>
      <w:tr w:rsidR="006C1A9B" w:rsidRPr="00737741" w:rsidTr="00794849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6C1A9B" w:rsidRPr="00113038" w:rsidRDefault="006C1A9B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11303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Клас моделей «Р</w:t>
            </w:r>
            <w:r w:rsidRPr="0011303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адіокерована гоночна модель літака»</w:t>
            </w:r>
          </w:p>
        </w:tc>
      </w:tr>
      <w:tr w:rsidR="006C1A9B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Регіон, ПНЗ</w:t>
            </w:r>
          </w:p>
        </w:tc>
        <w:tc>
          <w:tcPr>
            <w:tcW w:w="2160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 заклад,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113038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113038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Коростишів, МСЮТ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Бортник Максим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Житомирський технологічний фаховий коледж Київського національного університету будівництва і архітектури, 2 курс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Соколенко Максим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Озерненська гімназія, 5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445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Голубовський Іван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Житомирська спеціалізована школа №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113038">
                <w:rPr>
                  <w:rFonts w:ascii="Times New Roman" w:hAnsi="Times New Roman"/>
                  <w:sz w:val="26"/>
                  <w:szCs w:val="26"/>
                  <w:lang w:val="ru-RU"/>
                </w:rPr>
                <w:t>9 м</w:t>
              </w:r>
            </w:smartTag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. Житомир, 7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378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м. Житомир, МЦНТТУМ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Артюх Іван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Ліцей №25 м.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 </w:t>
            </w: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Житомира, 6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280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737741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737741">
              <w:rPr>
                <w:rFonts w:ascii="Times New Roman" w:hAnsi="Times New Roman"/>
                <w:sz w:val="26"/>
                <w:szCs w:val="26"/>
              </w:rPr>
              <w:t>Коростишів, МСЮТ</w:t>
            </w:r>
          </w:p>
        </w:tc>
        <w:tc>
          <w:tcPr>
            <w:tcW w:w="2160" w:type="dxa"/>
            <w:vAlign w:val="center"/>
          </w:tcPr>
          <w:p w:rsidR="006C1A9B" w:rsidRPr="00737741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737741">
              <w:rPr>
                <w:rFonts w:ascii="Times New Roman" w:hAnsi="Times New Roman"/>
                <w:sz w:val="26"/>
                <w:szCs w:val="26"/>
              </w:rPr>
              <w:t>Кушнірчук Віталій (Л)</w:t>
            </w:r>
          </w:p>
        </w:tc>
        <w:tc>
          <w:tcPr>
            <w:tcW w:w="2520" w:type="dxa"/>
            <w:vAlign w:val="center"/>
          </w:tcPr>
          <w:p w:rsidR="006C1A9B" w:rsidRPr="00737741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741">
              <w:rPr>
                <w:rFonts w:ascii="Times New Roman" w:hAnsi="Times New Roman"/>
                <w:sz w:val="26"/>
                <w:szCs w:val="26"/>
              </w:rPr>
              <w:t>Ліцей №2 ім. Л.Х. Дарбіняна, 11 клас</w:t>
            </w:r>
          </w:p>
        </w:tc>
        <w:tc>
          <w:tcPr>
            <w:tcW w:w="1440" w:type="dxa"/>
            <w:vAlign w:val="center"/>
          </w:tcPr>
          <w:p w:rsidR="006C1A9B" w:rsidRPr="00737741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74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20" w:type="dxa"/>
            <w:vAlign w:val="center"/>
          </w:tcPr>
          <w:p w:rsidR="006C1A9B" w:rsidRPr="00737741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74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C1A9B" w:rsidRPr="00737741" w:rsidTr="009500CC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1303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Клас моделей «Радіокерована пілотажна модель літака»</w:t>
            </w:r>
          </w:p>
        </w:tc>
      </w:tr>
      <w:tr w:rsidR="006C1A9B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>Регіон, ПНЗ</w:t>
            </w:r>
          </w:p>
        </w:tc>
        <w:tc>
          <w:tcPr>
            <w:tcW w:w="2160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>Навчальний заклад,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113038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113038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Коростишів, МСЮТ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Бортник Максим (Л)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Житомирський технологічний фаховий коледж Київського національного університету будівництва і архітектури, 2 курс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Ширай В'ячеслав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Озерненська гімназія, 10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396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Коростишів, МСЮТ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Толяровський Едуард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ЗОШ №1 м. Коростишева, 8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347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Мелещенко Юрій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ступенів №5 м. Житомира,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7 </w:t>
            </w: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322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Голубовський Дмитро (Л)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Житомирський професійний пол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ітехнічний ліцей, 3 курс, группа </w:t>
            </w: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№33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314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м. Житомир, МЦНТТУМ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Ваховський Антон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ЗОШ №33 м. Житомира, 7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186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C1A9B" w:rsidRPr="00737741" w:rsidTr="00A950AA">
        <w:trPr>
          <w:trHeight w:val="423"/>
          <w:jc w:val="center"/>
        </w:trPr>
        <w:tc>
          <w:tcPr>
            <w:tcW w:w="11035" w:type="dxa"/>
            <w:gridSpan w:val="5"/>
            <w:vAlign w:val="center"/>
          </w:tcPr>
          <w:p w:rsidR="006C1A9B" w:rsidRPr="00113038" w:rsidRDefault="006C1A9B" w:rsidP="00A950A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Клас моделей «Радіокерована модель повітряного бою»</w:t>
            </w:r>
          </w:p>
        </w:tc>
      </w:tr>
      <w:tr w:rsidR="006C1A9B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Регіон, ПНЗ</w:t>
            </w:r>
          </w:p>
        </w:tc>
        <w:tc>
          <w:tcPr>
            <w:tcW w:w="2160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 заклад,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113038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6C1A9B" w:rsidRPr="00113038" w:rsidRDefault="006C1A9B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113038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</w:p>
        </w:tc>
      </w:tr>
      <w:tr w:rsidR="006C1A9B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Коростишів, МСЮТ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Кушнірчук Віталій (Л)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Ліцей №2 ім. Л.Х. Дарбіняна, 11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Перепелиця Вікторія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Озерненська гімназія, 9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782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Сак Микола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ступенів № </w:t>
            </w:r>
            <w:smartTag w:uri="urn:schemas-microsoft-com:office:smarttags" w:element="metricconverter">
              <w:smartTagPr>
                <w:attr w:name="ProductID" w:val="26 м"/>
              </w:smartTagPr>
              <w:r w:rsidRPr="00113038">
                <w:rPr>
                  <w:rFonts w:ascii="Times New Roman" w:hAnsi="Times New Roman"/>
                  <w:sz w:val="26"/>
                  <w:szCs w:val="26"/>
                  <w:lang w:val="ru-RU"/>
                </w:rPr>
                <w:t>26 м</w:t>
              </w:r>
            </w:smartTag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. Житомира, 9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575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м. Житомир, МЦНТТУМ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Дзядевич Антон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ЗОШ №1 м.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 </w:t>
            </w: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Житомира, 6 клас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263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C1A9B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Коростишів, МСЮТ</w:t>
            </w:r>
          </w:p>
        </w:tc>
        <w:tc>
          <w:tcPr>
            <w:tcW w:w="2160" w:type="dxa"/>
            <w:vAlign w:val="center"/>
          </w:tcPr>
          <w:p w:rsidR="006C1A9B" w:rsidRPr="00113038" w:rsidRDefault="006C1A9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Бортник Максим (Л)</w:t>
            </w:r>
          </w:p>
        </w:tc>
        <w:tc>
          <w:tcPr>
            <w:tcW w:w="25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Житомирський технологічний фаховий коледж Київського національного університету будівництва і архітектури, 2 курс</w:t>
            </w:r>
          </w:p>
        </w:tc>
        <w:tc>
          <w:tcPr>
            <w:tcW w:w="144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20" w:type="dxa"/>
            <w:vAlign w:val="center"/>
          </w:tcPr>
          <w:p w:rsidR="006C1A9B" w:rsidRPr="00113038" w:rsidRDefault="006C1A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303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6C1A9B" w:rsidRDefault="006C1A9B" w:rsidP="008539BF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C1A9B" w:rsidRPr="00097B35" w:rsidRDefault="006C1A9B" w:rsidP="00097B35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C1A9B" w:rsidRPr="00097B35" w:rsidRDefault="006C1A9B" w:rsidP="00097B35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097B35">
        <w:rPr>
          <w:rFonts w:ascii="Times New Roman" w:hAnsi="Times New Roman"/>
          <w:sz w:val="26"/>
          <w:szCs w:val="26"/>
          <w:lang w:val="uk-UA"/>
        </w:rPr>
        <w:t>Голова журі _________________________ Н.Ф. Пантус</w:t>
      </w:r>
    </w:p>
    <w:p w:rsidR="006C1A9B" w:rsidRPr="00097B35" w:rsidRDefault="006C1A9B" w:rsidP="00097B35">
      <w:pPr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C1A9B" w:rsidRPr="00097B35" w:rsidRDefault="006C1A9B" w:rsidP="00097B35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</w:t>
      </w:r>
      <w:r w:rsidRPr="00097B35">
        <w:rPr>
          <w:rFonts w:ascii="Times New Roman" w:hAnsi="Times New Roman"/>
          <w:sz w:val="26"/>
          <w:szCs w:val="26"/>
          <w:lang w:val="uk-UA"/>
        </w:rPr>
        <w:t>Секретар ____________________________І.М. Слідзевська</w:t>
      </w:r>
    </w:p>
    <w:p w:rsidR="006C1A9B" w:rsidRPr="00113038" w:rsidRDefault="006C1A9B" w:rsidP="008539BF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sectPr w:rsidR="006C1A9B" w:rsidRPr="00113038" w:rsidSect="00542218">
      <w:pgSz w:w="15840" w:h="12240" w:orient="landscape"/>
      <w:pgMar w:top="360" w:right="539" w:bottom="540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638"/>
    <w:rsid w:val="00012C67"/>
    <w:rsid w:val="00031965"/>
    <w:rsid w:val="0004053B"/>
    <w:rsid w:val="00070706"/>
    <w:rsid w:val="000871DE"/>
    <w:rsid w:val="00097B35"/>
    <w:rsid w:val="000A52D4"/>
    <w:rsid w:val="000D6739"/>
    <w:rsid w:val="00102B83"/>
    <w:rsid w:val="00113038"/>
    <w:rsid w:val="00133392"/>
    <w:rsid w:val="0013424C"/>
    <w:rsid w:val="001740D3"/>
    <w:rsid w:val="001916EE"/>
    <w:rsid w:val="00204B0B"/>
    <w:rsid w:val="00232355"/>
    <w:rsid w:val="0028085A"/>
    <w:rsid w:val="002965BC"/>
    <w:rsid w:val="002A7605"/>
    <w:rsid w:val="002B736E"/>
    <w:rsid w:val="002D09DB"/>
    <w:rsid w:val="00311270"/>
    <w:rsid w:val="00317D29"/>
    <w:rsid w:val="003525A1"/>
    <w:rsid w:val="00353759"/>
    <w:rsid w:val="003606DF"/>
    <w:rsid w:val="00362AA2"/>
    <w:rsid w:val="003C6817"/>
    <w:rsid w:val="003C71FD"/>
    <w:rsid w:val="003D1409"/>
    <w:rsid w:val="003D7213"/>
    <w:rsid w:val="00406861"/>
    <w:rsid w:val="004131C4"/>
    <w:rsid w:val="00416F1B"/>
    <w:rsid w:val="00432856"/>
    <w:rsid w:val="004616CE"/>
    <w:rsid w:val="004A16FB"/>
    <w:rsid w:val="004A6BAD"/>
    <w:rsid w:val="004C6E12"/>
    <w:rsid w:val="004E3755"/>
    <w:rsid w:val="00505212"/>
    <w:rsid w:val="00542218"/>
    <w:rsid w:val="005539DA"/>
    <w:rsid w:val="0056754B"/>
    <w:rsid w:val="005E06FE"/>
    <w:rsid w:val="006135AE"/>
    <w:rsid w:val="0065318B"/>
    <w:rsid w:val="006A2859"/>
    <w:rsid w:val="006A7D44"/>
    <w:rsid w:val="006B5CFD"/>
    <w:rsid w:val="006B7ABF"/>
    <w:rsid w:val="006C1A9B"/>
    <w:rsid w:val="006D456E"/>
    <w:rsid w:val="006E255A"/>
    <w:rsid w:val="007052EE"/>
    <w:rsid w:val="00714446"/>
    <w:rsid w:val="00737741"/>
    <w:rsid w:val="00756B4B"/>
    <w:rsid w:val="007607EA"/>
    <w:rsid w:val="007659C2"/>
    <w:rsid w:val="00786424"/>
    <w:rsid w:val="00791093"/>
    <w:rsid w:val="00794849"/>
    <w:rsid w:val="007A4BDC"/>
    <w:rsid w:val="007A6C17"/>
    <w:rsid w:val="007C696D"/>
    <w:rsid w:val="007C7DAF"/>
    <w:rsid w:val="007F519A"/>
    <w:rsid w:val="00850434"/>
    <w:rsid w:val="008539BF"/>
    <w:rsid w:val="008564F9"/>
    <w:rsid w:val="008711F2"/>
    <w:rsid w:val="00887279"/>
    <w:rsid w:val="00892616"/>
    <w:rsid w:val="008A6607"/>
    <w:rsid w:val="008D7AB7"/>
    <w:rsid w:val="008E255D"/>
    <w:rsid w:val="00921477"/>
    <w:rsid w:val="0093268C"/>
    <w:rsid w:val="00937FEC"/>
    <w:rsid w:val="009500CC"/>
    <w:rsid w:val="009B4660"/>
    <w:rsid w:val="009B79BC"/>
    <w:rsid w:val="009C4A60"/>
    <w:rsid w:val="009D3214"/>
    <w:rsid w:val="009E08AB"/>
    <w:rsid w:val="009F666F"/>
    <w:rsid w:val="00A30C54"/>
    <w:rsid w:val="00A35EC6"/>
    <w:rsid w:val="00A45F21"/>
    <w:rsid w:val="00A63EE7"/>
    <w:rsid w:val="00A71F8F"/>
    <w:rsid w:val="00A766A4"/>
    <w:rsid w:val="00A950AA"/>
    <w:rsid w:val="00AA084E"/>
    <w:rsid w:val="00AA3BC9"/>
    <w:rsid w:val="00AB3CF0"/>
    <w:rsid w:val="00AC0638"/>
    <w:rsid w:val="00AC3C45"/>
    <w:rsid w:val="00B32C80"/>
    <w:rsid w:val="00B4766C"/>
    <w:rsid w:val="00B507AF"/>
    <w:rsid w:val="00B7556D"/>
    <w:rsid w:val="00B76EEC"/>
    <w:rsid w:val="00B87F2F"/>
    <w:rsid w:val="00BD2F3F"/>
    <w:rsid w:val="00BD3B64"/>
    <w:rsid w:val="00BE581C"/>
    <w:rsid w:val="00BF5E02"/>
    <w:rsid w:val="00C15BF4"/>
    <w:rsid w:val="00C50E2F"/>
    <w:rsid w:val="00C577C2"/>
    <w:rsid w:val="00C70736"/>
    <w:rsid w:val="00C7320D"/>
    <w:rsid w:val="00C86378"/>
    <w:rsid w:val="00C90043"/>
    <w:rsid w:val="00C906D3"/>
    <w:rsid w:val="00CA374C"/>
    <w:rsid w:val="00CB0304"/>
    <w:rsid w:val="00D627D9"/>
    <w:rsid w:val="00D76D92"/>
    <w:rsid w:val="00DD02E5"/>
    <w:rsid w:val="00DD3D5E"/>
    <w:rsid w:val="00DD512A"/>
    <w:rsid w:val="00DE3C81"/>
    <w:rsid w:val="00DF1799"/>
    <w:rsid w:val="00DF405B"/>
    <w:rsid w:val="00E06611"/>
    <w:rsid w:val="00E5143C"/>
    <w:rsid w:val="00E56A02"/>
    <w:rsid w:val="00EF1236"/>
    <w:rsid w:val="00F15FD6"/>
    <w:rsid w:val="00F316E5"/>
    <w:rsid w:val="00F57390"/>
    <w:rsid w:val="00F6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9BC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6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0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6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0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356</Words>
  <Characters>2030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особистої першості</dc:title>
  <dc:subject/>
  <dc:creator>admin</dc:creator>
  <cp:keywords/>
  <dc:description/>
  <cp:lastModifiedBy>Start</cp:lastModifiedBy>
  <cp:revision>6</cp:revision>
  <cp:lastPrinted>2021-06-29T06:14:00Z</cp:lastPrinted>
  <dcterms:created xsi:type="dcterms:W3CDTF">2021-07-06T07:04:00Z</dcterms:created>
  <dcterms:modified xsi:type="dcterms:W3CDTF">2021-07-07T11:04:00Z</dcterms:modified>
</cp:coreProperties>
</file>