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DE" w:rsidRPr="00F57390" w:rsidRDefault="000871DE" w:rsidP="0054221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i/>
          <w:sz w:val="26"/>
          <w:szCs w:val="26"/>
          <w:lang w:val="ru-RU"/>
        </w:rPr>
        <w:t>Протокол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 xml:space="preserve"> особистої першості</w:t>
      </w:r>
    </w:p>
    <w:p w:rsidR="000871DE" w:rsidRDefault="000871DE" w:rsidP="005422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snapToGrid w:val="0"/>
          <w:sz w:val="26"/>
          <w:szCs w:val="26"/>
          <w:lang w:val="uk-UA"/>
        </w:rPr>
        <w:t xml:space="preserve">ІІІ етапу Всеукраїнського відкритого заходу </w:t>
      </w:r>
      <w:r w:rsidRPr="00F57390">
        <w:rPr>
          <w:rFonts w:ascii="Times New Roman" w:hAnsi="Times New Roman"/>
          <w:b/>
          <w:sz w:val="26"/>
          <w:szCs w:val="26"/>
          <w:lang w:val="uk-UA"/>
        </w:rPr>
        <w:t xml:space="preserve">з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авіамодельного спорту </w:t>
      </w:r>
    </w:p>
    <w:p w:rsidR="000871DE" w:rsidRPr="00F57390" w:rsidRDefault="000871DE" w:rsidP="0054221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(моделі для закритих приміщень)</w:t>
      </w:r>
      <w:r w:rsidRPr="00F57390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0871DE" w:rsidRPr="00F57390" w:rsidRDefault="000871DE" w:rsidP="008539BF">
      <w:pPr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b/>
          <w:i/>
          <w:sz w:val="26"/>
          <w:szCs w:val="26"/>
          <w:lang w:val="uk-UA"/>
        </w:rPr>
        <w:t xml:space="preserve">25-26 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>червня  2021  року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         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м. Житомир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5"/>
        <w:gridCol w:w="2160"/>
        <w:gridCol w:w="2520"/>
        <w:gridCol w:w="1440"/>
        <w:gridCol w:w="1620"/>
      </w:tblGrid>
      <w:tr w:rsidR="000871DE" w:rsidRPr="00542218" w:rsidTr="00794849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0871DE" w:rsidRPr="00F57390" w:rsidRDefault="000871DE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</w:t>
            </w:r>
            <w:r w:rsidRPr="008A66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Мікромодель напівкопія літака</w:t>
            </w: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0871DE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 заклад, клас</w:t>
            </w:r>
          </w:p>
        </w:tc>
        <w:tc>
          <w:tcPr>
            <w:tcW w:w="144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C577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Бортник Максим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Житомирський технологічний фаховий коледж Київського національного університету </w:t>
            </w: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будівництва і архітектури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2 курс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м. Новоград-Волинський, КЗ "ЦПО"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Сахнюк Владислав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ЗОШ №2, 6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776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Дзядевич Антон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ЗОШ №1, 6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656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Сак Микола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ступенів №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2D09DB">
                <w:rPr>
                  <w:rFonts w:ascii="Times New Roman" w:hAnsi="Times New Roman"/>
                  <w:sz w:val="26"/>
                  <w:szCs w:val="26"/>
                  <w:lang w:val="ru-RU"/>
                </w:rPr>
                <w:t>26 м</w:t>
              </w:r>
            </w:smartTag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. Житомира, 9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584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Лазнюк Артем (ос.)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Спец. школа №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2D09DB">
                <w:rPr>
                  <w:rFonts w:ascii="Times New Roman" w:hAnsi="Times New Roman"/>
                  <w:sz w:val="26"/>
                  <w:szCs w:val="26"/>
                  <w:lang w:val="ru-RU"/>
                </w:rPr>
                <w:t>9 м</w:t>
              </w:r>
            </w:smartTag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. Житомир, 7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380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Рачкован Роман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Озерненська гімназія, 2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217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871DE" w:rsidRPr="00542218" w:rsidTr="009500CC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0871DE" w:rsidRPr="00F57390" w:rsidRDefault="000871D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Мікромодель </w:t>
            </w:r>
            <w:r w:rsidRPr="008A66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копія літака</w:t>
            </w: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0871DE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 заклад, клас</w:t>
            </w:r>
          </w:p>
        </w:tc>
        <w:tc>
          <w:tcPr>
            <w:tcW w:w="144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C577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Бондар Владислав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Ліцей № 5 ім. Т.Г. Шевченка Коростишівської міської ради, 7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Голубовський Дмитро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ЖППЛ, 3 курс, група №33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925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D09DB">
              <w:rPr>
                <w:rFonts w:ascii="Times New Roman" w:hAnsi="Times New Roman"/>
                <w:sz w:val="26"/>
                <w:szCs w:val="26"/>
                <w:lang w:val="ru-RU"/>
              </w:rPr>
              <w:t>м. Новоград-Волинський, КЗ "ЦПО"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Рой Дмитро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Ліцей № 1, 10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895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Артюх Іван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Ліцей №25, 6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739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0871DE" w:rsidRPr="002D09DB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Соколенко Максим</w:t>
            </w:r>
          </w:p>
        </w:tc>
        <w:tc>
          <w:tcPr>
            <w:tcW w:w="25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Озерненська гімназія, 5 клас</w:t>
            </w:r>
          </w:p>
        </w:tc>
        <w:tc>
          <w:tcPr>
            <w:tcW w:w="144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369</w:t>
            </w:r>
          </w:p>
        </w:tc>
        <w:tc>
          <w:tcPr>
            <w:tcW w:w="1620" w:type="dxa"/>
            <w:vAlign w:val="center"/>
          </w:tcPr>
          <w:p w:rsidR="000871DE" w:rsidRPr="002D09DB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9D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871DE" w:rsidRPr="001916EE" w:rsidTr="00A950AA">
        <w:trPr>
          <w:trHeight w:val="423"/>
          <w:jc w:val="center"/>
        </w:trPr>
        <w:tc>
          <w:tcPr>
            <w:tcW w:w="11035" w:type="dxa"/>
            <w:gridSpan w:val="5"/>
            <w:vAlign w:val="center"/>
          </w:tcPr>
          <w:p w:rsidR="000871DE" w:rsidRPr="00F57390" w:rsidRDefault="000871DE" w:rsidP="00A950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</w:t>
            </w:r>
            <w:r w:rsidRPr="008A66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F3P радіокерована пілотажна модель</w:t>
            </w: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0871DE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 заклад, клас</w:t>
            </w:r>
          </w:p>
        </w:tc>
        <w:tc>
          <w:tcPr>
            <w:tcW w:w="144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0871DE" w:rsidRPr="00F57390" w:rsidRDefault="000871DE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0871DE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C577C2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0871DE" w:rsidRPr="00C577C2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Степаненко Ілля</w:t>
            </w:r>
          </w:p>
        </w:tc>
        <w:tc>
          <w:tcPr>
            <w:tcW w:w="25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ЗОШ №21, 5 клас</w:t>
            </w:r>
          </w:p>
        </w:tc>
        <w:tc>
          <w:tcPr>
            <w:tcW w:w="144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C577C2" w:rsidRDefault="000871DE" w:rsidP="00C577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0871DE" w:rsidRPr="00C577C2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Кушнірчук Віталій</w:t>
            </w:r>
          </w:p>
        </w:tc>
        <w:tc>
          <w:tcPr>
            <w:tcW w:w="25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Ліцей № 2 ім. Л.Х. Дарбіняна, 11 клас</w:t>
            </w:r>
          </w:p>
        </w:tc>
        <w:tc>
          <w:tcPr>
            <w:tcW w:w="144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867</w:t>
            </w:r>
          </w:p>
        </w:tc>
        <w:tc>
          <w:tcPr>
            <w:tcW w:w="16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C577C2" w:rsidRDefault="000871DE" w:rsidP="00C577C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577C2">
              <w:rPr>
                <w:rFonts w:ascii="Times New Roman" w:hAnsi="Times New Roman"/>
                <w:sz w:val="26"/>
                <w:szCs w:val="26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160" w:type="dxa"/>
            <w:vAlign w:val="center"/>
          </w:tcPr>
          <w:p w:rsidR="000871DE" w:rsidRPr="00C577C2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Рабовський Дмитро</w:t>
            </w:r>
          </w:p>
        </w:tc>
        <w:tc>
          <w:tcPr>
            <w:tcW w:w="25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577C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ступенів №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C577C2">
                <w:rPr>
                  <w:rFonts w:ascii="Times New Roman" w:hAnsi="Times New Roman"/>
                  <w:sz w:val="26"/>
                  <w:szCs w:val="26"/>
                  <w:lang w:val="ru-RU"/>
                </w:rPr>
                <w:t>26 м</w:t>
              </w:r>
            </w:smartTag>
            <w:r w:rsidRPr="00C577C2">
              <w:rPr>
                <w:rFonts w:ascii="Times New Roman" w:hAnsi="Times New Roman"/>
                <w:sz w:val="26"/>
                <w:szCs w:val="26"/>
                <w:lang w:val="ru-RU"/>
              </w:rPr>
              <w:t>. Житомира, 5 клас</w:t>
            </w:r>
          </w:p>
        </w:tc>
        <w:tc>
          <w:tcPr>
            <w:tcW w:w="144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6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C577C2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0871DE" w:rsidRPr="00C577C2" w:rsidRDefault="000871DE" w:rsidP="002D09DB">
            <w:pPr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Довгач Олександр</w:t>
            </w:r>
          </w:p>
        </w:tc>
        <w:tc>
          <w:tcPr>
            <w:tcW w:w="2520" w:type="dxa"/>
            <w:vAlign w:val="center"/>
          </w:tcPr>
          <w:p w:rsidR="000871DE" w:rsidRPr="00C577C2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Озерненська гімназія, 8 клас</w:t>
            </w:r>
          </w:p>
        </w:tc>
        <w:tc>
          <w:tcPr>
            <w:tcW w:w="1440" w:type="dxa"/>
            <w:vAlign w:val="center"/>
          </w:tcPr>
          <w:p w:rsidR="000871DE" w:rsidRPr="00C577C2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1620" w:type="dxa"/>
            <w:vAlign w:val="center"/>
          </w:tcPr>
          <w:p w:rsidR="000871DE" w:rsidRPr="00C577C2" w:rsidRDefault="000871DE" w:rsidP="002D09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71DE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871DE" w:rsidRPr="00C577C2" w:rsidRDefault="000871DE" w:rsidP="00C577C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577C2">
              <w:rPr>
                <w:rFonts w:ascii="Times New Roman" w:hAnsi="Times New Roman"/>
                <w:sz w:val="26"/>
                <w:szCs w:val="26"/>
                <w:lang w:val="ru-RU"/>
              </w:rPr>
              <w:t>м. Новоград-Волинський, КЗ "ЦПО"</w:t>
            </w:r>
          </w:p>
        </w:tc>
        <w:tc>
          <w:tcPr>
            <w:tcW w:w="2160" w:type="dxa"/>
            <w:vAlign w:val="center"/>
          </w:tcPr>
          <w:p w:rsidR="000871DE" w:rsidRPr="00C577C2" w:rsidRDefault="000871DE" w:rsidP="00C577C2">
            <w:pPr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Калимага Максим</w:t>
            </w:r>
          </w:p>
        </w:tc>
        <w:tc>
          <w:tcPr>
            <w:tcW w:w="25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Ліцей № 1, 3 клас</w:t>
            </w:r>
          </w:p>
        </w:tc>
        <w:tc>
          <w:tcPr>
            <w:tcW w:w="144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467</w:t>
            </w:r>
          </w:p>
        </w:tc>
        <w:tc>
          <w:tcPr>
            <w:tcW w:w="1620" w:type="dxa"/>
            <w:vAlign w:val="center"/>
          </w:tcPr>
          <w:p w:rsidR="000871DE" w:rsidRPr="00C577C2" w:rsidRDefault="000871DE" w:rsidP="00C57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7C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0871DE" w:rsidRPr="00F57390" w:rsidRDefault="000871DE" w:rsidP="008539BF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</w:p>
    <w:sectPr w:rsidR="000871DE" w:rsidRPr="00F57390" w:rsidSect="00542218">
      <w:pgSz w:w="15840" w:h="12240" w:orient="landscape"/>
      <w:pgMar w:top="360" w:right="539" w:bottom="540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38"/>
    <w:rsid w:val="00012C67"/>
    <w:rsid w:val="00031965"/>
    <w:rsid w:val="0004053B"/>
    <w:rsid w:val="00070706"/>
    <w:rsid w:val="000871DE"/>
    <w:rsid w:val="000A52D4"/>
    <w:rsid w:val="000D6739"/>
    <w:rsid w:val="00102B83"/>
    <w:rsid w:val="00133392"/>
    <w:rsid w:val="0013424C"/>
    <w:rsid w:val="001740D3"/>
    <w:rsid w:val="001916EE"/>
    <w:rsid w:val="00204B0B"/>
    <w:rsid w:val="00232355"/>
    <w:rsid w:val="0028085A"/>
    <w:rsid w:val="002965BC"/>
    <w:rsid w:val="002B736E"/>
    <w:rsid w:val="002D09DB"/>
    <w:rsid w:val="00317D29"/>
    <w:rsid w:val="003525A1"/>
    <w:rsid w:val="00353759"/>
    <w:rsid w:val="00362AA2"/>
    <w:rsid w:val="003C6817"/>
    <w:rsid w:val="003C71FD"/>
    <w:rsid w:val="003D1409"/>
    <w:rsid w:val="003D7213"/>
    <w:rsid w:val="00406861"/>
    <w:rsid w:val="004131C4"/>
    <w:rsid w:val="00416F1B"/>
    <w:rsid w:val="00432856"/>
    <w:rsid w:val="004616CE"/>
    <w:rsid w:val="004A16FB"/>
    <w:rsid w:val="004A6BAD"/>
    <w:rsid w:val="004C6E12"/>
    <w:rsid w:val="004E3755"/>
    <w:rsid w:val="00505212"/>
    <w:rsid w:val="00542218"/>
    <w:rsid w:val="005539DA"/>
    <w:rsid w:val="0056754B"/>
    <w:rsid w:val="005E06FE"/>
    <w:rsid w:val="006135AE"/>
    <w:rsid w:val="0065318B"/>
    <w:rsid w:val="006A2859"/>
    <w:rsid w:val="006A7D44"/>
    <w:rsid w:val="006B7ABF"/>
    <w:rsid w:val="006E255A"/>
    <w:rsid w:val="007052EE"/>
    <w:rsid w:val="00714446"/>
    <w:rsid w:val="00756B4B"/>
    <w:rsid w:val="007607EA"/>
    <w:rsid w:val="007659C2"/>
    <w:rsid w:val="00786424"/>
    <w:rsid w:val="00791093"/>
    <w:rsid w:val="00794849"/>
    <w:rsid w:val="007A4BDC"/>
    <w:rsid w:val="007A6C17"/>
    <w:rsid w:val="007C696D"/>
    <w:rsid w:val="007C7DAF"/>
    <w:rsid w:val="007F519A"/>
    <w:rsid w:val="00850434"/>
    <w:rsid w:val="008539BF"/>
    <w:rsid w:val="008564F9"/>
    <w:rsid w:val="008711F2"/>
    <w:rsid w:val="00887279"/>
    <w:rsid w:val="00892616"/>
    <w:rsid w:val="008A6607"/>
    <w:rsid w:val="008D7AB7"/>
    <w:rsid w:val="008E255D"/>
    <w:rsid w:val="00921477"/>
    <w:rsid w:val="0093268C"/>
    <w:rsid w:val="00937FEC"/>
    <w:rsid w:val="009500CC"/>
    <w:rsid w:val="009B4660"/>
    <w:rsid w:val="009B79BC"/>
    <w:rsid w:val="009C4A60"/>
    <w:rsid w:val="009E08AB"/>
    <w:rsid w:val="009F666F"/>
    <w:rsid w:val="00A30C54"/>
    <w:rsid w:val="00A35EC6"/>
    <w:rsid w:val="00A45F21"/>
    <w:rsid w:val="00A63EE7"/>
    <w:rsid w:val="00A71F8F"/>
    <w:rsid w:val="00A766A4"/>
    <w:rsid w:val="00A950AA"/>
    <w:rsid w:val="00AA3BC9"/>
    <w:rsid w:val="00AB3CF0"/>
    <w:rsid w:val="00AC0638"/>
    <w:rsid w:val="00B32C80"/>
    <w:rsid w:val="00B4766C"/>
    <w:rsid w:val="00B507AF"/>
    <w:rsid w:val="00B7556D"/>
    <w:rsid w:val="00B76EEC"/>
    <w:rsid w:val="00B87F2F"/>
    <w:rsid w:val="00BD2F3F"/>
    <w:rsid w:val="00BD3B64"/>
    <w:rsid w:val="00BE581C"/>
    <w:rsid w:val="00BF5E02"/>
    <w:rsid w:val="00C15BF4"/>
    <w:rsid w:val="00C50E2F"/>
    <w:rsid w:val="00C577C2"/>
    <w:rsid w:val="00C70736"/>
    <w:rsid w:val="00C7320D"/>
    <w:rsid w:val="00C86378"/>
    <w:rsid w:val="00C90043"/>
    <w:rsid w:val="00C906D3"/>
    <w:rsid w:val="00CA374C"/>
    <w:rsid w:val="00CB0304"/>
    <w:rsid w:val="00D627D9"/>
    <w:rsid w:val="00D76D92"/>
    <w:rsid w:val="00DD02E5"/>
    <w:rsid w:val="00DD3D5E"/>
    <w:rsid w:val="00DE3C81"/>
    <w:rsid w:val="00DF1799"/>
    <w:rsid w:val="00DF405B"/>
    <w:rsid w:val="00E06611"/>
    <w:rsid w:val="00E5143C"/>
    <w:rsid w:val="00E56A02"/>
    <w:rsid w:val="00EF1236"/>
    <w:rsid w:val="00F316E5"/>
    <w:rsid w:val="00F57390"/>
    <w:rsid w:val="00F6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BC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6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299</Words>
  <Characters>1709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admin</dc:creator>
  <cp:keywords/>
  <dc:description/>
  <cp:lastModifiedBy>Start</cp:lastModifiedBy>
  <cp:revision>5</cp:revision>
  <cp:lastPrinted>2021-06-29T06:14:00Z</cp:lastPrinted>
  <dcterms:created xsi:type="dcterms:W3CDTF">2021-06-29T06:15:00Z</dcterms:created>
  <dcterms:modified xsi:type="dcterms:W3CDTF">2021-06-29T11:21:00Z</dcterms:modified>
</cp:coreProperties>
</file>