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24C" w:rsidRPr="002B736E" w:rsidRDefault="0013424C" w:rsidP="008539BF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B736E">
        <w:rPr>
          <w:rFonts w:ascii="Times New Roman" w:hAnsi="Times New Roman"/>
          <w:b/>
          <w:i/>
          <w:sz w:val="24"/>
          <w:szCs w:val="24"/>
          <w:lang w:val="ru-RU"/>
        </w:rPr>
        <w:t>Протокол</w:t>
      </w:r>
      <w:r w:rsidRPr="002B736E">
        <w:rPr>
          <w:rFonts w:ascii="Times New Roman" w:hAnsi="Times New Roman"/>
          <w:b/>
          <w:i/>
          <w:sz w:val="24"/>
          <w:szCs w:val="24"/>
          <w:lang w:val="uk-UA"/>
        </w:rPr>
        <w:t xml:space="preserve"> особистої першості</w:t>
      </w:r>
    </w:p>
    <w:p w:rsidR="0013424C" w:rsidRPr="002B736E" w:rsidRDefault="0013424C" w:rsidP="008539BF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B736E">
        <w:rPr>
          <w:rFonts w:ascii="Times New Roman" w:hAnsi="Times New Roman"/>
          <w:b/>
          <w:i/>
          <w:sz w:val="24"/>
          <w:szCs w:val="24"/>
          <w:lang w:val="uk-UA"/>
        </w:rPr>
        <w:t>ІІІ етапу Всеукраїнського відкритого заходу з  ракетомодельного спорту</w:t>
      </w:r>
    </w:p>
    <w:p w:rsidR="0013424C" w:rsidRPr="002B736E" w:rsidRDefault="0013424C" w:rsidP="008539BF">
      <w:pPr>
        <w:jc w:val="center"/>
        <w:rPr>
          <w:rFonts w:ascii="Times New Roman" w:hAnsi="Times New Roman"/>
          <w:b/>
          <w:i/>
          <w:sz w:val="24"/>
          <w:szCs w:val="24"/>
          <w:lang w:val="uk-UA"/>
        </w:rPr>
      </w:pPr>
      <w:r w:rsidRPr="002B736E">
        <w:rPr>
          <w:rFonts w:ascii="Times New Roman" w:hAnsi="Times New Roman"/>
          <w:b/>
          <w:i/>
          <w:sz w:val="24"/>
          <w:szCs w:val="24"/>
          <w:lang w:val="uk-UA"/>
        </w:rPr>
        <w:t>20-21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</w:t>
      </w:r>
      <w:r w:rsidRPr="002B736E">
        <w:rPr>
          <w:rFonts w:ascii="Times New Roman" w:hAnsi="Times New Roman"/>
          <w:b/>
          <w:i/>
          <w:sz w:val="24"/>
          <w:szCs w:val="24"/>
          <w:lang w:val="uk-UA"/>
        </w:rPr>
        <w:t>травня  2021  року</w:t>
      </w:r>
      <w:r w:rsidRPr="002B736E">
        <w:rPr>
          <w:rFonts w:ascii="Times New Roman" w:hAnsi="Times New Roman"/>
          <w:b/>
          <w:i/>
          <w:sz w:val="24"/>
          <w:szCs w:val="24"/>
          <w:lang w:val="uk-UA"/>
        </w:rPr>
        <w:tab/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                           </w:t>
      </w:r>
      <w:r w:rsidRPr="002B736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    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</w:t>
      </w:r>
      <w:r w:rsidRPr="002B736E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  </w:t>
      </w:r>
      <w:r w:rsidRPr="002B736E">
        <w:rPr>
          <w:rFonts w:ascii="Times New Roman" w:hAnsi="Times New Roman"/>
          <w:b/>
          <w:i/>
          <w:sz w:val="24"/>
          <w:szCs w:val="24"/>
          <w:lang w:val="uk-UA"/>
        </w:rPr>
        <w:tab/>
      </w:r>
      <w:r w:rsidRPr="002B736E">
        <w:rPr>
          <w:rFonts w:ascii="Times New Roman" w:hAnsi="Times New Roman"/>
          <w:b/>
          <w:i/>
          <w:sz w:val="24"/>
          <w:szCs w:val="24"/>
          <w:lang w:val="uk-UA"/>
        </w:rPr>
        <w:tab/>
        <w:t xml:space="preserve"> м. Житомир</w:t>
      </w:r>
    </w:p>
    <w:p w:rsidR="0013424C" w:rsidRPr="002B736E" w:rsidRDefault="0013424C" w:rsidP="008539BF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2B736E">
        <w:rPr>
          <w:rFonts w:ascii="Times New Roman" w:hAnsi="Times New Roman"/>
          <w:b/>
          <w:sz w:val="24"/>
          <w:szCs w:val="24"/>
          <w:lang w:val="uk-UA"/>
        </w:rPr>
        <w:t xml:space="preserve">Клас моделей </w:t>
      </w:r>
      <w:r w:rsidRPr="002B736E">
        <w:rPr>
          <w:rFonts w:ascii="Times New Roman" w:hAnsi="Times New Roman"/>
          <w:b/>
          <w:sz w:val="24"/>
          <w:szCs w:val="24"/>
        </w:rPr>
        <w:t>S</w:t>
      </w:r>
      <w:r w:rsidRPr="002B736E">
        <w:rPr>
          <w:rFonts w:ascii="Times New Roman" w:hAnsi="Times New Roman"/>
          <w:b/>
          <w:sz w:val="24"/>
          <w:szCs w:val="24"/>
          <w:lang w:val="ru-RU"/>
        </w:rPr>
        <w:t>4</w:t>
      </w:r>
      <w:r w:rsidRPr="002B736E">
        <w:rPr>
          <w:rFonts w:ascii="Times New Roman" w:hAnsi="Times New Roman"/>
          <w:b/>
          <w:sz w:val="24"/>
          <w:szCs w:val="24"/>
        </w:rPr>
        <w:t>A</w:t>
      </w:r>
    </w:p>
    <w:tbl>
      <w:tblPr>
        <w:tblW w:w="12115" w:type="dxa"/>
        <w:jc w:val="center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95"/>
        <w:gridCol w:w="2160"/>
        <w:gridCol w:w="2520"/>
        <w:gridCol w:w="1080"/>
        <w:gridCol w:w="1440"/>
        <w:gridCol w:w="1620"/>
      </w:tblGrid>
      <w:tr w:rsidR="0013424C" w:rsidRPr="00CB0304" w:rsidTr="00CB0304">
        <w:trPr>
          <w:trHeight w:val="47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Регіон, ПНЗ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Навчальний заклад,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7607EA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440" w:type="dxa"/>
          </w:tcPr>
          <w:p w:rsidR="0013424C" w:rsidRPr="002B736E" w:rsidRDefault="0013424C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Бали в командний залік</w:t>
            </w:r>
          </w:p>
        </w:tc>
        <w:tc>
          <w:tcPr>
            <w:tcW w:w="1620" w:type="dxa"/>
            <w:vAlign w:val="center"/>
          </w:tcPr>
          <w:p w:rsidR="0013424C" w:rsidRPr="00CB0304" w:rsidRDefault="0013424C" w:rsidP="0040686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03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Диплом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Коростишівськ</w:t>
            </w:r>
            <w:r w:rsidRPr="002B7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МСЮТ</w:t>
            </w:r>
          </w:p>
        </w:tc>
        <w:tc>
          <w:tcPr>
            <w:tcW w:w="2160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Таляровський Едуард</w:t>
            </w:r>
          </w:p>
        </w:tc>
        <w:tc>
          <w:tcPr>
            <w:tcW w:w="252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Коростишівська ЗОШ №1, 8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44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КЗПО "Обласний Центр ДЮТ"</w:t>
            </w:r>
            <w:r w:rsidRPr="002B7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Житомирської обласної ради</w:t>
            </w:r>
          </w:p>
        </w:tc>
        <w:tc>
          <w:tcPr>
            <w:tcW w:w="2160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Голубовський Дмитро</w:t>
            </w:r>
          </w:p>
        </w:tc>
        <w:tc>
          <w:tcPr>
            <w:tcW w:w="252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ЖППЛ, 3 курс, група №33</w:t>
            </w:r>
          </w:p>
        </w:tc>
        <w:tc>
          <w:tcPr>
            <w:tcW w:w="108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78,57</w:t>
            </w:r>
          </w:p>
        </w:tc>
        <w:tc>
          <w:tcPr>
            <w:tcW w:w="144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893</w:t>
            </w:r>
          </w:p>
        </w:tc>
        <w:tc>
          <w:tcPr>
            <w:tcW w:w="162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овоград-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Волинський, ЦНТТУМ</w:t>
            </w:r>
          </w:p>
        </w:tc>
        <w:tc>
          <w:tcPr>
            <w:tcW w:w="2160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Воропаєв Ілля</w:t>
            </w:r>
          </w:p>
        </w:tc>
        <w:tc>
          <w:tcPr>
            <w:tcW w:w="252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ЗОШ №7, 4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68,3</w:t>
            </w:r>
          </w:p>
        </w:tc>
        <w:tc>
          <w:tcPr>
            <w:tcW w:w="144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776</w:t>
            </w:r>
          </w:p>
        </w:tc>
        <w:tc>
          <w:tcPr>
            <w:tcW w:w="162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Довгач Олександр</w:t>
            </w:r>
          </w:p>
        </w:tc>
        <w:tc>
          <w:tcPr>
            <w:tcW w:w="252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Озерненська гімназія, 8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57,13</w:t>
            </w:r>
          </w:p>
        </w:tc>
        <w:tc>
          <w:tcPr>
            <w:tcW w:w="144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649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13424C" w:rsidRPr="002B736E" w:rsidRDefault="0013424C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Дацик 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та</w:t>
            </w:r>
          </w:p>
        </w:tc>
        <w:tc>
          <w:tcPr>
            <w:tcW w:w="252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СЗОШ І-ІІІ ступенів №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2B736E">
                <w:rPr>
                  <w:rFonts w:ascii="Times New Roman" w:hAnsi="Times New Roman"/>
                  <w:sz w:val="24"/>
                  <w:szCs w:val="24"/>
                  <w:lang w:val="ru-RU"/>
                </w:rPr>
                <w:t>20 м</w:t>
              </w:r>
            </w:smartTag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. Житомира, 9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13424C" w:rsidRPr="002B736E" w:rsidRDefault="001342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227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3C681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13424C" w:rsidRPr="002B736E" w:rsidTr="00102B83">
        <w:trPr>
          <w:trHeight w:val="454"/>
          <w:jc w:val="center"/>
        </w:trPr>
        <w:tc>
          <w:tcPr>
            <w:tcW w:w="12115" w:type="dxa"/>
            <w:gridSpan w:val="6"/>
            <w:vAlign w:val="center"/>
          </w:tcPr>
          <w:p w:rsidR="0013424C" w:rsidRPr="00CB0304" w:rsidRDefault="0013424C" w:rsidP="00CB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Клас моделей </w:t>
            </w:r>
            <w:r w:rsidRPr="002B736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2B73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  <w:r w:rsidRPr="002B736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13424C" w:rsidRPr="002B736E" w:rsidTr="00A71F8F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Регіон, ПНЗ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Навчальний заклад, клас</w:t>
            </w:r>
          </w:p>
        </w:tc>
        <w:tc>
          <w:tcPr>
            <w:tcW w:w="1080" w:type="dxa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440" w:type="dxa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Бали в командний залік</w:t>
            </w:r>
          </w:p>
        </w:tc>
        <w:tc>
          <w:tcPr>
            <w:tcW w:w="1620" w:type="dxa"/>
            <w:vAlign w:val="center"/>
          </w:tcPr>
          <w:p w:rsidR="0013424C" w:rsidRPr="00CB0304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03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Диплом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Коростишівськ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 М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СЮТ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Чікель Артем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Коростишівська ЗОШ №1, 6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134,79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Рачкован Роман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Озерненська гімназія, 2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132,97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986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КЗПО "Обласний Центр ДЮТ"</w:t>
            </w:r>
            <w:r w:rsidRPr="002B7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Житомирської обласної ради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Сак Микола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ЗОШ І-ІІІ ступенів № </w:t>
            </w:r>
            <w:smartTag w:uri="urn:schemas-microsoft-com:office:smarttags" w:element="metricconverter">
              <w:smartTagPr>
                <w:attr w:name="ProductID" w:val="26 м"/>
              </w:smartTagPr>
              <w:r w:rsidRPr="002B736E">
                <w:rPr>
                  <w:rFonts w:ascii="Times New Roman" w:hAnsi="Times New Roman"/>
                  <w:sz w:val="24"/>
                  <w:szCs w:val="24"/>
                  <w:lang w:val="ru-RU"/>
                </w:rPr>
                <w:t>26 м</w:t>
              </w:r>
            </w:smartTag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. Житомира, 9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127,97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949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овоград-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Волинський, ЦНТТУМ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Осипчук Максим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ЗОШ №5, 8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123,59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917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Крушинський Михайло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СЗОШ І-ІІІ ступенів №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2B736E">
                <w:rPr>
                  <w:rFonts w:ascii="Times New Roman" w:hAnsi="Times New Roman"/>
                  <w:sz w:val="24"/>
                  <w:szCs w:val="24"/>
                  <w:lang w:val="ru-RU"/>
                </w:rPr>
                <w:t>20 м</w:t>
              </w:r>
            </w:smartTag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. Житомира, 9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92,55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687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24C" w:rsidRPr="002B736E" w:rsidTr="0065318B">
        <w:trPr>
          <w:trHeight w:val="454"/>
          <w:jc w:val="center"/>
        </w:trPr>
        <w:tc>
          <w:tcPr>
            <w:tcW w:w="12115" w:type="dxa"/>
            <w:gridSpan w:val="6"/>
            <w:vAlign w:val="center"/>
          </w:tcPr>
          <w:p w:rsidR="0013424C" w:rsidRPr="00CB0304" w:rsidRDefault="0013424C" w:rsidP="00CB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Клас моделей </w:t>
            </w:r>
            <w:r w:rsidRPr="002B736E">
              <w:rPr>
                <w:rFonts w:ascii="Times New Roman" w:hAnsi="Times New Roman"/>
                <w:b/>
                <w:sz w:val="24"/>
                <w:szCs w:val="24"/>
              </w:rPr>
              <w:t>S</w:t>
            </w:r>
            <w:r w:rsidRPr="002B73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9</w:t>
            </w:r>
            <w:r w:rsidRPr="002B736E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</w:tr>
      <w:tr w:rsidR="0013424C" w:rsidRPr="002B736E" w:rsidTr="0056754B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Р</w:t>
            </w: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егіон, ПНЗ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Навчальний заклад,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440" w:type="dxa"/>
          </w:tcPr>
          <w:p w:rsidR="0013424C" w:rsidRPr="002B736E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Бали в командний залік</w:t>
            </w:r>
          </w:p>
        </w:tc>
        <w:tc>
          <w:tcPr>
            <w:tcW w:w="1620" w:type="dxa"/>
            <w:vAlign w:val="center"/>
          </w:tcPr>
          <w:p w:rsidR="0013424C" w:rsidRPr="00CB0304" w:rsidRDefault="0013424C" w:rsidP="00C906D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03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Диплом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Коростишівськ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 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МСЮТ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Меленець Владислав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Коростишівський ліцей №5 ім. Т.Г. Шевченка, 9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105,66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КЗПО "Обласний Центр ДЮТ"</w:t>
            </w:r>
            <w:r w:rsidRPr="002B7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Житомирської обласної ради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Рабовський Дмитро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ЗОШ І-ІІІ ступенів № </w:t>
            </w:r>
            <w:smartTag w:uri="urn:schemas-microsoft-com:office:smarttags" w:element="metricconverter">
              <w:smartTagPr>
                <w:attr w:name="ProductID" w:val="26 м"/>
              </w:smartTagPr>
              <w:r w:rsidRPr="002B736E">
                <w:rPr>
                  <w:rFonts w:ascii="Times New Roman" w:hAnsi="Times New Roman"/>
                  <w:sz w:val="24"/>
                  <w:szCs w:val="24"/>
                  <w:lang w:val="ru-RU"/>
                </w:rPr>
                <w:t>26 м</w:t>
              </w:r>
            </w:smartTag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. Житомира, 5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61,06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578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овоград-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Волинський, ЦНТТУМ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Адамський Ярослав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Ліцей №1, 8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56,9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539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Микитин Данііл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Озерненська гімназія, 7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369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3424C" w:rsidRPr="002B736E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Кобилинський Артем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СЗОШ І-ІІІ ступенів №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2B736E">
                <w:rPr>
                  <w:rFonts w:ascii="Times New Roman" w:hAnsi="Times New Roman"/>
                  <w:sz w:val="24"/>
                  <w:szCs w:val="24"/>
                  <w:lang w:val="ru-RU"/>
                </w:rPr>
                <w:t>20 м</w:t>
              </w:r>
            </w:smartTag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. Житомира, 9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189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24C" w:rsidRPr="000D6739" w:rsidTr="00791093">
        <w:trPr>
          <w:trHeight w:val="454"/>
          <w:jc w:val="center"/>
        </w:trPr>
        <w:tc>
          <w:tcPr>
            <w:tcW w:w="12115" w:type="dxa"/>
            <w:gridSpan w:val="6"/>
            <w:vAlign w:val="center"/>
          </w:tcPr>
          <w:p w:rsidR="0013424C" w:rsidRPr="00CB0304" w:rsidRDefault="0013424C" w:rsidP="00CB030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Клас моделей-копій та напівкопій</w:t>
            </w:r>
            <w:r w:rsidRPr="002B7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13424C" w:rsidRPr="00CB0304" w:rsidTr="00D627D9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Р</w:t>
            </w: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егіон, ПНЗ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Прізвище та ім'я учасника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Навчальний заклад,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uk-UA"/>
              </w:rPr>
              <w:t>Сума</w:t>
            </w:r>
          </w:p>
        </w:tc>
        <w:tc>
          <w:tcPr>
            <w:tcW w:w="1440" w:type="dxa"/>
          </w:tcPr>
          <w:p w:rsidR="0013424C" w:rsidRPr="002B736E" w:rsidRDefault="0013424C" w:rsidP="00C906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B736E"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  <w:t>Бали в командний залік</w:t>
            </w:r>
          </w:p>
        </w:tc>
        <w:tc>
          <w:tcPr>
            <w:tcW w:w="1620" w:type="dxa"/>
            <w:vAlign w:val="center"/>
          </w:tcPr>
          <w:p w:rsidR="0013424C" w:rsidRPr="00CB0304" w:rsidRDefault="0013424C" w:rsidP="00C906D3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CB0304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Диплом</w:t>
            </w:r>
          </w:p>
        </w:tc>
      </w:tr>
      <w:tr w:rsidR="0013424C" w:rsidRPr="00CB0304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КЗПО "Обласний Центр ДЮТ"</w:t>
            </w:r>
            <w:r w:rsidRPr="002B7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Житомирської обласної ради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Дзюбенко Антон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ЖВПУІ КЗ Житомирської обласної ради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</w:tr>
      <w:tr w:rsidR="0013424C" w:rsidRPr="00CB0304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Ящук Валерій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ЖТК КНУБА, І курс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175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921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</w:tr>
      <w:tr w:rsidR="0013424C" w:rsidRPr="00CB0304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Новогуйвинська ТГ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Перепелиця Вікторія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Озерненська гімназія, 9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737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13424C" w:rsidRPr="00CB0304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Коростишівсь</w:t>
            </w:r>
            <w:r w:rsidRPr="002B736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 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МСЮТ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Бондар Владислав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Коростишівський ліцей №5 ім. Т.Г. Шевченка, 7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24C" w:rsidRPr="00CB0304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м. Житомир, МЦНТТУМ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Ковальчук Денис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СЗОШ І-ІІІ ступенів №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2B736E">
                <w:rPr>
                  <w:rFonts w:ascii="Times New Roman" w:hAnsi="Times New Roman"/>
                  <w:sz w:val="24"/>
                  <w:szCs w:val="24"/>
                  <w:lang w:val="ru-RU"/>
                </w:rPr>
                <w:t>20 м</w:t>
              </w:r>
            </w:smartTag>
            <w:r w:rsidRPr="002B736E">
              <w:rPr>
                <w:rFonts w:ascii="Times New Roman" w:hAnsi="Times New Roman"/>
                <w:sz w:val="24"/>
                <w:szCs w:val="24"/>
                <w:lang w:val="ru-RU"/>
              </w:rPr>
              <w:t>. Житомира, 7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3424C" w:rsidRPr="00CB0304" w:rsidTr="00CB0304">
        <w:trPr>
          <w:trHeight w:val="454"/>
          <w:jc w:val="center"/>
        </w:trPr>
        <w:tc>
          <w:tcPr>
            <w:tcW w:w="3295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 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овоград-</w:t>
            </w:r>
            <w:r w:rsidRPr="002B736E">
              <w:rPr>
                <w:rFonts w:ascii="Times New Roman" w:hAnsi="Times New Roman"/>
                <w:sz w:val="24"/>
                <w:szCs w:val="24"/>
              </w:rPr>
              <w:t>Волинський, ЦНТТУМ</w:t>
            </w:r>
          </w:p>
        </w:tc>
        <w:tc>
          <w:tcPr>
            <w:tcW w:w="2160" w:type="dxa"/>
            <w:vAlign w:val="center"/>
          </w:tcPr>
          <w:p w:rsidR="0013424C" w:rsidRPr="002B736E" w:rsidRDefault="0013424C" w:rsidP="00C906D3">
            <w:pPr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Татаринцев Кирило</w:t>
            </w:r>
          </w:p>
        </w:tc>
        <w:tc>
          <w:tcPr>
            <w:tcW w:w="25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Ліцей №1, 6 клас</w:t>
            </w:r>
          </w:p>
        </w:tc>
        <w:tc>
          <w:tcPr>
            <w:tcW w:w="108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4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36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vAlign w:val="center"/>
          </w:tcPr>
          <w:p w:rsidR="0013424C" w:rsidRPr="002B736E" w:rsidRDefault="0013424C" w:rsidP="00C906D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3424C" w:rsidRDefault="0013424C" w:rsidP="008539B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3424C" w:rsidRDefault="0013424C" w:rsidP="008539BF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13424C" w:rsidRDefault="0013424C" w:rsidP="002B736E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 </w:t>
      </w:r>
    </w:p>
    <w:p w:rsidR="0013424C" w:rsidRDefault="0013424C" w:rsidP="0093268C">
      <w:pPr>
        <w:jc w:val="center"/>
        <w:rPr>
          <w:rFonts w:ascii="Times New Roman" w:hAnsi="Times New Roman"/>
          <w:sz w:val="24"/>
          <w:szCs w:val="24"/>
          <w:lang w:val="ru-RU"/>
        </w:rPr>
      </w:pPr>
      <w:r w:rsidRPr="002B736E">
        <w:rPr>
          <w:rFonts w:ascii="Times New Roman" w:hAnsi="Times New Roman"/>
          <w:sz w:val="24"/>
          <w:szCs w:val="24"/>
          <w:lang w:val="ru-RU"/>
        </w:rPr>
        <w:t>Голова журі ___________________Н.Ф. Пантус</w:t>
      </w:r>
    </w:p>
    <w:p w:rsidR="0013424C" w:rsidRDefault="0013424C" w:rsidP="0093268C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</w:t>
      </w:r>
    </w:p>
    <w:p w:rsidR="0013424C" w:rsidRPr="002B736E" w:rsidRDefault="0013424C" w:rsidP="0093268C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Pr="002B736E">
        <w:rPr>
          <w:rFonts w:ascii="Times New Roman" w:hAnsi="Times New Roman"/>
          <w:sz w:val="24"/>
          <w:szCs w:val="24"/>
          <w:lang w:val="ru-RU"/>
        </w:rPr>
        <w:t>Секретар________________________І.М. Слідзевська</w:t>
      </w:r>
    </w:p>
    <w:p w:rsidR="0013424C" w:rsidRPr="002B736E" w:rsidRDefault="0013424C" w:rsidP="00DF405B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sectPr w:rsidR="0013424C" w:rsidRPr="002B736E" w:rsidSect="00CB0304">
      <w:pgSz w:w="15840" w:h="12240" w:orient="landscape"/>
      <w:pgMar w:top="851" w:right="539" w:bottom="1701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0638"/>
    <w:rsid w:val="00012C67"/>
    <w:rsid w:val="00031965"/>
    <w:rsid w:val="0004053B"/>
    <w:rsid w:val="00070706"/>
    <w:rsid w:val="000A52D4"/>
    <w:rsid w:val="000D6739"/>
    <w:rsid w:val="00102B83"/>
    <w:rsid w:val="00133392"/>
    <w:rsid w:val="0013424C"/>
    <w:rsid w:val="001740D3"/>
    <w:rsid w:val="00232355"/>
    <w:rsid w:val="002965BC"/>
    <w:rsid w:val="002B736E"/>
    <w:rsid w:val="00317D29"/>
    <w:rsid w:val="003525A1"/>
    <w:rsid w:val="00353759"/>
    <w:rsid w:val="003C6817"/>
    <w:rsid w:val="003C71FD"/>
    <w:rsid w:val="003D7213"/>
    <w:rsid w:val="00406861"/>
    <w:rsid w:val="004131C4"/>
    <w:rsid w:val="00416F1B"/>
    <w:rsid w:val="00432856"/>
    <w:rsid w:val="004A16FB"/>
    <w:rsid w:val="004A6BAD"/>
    <w:rsid w:val="004C6E12"/>
    <w:rsid w:val="004E3755"/>
    <w:rsid w:val="005539DA"/>
    <w:rsid w:val="0056754B"/>
    <w:rsid w:val="006135AE"/>
    <w:rsid w:val="0065318B"/>
    <w:rsid w:val="007052EE"/>
    <w:rsid w:val="007607EA"/>
    <w:rsid w:val="00786424"/>
    <w:rsid w:val="00791093"/>
    <w:rsid w:val="007A4BDC"/>
    <w:rsid w:val="007A6C17"/>
    <w:rsid w:val="007C7DAF"/>
    <w:rsid w:val="007F519A"/>
    <w:rsid w:val="00850434"/>
    <w:rsid w:val="008539BF"/>
    <w:rsid w:val="008564F9"/>
    <w:rsid w:val="00887279"/>
    <w:rsid w:val="00892616"/>
    <w:rsid w:val="008D7AB7"/>
    <w:rsid w:val="00921477"/>
    <w:rsid w:val="0093268C"/>
    <w:rsid w:val="00937FEC"/>
    <w:rsid w:val="009B79BC"/>
    <w:rsid w:val="009C4A60"/>
    <w:rsid w:val="009E08AB"/>
    <w:rsid w:val="00A30C54"/>
    <w:rsid w:val="00A45F21"/>
    <w:rsid w:val="00A63EE7"/>
    <w:rsid w:val="00A71F8F"/>
    <w:rsid w:val="00A766A4"/>
    <w:rsid w:val="00AC0638"/>
    <w:rsid w:val="00B4766C"/>
    <w:rsid w:val="00B507AF"/>
    <w:rsid w:val="00B76EEC"/>
    <w:rsid w:val="00B87F2F"/>
    <w:rsid w:val="00BD3B64"/>
    <w:rsid w:val="00BE581C"/>
    <w:rsid w:val="00C15BF4"/>
    <w:rsid w:val="00C50E2F"/>
    <w:rsid w:val="00C70736"/>
    <w:rsid w:val="00C7320D"/>
    <w:rsid w:val="00C86378"/>
    <w:rsid w:val="00C906D3"/>
    <w:rsid w:val="00CA374C"/>
    <w:rsid w:val="00CB0304"/>
    <w:rsid w:val="00D627D9"/>
    <w:rsid w:val="00D76D92"/>
    <w:rsid w:val="00DD3D5E"/>
    <w:rsid w:val="00DE3C81"/>
    <w:rsid w:val="00DF1799"/>
    <w:rsid w:val="00DF405B"/>
    <w:rsid w:val="00E06611"/>
    <w:rsid w:val="00EF1236"/>
    <w:rsid w:val="00F650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9BC"/>
    <w:pPr>
      <w:spacing w:after="160" w:line="259" w:lineRule="auto"/>
    </w:pPr>
    <w:rPr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068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068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068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5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45</TotalTime>
  <Pages>3</Pages>
  <Words>404</Words>
  <Characters>2303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особистої першості </dc:title>
  <dc:subject/>
  <dc:creator>admin</dc:creator>
  <cp:keywords/>
  <dc:description/>
  <cp:lastModifiedBy>Start</cp:lastModifiedBy>
  <cp:revision>6</cp:revision>
  <cp:lastPrinted>2021-05-24T07:58:00Z</cp:lastPrinted>
  <dcterms:created xsi:type="dcterms:W3CDTF">2021-05-21T12:10:00Z</dcterms:created>
  <dcterms:modified xsi:type="dcterms:W3CDTF">2021-05-24T11:32:00Z</dcterms:modified>
</cp:coreProperties>
</file>