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BF" w:rsidRDefault="005400BF" w:rsidP="008F314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F3145">
        <w:rPr>
          <w:rFonts w:ascii="Times New Roman" w:hAnsi="Times New Roman"/>
          <w:sz w:val="28"/>
          <w:szCs w:val="28"/>
        </w:rPr>
        <w:t>Протокол особисто</w:t>
      </w:r>
      <w:r w:rsidRPr="008F3145">
        <w:rPr>
          <w:rFonts w:ascii="Times New Roman" w:hAnsi="Times New Roman"/>
          <w:sz w:val="28"/>
          <w:szCs w:val="28"/>
          <w:lang w:val="uk-UA"/>
        </w:rPr>
        <w:t>ї першості</w:t>
      </w:r>
    </w:p>
    <w:p w:rsidR="005400BF" w:rsidRPr="008F3145" w:rsidRDefault="005400BF" w:rsidP="008F314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F3145">
        <w:rPr>
          <w:rFonts w:ascii="Times New Roman" w:hAnsi="Times New Roman"/>
          <w:sz w:val="28"/>
          <w:szCs w:val="28"/>
          <w:lang w:val="uk-UA"/>
        </w:rPr>
        <w:t>обласної-виставки конкурсу «Початково технічне моделювання»</w:t>
      </w:r>
    </w:p>
    <w:p w:rsidR="005400BF" w:rsidRDefault="005400BF" w:rsidP="008F31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00BF" w:rsidRDefault="005400BF" w:rsidP="00A64A5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8F3145">
        <w:rPr>
          <w:rFonts w:ascii="Times New Roman" w:hAnsi="Times New Roman"/>
          <w:b/>
          <w:i/>
          <w:sz w:val="28"/>
          <w:szCs w:val="28"/>
          <w:lang w:val="uk-UA"/>
        </w:rPr>
        <w:t>18-19 листопада 2021 року                                                                     м. Житомир</w:t>
      </w:r>
    </w:p>
    <w:p w:rsidR="005400BF" w:rsidRDefault="005400BF" w:rsidP="008F314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400BF" w:rsidRDefault="005400BF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Номінація «Динамічні іграшки»</w:t>
      </w:r>
    </w:p>
    <w:tbl>
      <w:tblPr>
        <w:tblW w:w="10987" w:type="dxa"/>
        <w:jc w:val="center"/>
        <w:tblLook w:val="00A0"/>
      </w:tblPr>
      <w:tblGrid>
        <w:gridCol w:w="2019"/>
        <w:gridCol w:w="1586"/>
        <w:gridCol w:w="1993"/>
        <w:gridCol w:w="1414"/>
        <w:gridCol w:w="1532"/>
        <w:gridCol w:w="1295"/>
        <w:gridCol w:w="1148"/>
      </w:tblGrid>
      <w:tr w:rsidR="005400BF" w:rsidRPr="007360DE" w:rsidTr="00A64A5F">
        <w:trPr>
          <w:trHeight w:val="1056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C0514E" w:rsidRDefault="005400BF" w:rsidP="004F7E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Територіальна громада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4F7E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Прізвище та ім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’</w:t>
            </w: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я учасника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4F7E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Заклад освіти</w:t>
            </w: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, клас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Оцінка експонату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Практичне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завдання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Загальна оцінка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Диплом</w:t>
            </w:r>
          </w:p>
        </w:tc>
      </w:tr>
      <w:tr w:rsidR="005400BF" w:rsidRPr="007360DE" w:rsidTr="00A64A5F">
        <w:trPr>
          <w:trHeight w:val="528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Любарська ТГ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Лаврук Вікторія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Липненський ліцей, 4 клас, КЗ "ЦУТ"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36,00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39,00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75,00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АП</w:t>
            </w:r>
          </w:p>
        </w:tc>
      </w:tr>
      <w:tr w:rsidR="005400BF" w:rsidRPr="007360DE" w:rsidTr="00A64A5F">
        <w:trPr>
          <w:trHeight w:val="528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Овруцька ТГ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Богун Андрій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Шоломківський ліцей, 6 клас, ЦДЮТ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35,00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36,00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71,00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І</w:t>
            </w:r>
          </w:p>
        </w:tc>
      </w:tr>
      <w:tr w:rsidR="005400BF" w:rsidRPr="007360DE" w:rsidTr="00A64A5F">
        <w:trPr>
          <w:trHeight w:val="528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Житомирська ТГ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Солов'юк Денис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ЗОШ І-ІІІ ступенів №32, 2 клас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, МЦНТТУМ</w:t>
            </w: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38,00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32,00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70,00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ІІ</w:t>
            </w:r>
          </w:p>
        </w:tc>
      </w:tr>
      <w:tr w:rsidR="005400BF" w:rsidRPr="007360DE" w:rsidTr="00A64A5F">
        <w:trPr>
          <w:trHeight w:val="528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Коростишівська ТГ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Сліпковська Віоріка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C74EE4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Ліцей №2 ім. Л.Х. Дарбіняна, 5 клас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, МСЮТ</w:t>
            </w:r>
            <w:bookmarkStart w:id="0" w:name="_GoBack"/>
            <w:bookmarkEnd w:id="0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35,00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35,00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70,00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ІІ</w:t>
            </w:r>
          </w:p>
        </w:tc>
      </w:tr>
      <w:tr w:rsidR="005400BF" w:rsidRPr="007360DE" w:rsidTr="00A64A5F">
        <w:trPr>
          <w:trHeight w:val="1056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КЗПО "Обласний Центр ДЮТ" Житомирської обласної ради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Плохотнюк Яна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ЖМГГ №23, </w:t>
            </w:r>
          </w:p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 клас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38,00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32,00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70,00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ІІІ</w:t>
            </w:r>
          </w:p>
        </w:tc>
      </w:tr>
      <w:tr w:rsidR="005400BF" w:rsidRPr="007360DE" w:rsidTr="00A64A5F">
        <w:trPr>
          <w:trHeight w:val="528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Коростенська ТГ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Данилишин Захар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Коростенська міська гімназія №7, 5 клас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36,00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66,00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5400BF" w:rsidRPr="007360DE" w:rsidTr="00A64A5F">
        <w:trPr>
          <w:trHeight w:val="72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Радомишльська ТГ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Довгаленко Стефанія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ОЗНЗ Радомишльська гімназія, 3 клас, КЗ "ЦПО"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27,00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38,00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65,00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5400BF" w:rsidRPr="007360DE" w:rsidTr="00A64A5F">
        <w:trPr>
          <w:trHeight w:val="528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Глибочицька ТГ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Палій Вероніка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Левківський ліцей , 4 клас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26,00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32,00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58,00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5400BF" w:rsidRPr="007360DE" w:rsidTr="00A64A5F">
        <w:trPr>
          <w:trHeight w:val="528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Райгородоцька ТГ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Попцова Уляна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Маркушівський ЗЗСО І-ІІІ ступенів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28,00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28,00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5400BF" w:rsidRPr="007360DE" w:rsidTr="00A64A5F">
        <w:trPr>
          <w:trHeight w:val="1056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Новоград-Волинська ТГ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Антонов Максим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Ліцей №11, </w:t>
            </w:r>
          </w:p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5 клас, КЗ "ЦПО" Новоград-Волинської міської ради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27,00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27,00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5400BF" w:rsidRDefault="005400BF" w:rsidP="00A64A5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Номінація «Архітектурні споруди»</w:t>
      </w:r>
    </w:p>
    <w:tbl>
      <w:tblPr>
        <w:tblW w:w="11294" w:type="dxa"/>
        <w:jc w:val="center"/>
        <w:tblLook w:val="00A0"/>
      </w:tblPr>
      <w:tblGrid>
        <w:gridCol w:w="2019"/>
        <w:gridCol w:w="1893"/>
        <w:gridCol w:w="1993"/>
        <w:gridCol w:w="1414"/>
        <w:gridCol w:w="1532"/>
        <w:gridCol w:w="1295"/>
        <w:gridCol w:w="1148"/>
      </w:tblGrid>
      <w:tr w:rsidR="005400BF" w:rsidRPr="007360DE" w:rsidTr="00A64A5F">
        <w:trPr>
          <w:trHeight w:val="1056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C0514E" w:rsidRDefault="005400BF" w:rsidP="004F7E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Територіальна громада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4F7E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Прізвище та ім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’</w:t>
            </w: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я учасника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4F7E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Заклад освіти</w:t>
            </w: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, клас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Оцінка експонату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Практичне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завдання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Загальна оцінка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Диплом</w:t>
            </w:r>
          </w:p>
        </w:tc>
      </w:tr>
      <w:tr w:rsidR="005400BF" w:rsidRPr="007360DE" w:rsidTr="00A64A5F">
        <w:trPr>
          <w:trHeight w:val="792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Пулинська ТГ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Довгалюк Марта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ОЗЗСО Пулинської ЗОШ І-ІІІ ст., </w:t>
            </w:r>
          </w:p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 клас, КЗПО ЦДЮТ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36,00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40,00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76,00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АП</w:t>
            </w:r>
          </w:p>
        </w:tc>
      </w:tr>
      <w:tr w:rsidR="005400BF" w:rsidRPr="007360DE" w:rsidTr="00A64A5F">
        <w:trPr>
          <w:trHeight w:val="528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Житомирська ТГ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Луговська Катерина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ЖМК, 4 клас, ЖМЦНТТУМ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39,00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36,00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75,00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І</w:t>
            </w:r>
          </w:p>
        </w:tc>
      </w:tr>
      <w:tr w:rsidR="005400BF" w:rsidRPr="007360DE" w:rsidTr="00A64A5F">
        <w:trPr>
          <w:trHeight w:val="528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Радомишльська ТГ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Шелестюк Антон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ЗОШ І-ІІІ ступенів №3, </w:t>
            </w:r>
          </w:p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 клас,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КЗ "ЦПО"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38,00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36,00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74,00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ІІ</w:t>
            </w:r>
          </w:p>
        </w:tc>
      </w:tr>
      <w:tr w:rsidR="005400BF" w:rsidRPr="007360DE" w:rsidTr="00A64A5F">
        <w:trPr>
          <w:trHeight w:val="792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Новоград-Волинська ТГ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Бака Карина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КЗ "ЦПО" Новоград-Волинської міської ради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39,00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35,00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74,00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ІІ</w:t>
            </w:r>
          </w:p>
        </w:tc>
      </w:tr>
      <w:tr w:rsidR="005400BF" w:rsidRPr="007360DE" w:rsidTr="00A64A5F">
        <w:trPr>
          <w:trHeight w:val="528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Чуднівська ТГ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Гофінгер Соломія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КЗ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"Чуднівський ліцей", 2 клас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37,00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35,00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72,00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ІІІ</w:t>
            </w:r>
          </w:p>
        </w:tc>
      </w:tr>
      <w:tr w:rsidR="005400BF" w:rsidRPr="007360DE" w:rsidTr="00A64A5F">
        <w:trPr>
          <w:trHeight w:val="70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Хорошівська ТГ, ЦДЮТ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Нонік Наталія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Хорошівський ліцей №2, </w:t>
            </w:r>
          </w:p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5 клас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37,00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33,00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70,00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ІІІ</w:t>
            </w:r>
          </w:p>
        </w:tc>
      </w:tr>
      <w:tr w:rsidR="005400BF" w:rsidRPr="007360DE" w:rsidTr="00A64A5F">
        <w:trPr>
          <w:trHeight w:val="528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Глибочицька ТГ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Малюзенко Анна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Левківський ліцей , 2 клас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37,00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31,00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68,00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5400BF" w:rsidRPr="007360DE" w:rsidTr="00A64A5F">
        <w:trPr>
          <w:trHeight w:val="528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Овруцька ТГ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Гримашевич Роман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Шоломківський ліцей, 6 клас, ЦДЮТ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37,00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67,00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5400BF" w:rsidRPr="007360DE" w:rsidTr="00A64A5F">
        <w:trPr>
          <w:trHeight w:val="1056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КЗПО "Обласний Центр ДЮТ" Житомирської обласної ради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Арцева Мар'яна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ЗОШ І-ІІІ ступенів №19, 4 клас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33,67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33,00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66,67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5400BF" w:rsidRPr="007360DE" w:rsidTr="00A64A5F">
        <w:trPr>
          <w:trHeight w:val="792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Коростишівська ТГ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Добровольська Поліна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Ліцей №5 </w:t>
            </w:r>
          </w:p>
          <w:p w:rsidR="005400B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ім. Т.Г. Шевченка, </w:t>
            </w:r>
          </w:p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4 клас, МСЮТ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34,00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64,00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5400BF" w:rsidRPr="007360DE" w:rsidTr="00A64A5F">
        <w:trPr>
          <w:trHeight w:val="48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Бердичівська ТГ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Івасенчук Катерина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ЗОШ №6, </w:t>
            </w:r>
          </w:p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3 клас, ЦПО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ім. О.Разумкова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35,00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18,00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53,00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5400BF" w:rsidRDefault="005400BF" w:rsidP="00A64A5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Номінація «</w:t>
      </w:r>
      <w:r w:rsidRPr="00A64A5F">
        <w:rPr>
          <w:rFonts w:ascii="Times New Roman" w:hAnsi="Times New Roman"/>
          <w:b/>
          <w:i/>
          <w:sz w:val="28"/>
          <w:szCs w:val="28"/>
          <w:lang w:val="uk-UA"/>
        </w:rPr>
        <w:t>Іграшки та моделі з елементами електротехніки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»</w:t>
      </w:r>
    </w:p>
    <w:tbl>
      <w:tblPr>
        <w:tblW w:w="10781" w:type="dxa"/>
        <w:jc w:val="center"/>
        <w:tblLook w:val="00A0"/>
      </w:tblPr>
      <w:tblGrid>
        <w:gridCol w:w="2019"/>
        <w:gridCol w:w="1406"/>
        <w:gridCol w:w="1967"/>
        <w:gridCol w:w="1414"/>
        <w:gridCol w:w="1532"/>
        <w:gridCol w:w="1295"/>
        <w:gridCol w:w="1148"/>
      </w:tblGrid>
      <w:tr w:rsidR="005400BF" w:rsidRPr="007360DE" w:rsidTr="001217BC">
        <w:trPr>
          <w:trHeight w:val="1056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C0514E" w:rsidRDefault="005400BF" w:rsidP="004F7E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Територіальна громада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4F7E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Прізвище та ім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’</w:t>
            </w: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я учасника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4F7E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Заклад освіти</w:t>
            </w: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, клас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Оцінка експонату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Практичне</w:t>
            </w: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завдання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Загальна оцінка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Диплом</w:t>
            </w:r>
          </w:p>
        </w:tc>
      </w:tr>
      <w:tr w:rsidR="005400BF" w:rsidRPr="007360DE" w:rsidTr="001217BC">
        <w:trPr>
          <w:trHeight w:val="792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Житомирська ТГ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Гаврилюк Матвій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ЖСШ І-ІІІ ступенів №20, 4 клас, ЖМЦНТТУМ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40,00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39,00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79,00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АП</w:t>
            </w:r>
          </w:p>
        </w:tc>
      </w:tr>
      <w:tr w:rsidR="005400BF" w:rsidRPr="007360DE" w:rsidTr="001217BC">
        <w:trPr>
          <w:trHeight w:val="528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Коростенська ТГ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Коваленко Святослав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ЗОШ І-ІІІ ступенів №9, </w:t>
            </w:r>
          </w:p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5 клас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31,00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38,00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69,00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І</w:t>
            </w:r>
          </w:p>
        </w:tc>
      </w:tr>
      <w:tr w:rsidR="005400BF" w:rsidRPr="007360DE" w:rsidTr="001217BC">
        <w:trPr>
          <w:trHeight w:val="1056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КЗПО "Обласний Центр ДЮТ" Житомирської обласної ради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Трофімов Давид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ЗОШ І-ІІІ ступенів №19, 4 клас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33,00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63,00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ІІ</w:t>
            </w:r>
          </w:p>
        </w:tc>
      </w:tr>
      <w:tr w:rsidR="005400BF" w:rsidRPr="007360DE" w:rsidTr="001217BC">
        <w:trPr>
          <w:trHeight w:val="792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Радомишльська ТГ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Зінченко Артем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ОЗНЗ Радомишльська гімназія, </w:t>
            </w:r>
          </w:p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3 клас,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КЗ "ЦПО"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28,00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33,00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61,00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5400BF" w:rsidRPr="007360DE" w:rsidTr="001217BC">
        <w:trPr>
          <w:trHeight w:val="792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Коростишівська ТГ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Цимбалюк Діана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Ліцей №2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ім. Л.Х. Дарбіняна, </w:t>
            </w:r>
          </w:p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5 клас, МСЮТ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29,00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29,00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58,00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5400BF" w:rsidRDefault="005400BF" w:rsidP="00A64A5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400BF" w:rsidRDefault="005400BF" w:rsidP="00A64A5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Номінація «Ігри та атракціони»</w:t>
      </w:r>
    </w:p>
    <w:tbl>
      <w:tblPr>
        <w:tblW w:w="10958" w:type="dxa"/>
        <w:jc w:val="center"/>
        <w:tblLook w:val="00A0"/>
      </w:tblPr>
      <w:tblGrid>
        <w:gridCol w:w="2019"/>
        <w:gridCol w:w="1757"/>
        <w:gridCol w:w="1793"/>
        <w:gridCol w:w="1414"/>
        <w:gridCol w:w="1532"/>
        <w:gridCol w:w="1295"/>
        <w:gridCol w:w="1148"/>
      </w:tblGrid>
      <w:tr w:rsidR="005400BF" w:rsidRPr="007360DE" w:rsidTr="001217BC">
        <w:trPr>
          <w:trHeight w:val="1056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C0514E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Територіальна громада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Прізвище та ім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’</w:t>
            </w: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я учасника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Заклад освіти</w:t>
            </w: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, клас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Оцінка експонату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Практичне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завдання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Загальна оцінка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Диплом</w:t>
            </w:r>
          </w:p>
        </w:tc>
      </w:tr>
      <w:tr w:rsidR="005400BF" w:rsidRPr="007360DE" w:rsidTr="001217BC">
        <w:trPr>
          <w:trHeight w:val="528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Житомирська ТГ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Мартинюк Дар'я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104465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ЗОШ І-ІІІ ступенів №1, 2 клас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, МЦНТТУМ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35,00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38,00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73,00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АП</w:t>
            </w:r>
          </w:p>
        </w:tc>
      </w:tr>
      <w:tr w:rsidR="005400BF" w:rsidRPr="007360DE" w:rsidTr="001217BC">
        <w:trPr>
          <w:trHeight w:val="48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Любарська ТГ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Самсонова Ліза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Липненський ліцей, 4 клас, КЗ "ЦУТ"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36,00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36,00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72,00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І</w:t>
            </w:r>
          </w:p>
        </w:tc>
      </w:tr>
      <w:tr w:rsidR="005400BF" w:rsidRPr="007360DE" w:rsidTr="001217BC">
        <w:trPr>
          <w:trHeight w:val="528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Чуднівська ТГ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Катюха Анастасія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КЗ "Чуднівський ліцей", 4 клас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33,33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32,00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65,33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ІІ</w:t>
            </w:r>
          </w:p>
        </w:tc>
      </w:tr>
      <w:tr w:rsidR="005400BF" w:rsidRPr="007360DE" w:rsidTr="001217BC">
        <w:trPr>
          <w:trHeight w:val="1056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КЗПО "Обласний Центр ДЮТ" Житомирської обласної ради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Горай Дамір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Ліцей №25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36,00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23,00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59,00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ІІІ</w:t>
            </w:r>
          </w:p>
        </w:tc>
      </w:tr>
      <w:tr w:rsidR="005400BF" w:rsidRPr="007360DE" w:rsidTr="001217BC">
        <w:trPr>
          <w:trHeight w:val="528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Пулинська ТГ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Коберник Софія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ОЗЗСО Пулинської ЗОШ І-ІІІ ст.,5 клас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22,00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34,00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56,00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5400BF" w:rsidRPr="007360DE" w:rsidTr="001217BC">
        <w:trPr>
          <w:trHeight w:val="528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Коростишівська ТГ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Порхун Артем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C74EE4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Ліцей №9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ім. Ольжича, 5 клас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, МСЮТ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27,00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24,00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51,00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5400BF" w:rsidRPr="007360DE" w:rsidTr="001217BC">
        <w:trPr>
          <w:trHeight w:val="528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Ружинська ТГ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Веселовський Михайло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Ружинська гімназія,</w:t>
            </w:r>
          </w:p>
          <w:p w:rsidR="005400BF" w:rsidRPr="00C74EE4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4 клас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, БДТ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17,33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28,00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45,33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5400BF" w:rsidRPr="007360DE" w:rsidTr="001217BC">
        <w:trPr>
          <w:trHeight w:val="528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Коростенська ТГ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Коржук Вікторія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Кожухівський ліцей, 5 клас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13,00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29,00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42,00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5400BF" w:rsidRDefault="005400BF" w:rsidP="00A64A5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400BF" w:rsidRDefault="005400BF" w:rsidP="00A64A5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Номінація «Найпростіші моделі транспортної техніки»</w:t>
      </w:r>
    </w:p>
    <w:tbl>
      <w:tblPr>
        <w:tblW w:w="10736" w:type="dxa"/>
        <w:jc w:val="center"/>
        <w:tblLook w:val="00A0"/>
      </w:tblPr>
      <w:tblGrid>
        <w:gridCol w:w="2019"/>
        <w:gridCol w:w="1500"/>
        <w:gridCol w:w="1828"/>
        <w:gridCol w:w="1414"/>
        <w:gridCol w:w="1532"/>
        <w:gridCol w:w="1295"/>
        <w:gridCol w:w="1148"/>
      </w:tblGrid>
      <w:tr w:rsidR="005400BF" w:rsidRPr="007360DE" w:rsidTr="00C0514E">
        <w:trPr>
          <w:trHeight w:val="1056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C0514E" w:rsidRDefault="005400BF" w:rsidP="004F7E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Територіальна громада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4F7E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Прізвище та ім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’</w:t>
            </w: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я учасника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4F7E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Заклад освіти</w:t>
            </w: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, клас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Оцінка експонату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Практичне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завдання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Загальна оцінка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Диплом</w:t>
            </w:r>
          </w:p>
        </w:tc>
      </w:tr>
      <w:tr w:rsidR="005400BF" w:rsidRPr="007360DE" w:rsidTr="00C0514E">
        <w:trPr>
          <w:trHeight w:val="792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Житомирська ТГ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Прилипко Максим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ЗОШ І-ІІІ ступенів №33, 4 клас, МЦНТТУМ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35,33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31,00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66,33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АП</w:t>
            </w:r>
          </w:p>
        </w:tc>
      </w:tr>
      <w:tr w:rsidR="005400BF" w:rsidRPr="007360DE" w:rsidTr="00C0514E">
        <w:trPr>
          <w:trHeight w:val="528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Бердичівська ТГ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Лебедєв Владислав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СЗОШ №1, </w:t>
            </w:r>
          </w:p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3 клас;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ЦПО ім. О.Разумкова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28,00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38,00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66,00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І</w:t>
            </w:r>
          </w:p>
        </w:tc>
      </w:tr>
      <w:tr w:rsidR="005400BF" w:rsidRPr="007360DE" w:rsidTr="00C0514E">
        <w:trPr>
          <w:trHeight w:val="528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Хорошівська ТГ, ЦДЮТ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Костроміна Єлізавета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Хорошівський ліцей №2,</w:t>
            </w:r>
          </w:p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5 клас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30,33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60,33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ІІ</w:t>
            </w:r>
          </w:p>
        </w:tc>
      </w:tr>
      <w:tr w:rsidR="005400BF" w:rsidRPr="007360DE" w:rsidTr="00C0514E">
        <w:trPr>
          <w:trHeight w:val="1056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КЗПО "Обласний Центр ДЮТ" Житомирської обласної ради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Семенюк Ксенія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ЖМГГ №23, </w:t>
            </w:r>
          </w:p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 клас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26,00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31,00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57,00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ІІІ</w:t>
            </w:r>
          </w:p>
        </w:tc>
      </w:tr>
      <w:tr w:rsidR="005400BF" w:rsidRPr="007360DE" w:rsidTr="00C0514E">
        <w:trPr>
          <w:trHeight w:val="1056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Новоград-Волинська ТГ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Венгер Денис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ЗОШ І-ІІІ ступенів №3, 5 клас, КЗ "ЦПО" Новоград-Волинської міської ради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29,00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24,00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53,00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ІІІ</w:t>
            </w:r>
          </w:p>
        </w:tc>
      </w:tr>
      <w:tr w:rsidR="005400BF" w:rsidRPr="007360DE" w:rsidTr="00C0514E">
        <w:trPr>
          <w:trHeight w:val="528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Коростишівська ТГ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Васильєв Тимофій 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C74EE4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Стрижівський ліцей, 4 клас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, МСЮТ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25,00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28,00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53,00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5400BF" w:rsidRPr="007360DE" w:rsidTr="00C0514E">
        <w:trPr>
          <w:trHeight w:val="528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Пулинська ТГ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Трач Павло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Івановицька ЗОШ І-ІІІ ступенів, </w:t>
            </w:r>
          </w:p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5 клас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29,33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21,00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50,33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5400BF" w:rsidRPr="007360DE" w:rsidTr="00C0514E">
        <w:trPr>
          <w:trHeight w:val="528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Овруцька ТГ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Старовойт Станіслав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Овруцький ліцей №4, </w:t>
            </w:r>
          </w:p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5 клас, ЦДЮТ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23,00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23,00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46,00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5400BF" w:rsidRPr="007360DE" w:rsidTr="00C0514E">
        <w:trPr>
          <w:trHeight w:val="528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Глибочицька ТГ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Довбиш Макар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Левківський ліцей, 4 клас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11,00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24,00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35,00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5400BF" w:rsidRPr="007360DE" w:rsidTr="00C0514E">
        <w:trPr>
          <w:trHeight w:val="528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Коростенська ТГ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Дейнеко Даніїл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ЗОШ І-ІІІ ступенів №9, 5 клас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13,33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15,00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28,33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0BF" w:rsidRPr="00A64A5F" w:rsidRDefault="005400BF" w:rsidP="00A64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4A5F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5400BF" w:rsidRDefault="005400BF" w:rsidP="00A64A5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400BF" w:rsidRDefault="005400BF" w:rsidP="00A64A5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400BF" w:rsidRDefault="005400BF" w:rsidP="00A64A5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400BF" w:rsidRDefault="005400BF" w:rsidP="00A64A5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400BF" w:rsidRDefault="005400BF" w:rsidP="00A64A5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5400BF" w:rsidSect="001217BC">
      <w:pgSz w:w="16838" w:h="11906" w:orient="landscape"/>
      <w:pgMar w:top="993" w:right="1134" w:bottom="53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49DB"/>
    <w:rsid w:val="000549DB"/>
    <w:rsid w:val="00104465"/>
    <w:rsid w:val="001217BC"/>
    <w:rsid w:val="00256723"/>
    <w:rsid w:val="00376134"/>
    <w:rsid w:val="003C1BAF"/>
    <w:rsid w:val="004F7EDB"/>
    <w:rsid w:val="005400BF"/>
    <w:rsid w:val="005B1E18"/>
    <w:rsid w:val="005F6859"/>
    <w:rsid w:val="00694817"/>
    <w:rsid w:val="007360DE"/>
    <w:rsid w:val="008E6419"/>
    <w:rsid w:val="008F3145"/>
    <w:rsid w:val="00A64A5F"/>
    <w:rsid w:val="00AD1A75"/>
    <w:rsid w:val="00C0514E"/>
    <w:rsid w:val="00C74EE4"/>
    <w:rsid w:val="00F31D64"/>
    <w:rsid w:val="00F7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13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13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6</Pages>
  <Words>772</Words>
  <Characters>4402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Lenovo</dc:creator>
  <cp:keywords/>
  <dc:description/>
  <cp:lastModifiedBy>Start</cp:lastModifiedBy>
  <cp:revision>11</cp:revision>
  <cp:lastPrinted>2021-11-19T09:06:00Z</cp:lastPrinted>
  <dcterms:created xsi:type="dcterms:W3CDTF">2021-11-18T18:31:00Z</dcterms:created>
  <dcterms:modified xsi:type="dcterms:W3CDTF">2021-11-19T09:31:00Z</dcterms:modified>
</cp:coreProperties>
</file>